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933" w:rsidRDefault="00EA1933">
      <w:pPr>
        <w:spacing w:after="240"/>
        <w:rPr>
          <w:rFonts w:ascii="宋体" w:cs="宋体"/>
          <w:sz w:val="24"/>
          <w:szCs w:val="24"/>
        </w:rPr>
      </w:pPr>
    </w:p>
    <w:p w:rsidR="00EA1933" w:rsidRDefault="00EA1933">
      <w:pPr>
        <w:spacing w:after="240"/>
        <w:rPr>
          <w:rFonts w:ascii="宋体" w:cs="宋体"/>
          <w:sz w:val="24"/>
          <w:szCs w:val="24"/>
        </w:rPr>
      </w:pPr>
    </w:p>
    <w:p w:rsidR="00EA1933" w:rsidRDefault="00EA1933">
      <w:pPr>
        <w:spacing w:after="240"/>
        <w:rPr>
          <w:rFonts w:ascii="宋体" w:cs="宋体"/>
          <w:sz w:val="24"/>
          <w:szCs w:val="24"/>
        </w:rPr>
      </w:pPr>
    </w:p>
    <w:p w:rsidR="00EA1933" w:rsidRDefault="00EA1933">
      <w:pPr>
        <w:spacing w:after="240"/>
        <w:rPr>
          <w:rFonts w:ascii="宋体" w:cs="宋体"/>
          <w:sz w:val="24"/>
          <w:szCs w:val="24"/>
        </w:rPr>
      </w:pPr>
    </w:p>
    <w:p w:rsidR="00EA1933" w:rsidRDefault="00EA1933">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合肥学院党委理论学习中心组</w:t>
      </w:r>
    </w:p>
    <w:p w:rsidR="00EA1933" w:rsidRDefault="00EA1933">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学习资料汇编</w:t>
      </w:r>
    </w:p>
    <w:p w:rsidR="00EA1933" w:rsidRDefault="00EA1933">
      <w:pPr>
        <w:jc w:val="center"/>
        <w:rPr>
          <w:b/>
          <w:bCs/>
          <w:sz w:val="44"/>
          <w:szCs w:val="44"/>
        </w:rPr>
      </w:pPr>
    </w:p>
    <w:p w:rsidR="00EA1933" w:rsidRDefault="00EA1933">
      <w:pPr>
        <w:jc w:val="center"/>
        <w:rPr>
          <w:b/>
          <w:bCs/>
          <w:sz w:val="44"/>
          <w:szCs w:val="44"/>
        </w:rPr>
      </w:pPr>
      <w:r>
        <w:rPr>
          <w:b/>
          <w:bCs/>
          <w:sz w:val="44"/>
          <w:szCs w:val="44"/>
        </w:rPr>
        <w:t>2021</w:t>
      </w:r>
      <w:r>
        <w:rPr>
          <w:rFonts w:hint="eastAsia"/>
          <w:b/>
          <w:bCs/>
          <w:sz w:val="44"/>
          <w:szCs w:val="44"/>
        </w:rPr>
        <w:t>年第</w:t>
      </w:r>
      <w:r>
        <w:rPr>
          <w:b/>
          <w:bCs/>
          <w:sz w:val="44"/>
          <w:szCs w:val="44"/>
        </w:rPr>
        <w:t>7</w:t>
      </w:r>
      <w:r>
        <w:rPr>
          <w:rFonts w:hint="eastAsia"/>
          <w:b/>
          <w:bCs/>
          <w:sz w:val="44"/>
          <w:szCs w:val="44"/>
        </w:rPr>
        <w:t>期</w:t>
      </w:r>
    </w:p>
    <w:p w:rsidR="00EA1933" w:rsidRDefault="00EA1933">
      <w:pPr>
        <w:jc w:val="center"/>
        <w:rPr>
          <w:b/>
          <w:bCs/>
          <w:sz w:val="44"/>
          <w:szCs w:val="44"/>
        </w:rPr>
      </w:pPr>
    </w:p>
    <w:p w:rsidR="00EA1933" w:rsidRDefault="00EA1933">
      <w:pPr>
        <w:jc w:val="center"/>
        <w:rPr>
          <w:b/>
          <w:bCs/>
          <w:sz w:val="44"/>
          <w:szCs w:val="44"/>
        </w:rPr>
      </w:pPr>
    </w:p>
    <w:p w:rsidR="00EA1933" w:rsidRDefault="00EA1933">
      <w:pPr>
        <w:jc w:val="center"/>
        <w:rPr>
          <w:b/>
          <w:bCs/>
          <w:sz w:val="44"/>
          <w:szCs w:val="44"/>
        </w:rPr>
      </w:pPr>
    </w:p>
    <w:p w:rsidR="00EA1933" w:rsidRDefault="00EA1933">
      <w:pPr>
        <w:jc w:val="center"/>
        <w:rPr>
          <w:b/>
          <w:bCs/>
          <w:sz w:val="44"/>
          <w:szCs w:val="44"/>
        </w:rPr>
      </w:pPr>
    </w:p>
    <w:p w:rsidR="00EA1933" w:rsidRDefault="00EA1933">
      <w:pPr>
        <w:jc w:val="center"/>
        <w:rPr>
          <w:b/>
          <w:bCs/>
          <w:sz w:val="44"/>
          <w:szCs w:val="44"/>
        </w:rPr>
      </w:pPr>
    </w:p>
    <w:p w:rsidR="00EA1933" w:rsidRDefault="00EA1933">
      <w:pPr>
        <w:jc w:val="center"/>
        <w:rPr>
          <w:b/>
          <w:bCs/>
          <w:sz w:val="44"/>
          <w:szCs w:val="44"/>
        </w:rPr>
      </w:pPr>
    </w:p>
    <w:p w:rsidR="00EA1933" w:rsidRDefault="00EA1933">
      <w:pPr>
        <w:jc w:val="center"/>
        <w:rPr>
          <w:b/>
          <w:bCs/>
          <w:sz w:val="44"/>
          <w:szCs w:val="44"/>
        </w:rPr>
      </w:pPr>
    </w:p>
    <w:p w:rsidR="00EA1933" w:rsidRDefault="00EA1933">
      <w:pPr>
        <w:jc w:val="center"/>
        <w:rPr>
          <w:b/>
          <w:bCs/>
          <w:sz w:val="44"/>
          <w:szCs w:val="44"/>
        </w:rPr>
      </w:pPr>
    </w:p>
    <w:p w:rsidR="00EA1933" w:rsidRDefault="00EA1933">
      <w:pPr>
        <w:jc w:val="center"/>
        <w:rPr>
          <w:b/>
          <w:bCs/>
          <w:sz w:val="44"/>
          <w:szCs w:val="44"/>
        </w:rPr>
      </w:pPr>
    </w:p>
    <w:p w:rsidR="00EA1933" w:rsidRDefault="00EA1933">
      <w:pPr>
        <w:rPr>
          <w:b/>
          <w:bCs/>
          <w:sz w:val="44"/>
          <w:szCs w:val="44"/>
        </w:rPr>
      </w:pPr>
    </w:p>
    <w:p w:rsidR="00EA1933" w:rsidRDefault="00EA1933">
      <w:pPr>
        <w:shd w:val="clear" w:color="auto" w:fill="FFFFFF"/>
        <w:spacing w:line="360" w:lineRule="auto"/>
        <w:jc w:val="center"/>
        <w:outlineLvl w:val="1"/>
        <w:rPr>
          <w:rFonts w:ascii="宋体"/>
          <w:b/>
          <w:kern w:val="36"/>
          <w:sz w:val="36"/>
          <w:szCs w:val="36"/>
        </w:rPr>
      </w:pPr>
    </w:p>
    <w:p w:rsidR="00EA1933" w:rsidRDefault="00EA1933">
      <w:pPr>
        <w:shd w:val="clear" w:color="auto" w:fill="FFFFFF"/>
        <w:spacing w:line="360" w:lineRule="auto"/>
        <w:jc w:val="center"/>
        <w:outlineLvl w:val="1"/>
        <w:rPr>
          <w:rFonts w:ascii="宋体"/>
          <w:b/>
          <w:kern w:val="36"/>
          <w:sz w:val="36"/>
          <w:szCs w:val="36"/>
        </w:rPr>
      </w:pPr>
      <w:r>
        <w:rPr>
          <w:rFonts w:ascii="宋体" w:hAnsi="宋体" w:hint="eastAsia"/>
          <w:b/>
          <w:kern w:val="36"/>
          <w:sz w:val="36"/>
          <w:szCs w:val="36"/>
        </w:rPr>
        <w:t>党委宣传部编印</w:t>
      </w:r>
    </w:p>
    <w:p w:rsidR="00EA1933" w:rsidRDefault="00EA1933">
      <w:pPr>
        <w:shd w:val="clear" w:color="auto" w:fill="FFFFFF"/>
        <w:spacing w:line="360" w:lineRule="auto"/>
        <w:jc w:val="center"/>
        <w:outlineLvl w:val="1"/>
        <w:rPr>
          <w:rFonts w:ascii="宋体"/>
          <w:b/>
          <w:kern w:val="36"/>
          <w:sz w:val="36"/>
          <w:szCs w:val="36"/>
        </w:rPr>
      </w:pPr>
      <w:r>
        <w:rPr>
          <w:rFonts w:ascii="宋体" w:hAnsi="宋体"/>
          <w:b/>
          <w:kern w:val="36"/>
          <w:sz w:val="36"/>
          <w:szCs w:val="36"/>
        </w:rPr>
        <w:t>2021</w:t>
      </w:r>
      <w:r>
        <w:rPr>
          <w:rFonts w:ascii="宋体" w:hAnsi="宋体" w:hint="eastAsia"/>
          <w:b/>
          <w:kern w:val="36"/>
          <w:sz w:val="36"/>
          <w:szCs w:val="36"/>
        </w:rPr>
        <w:t>年</w:t>
      </w:r>
      <w:r>
        <w:rPr>
          <w:rFonts w:ascii="宋体" w:hAnsi="宋体"/>
          <w:b/>
          <w:kern w:val="36"/>
          <w:sz w:val="36"/>
          <w:szCs w:val="36"/>
        </w:rPr>
        <w:t>8</w:t>
      </w:r>
      <w:r>
        <w:rPr>
          <w:rFonts w:ascii="宋体" w:hAnsi="宋体" w:hint="eastAsia"/>
          <w:b/>
          <w:kern w:val="36"/>
          <w:sz w:val="36"/>
          <w:szCs w:val="36"/>
        </w:rPr>
        <w:t>月</w:t>
      </w:r>
    </w:p>
    <w:p w:rsidR="00EA1933" w:rsidRDefault="00EA1933" w:rsidP="00F45BF6">
      <w:pPr>
        <w:widowControl w:val="0"/>
        <w:spacing w:afterLines="100"/>
        <w:jc w:val="center"/>
        <w:rPr>
          <w:rFonts w:ascii="方正小标宋简体" w:eastAsia="方正小标宋简体" w:hAnsi="方正小标宋简体" w:cs="方正小标宋简体"/>
          <w:sz w:val="40"/>
          <w:szCs w:val="32"/>
        </w:rPr>
        <w:sectPr w:rsidR="00EA1933">
          <w:headerReference w:type="default" r:id="rId6"/>
          <w:pgSz w:w="11906" w:h="16838"/>
          <w:pgMar w:top="1440" w:right="1800" w:bottom="1440" w:left="1800" w:header="851" w:footer="992" w:gutter="0"/>
          <w:cols w:space="425"/>
          <w:docGrid w:type="lines" w:linePitch="312"/>
        </w:sectPr>
      </w:pPr>
    </w:p>
    <w:p w:rsidR="00EA1933" w:rsidRDefault="00EA1933" w:rsidP="00F45BF6">
      <w:pPr>
        <w:widowControl w:val="0"/>
        <w:spacing w:beforeLines="150" w:afterLines="150"/>
        <w:jc w:val="center"/>
        <w:rPr>
          <w:rFonts w:ascii="方正小标宋简体" w:eastAsia="方正小标宋简体" w:hAnsi="方正小标宋简体" w:cs="方正小标宋简体"/>
          <w:sz w:val="40"/>
          <w:szCs w:val="32"/>
        </w:rPr>
      </w:pPr>
      <w:r>
        <w:rPr>
          <w:rFonts w:ascii="方正小标宋简体" w:eastAsia="方正小标宋简体" w:hAnsi="方正小标宋简体" w:cs="方正小标宋简体" w:hint="eastAsia"/>
          <w:sz w:val="40"/>
          <w:szCs w:val="32"/>
        </w:rPr>
        <w:t>目　　录</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1.</w:t>
      </w:r>
      <w:r w:rsidRPr="00BE3263">
        <w:rPr>
          <w:rFonts w:ascii="宋体" w:hAnsi="宋体" w:hint="eastAsia"/>
          <w:sz w:val="30"/>
          <w:szCs w:val="30"/>
        </w:rPr>
        <w:t>在庆祝中国共产党成立</w:t>
      </w:r>
      <w:r w:rsidRPr="00BE3263">
        <w:rPr>
          <w:rFonts w:ascii="宋体" w:hAnsi="宋体"/>
          <w:sz w:val="30"/>
          <w:szCs w:val="30"/>
        </w:rPr>
        <w:t>100</w:t>
      </w:r>
      <w:r w:rsidRPr="00BE3263">
        <w:rPr>
          <w:rFonts w:ascii="宋体" w:hAnsi="宋体" w:hint="eastAsia"/>
          <w:sz w:val="30"/>
          <w:szCs w:val="30"/>
        </w:rPr>
        <w:t>周年大会上的讲话…………</w:t>
      </w:r>
      <w:r w:rsidRPr="00BE3263">
        <w:rPr>
          <w:rFonts w:ascii="宋体" w:hAnsi="宋体"/>
          <w:sz w:val="30"/>
          <w:szCs w:val="30"/>
        </w:rPr>
        <w:t>1</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2.</w:t>
      </w:r>
      <w:r w:rsidRPr="00BE3263">
        <w:rPr>
          <w:rFonts w:ascii="宋体" w:hAnsi="宋体" w:hint="eastAsia"/>
          <w:sz w:val="30"/>
          <w:szCs w:val="30"/>
        </w:rPr>
        <w:t>习近平在西藏考察时强调：全面贯彻新时代党的治藏方略，谱写雪域高原长治久安和高质量发展新篇章…………………</w:t>
      </w:r>
      <w:r w:rsidRPr="00BE3263">
        <w:rPr>
          <w:rFonts w:ascii="宋体" w:hAnsi="宋体"/>
          <w:sz w:val="30"/>
          <w:szCs w:val="30"/>
        </w:rPr>
        <w:t>12</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3.</w:t>
      </w:r>
      <w:r w:rsidRPr="00BE3263">
        <w:rPr>
          <w:rFonts w:ascii="宋体" w:hAnsi="宋体" w:hint="eastAsia"/>
          <w:sz w:val="30"/>
          <w:szCs w:val="30"/>
        </w:rPr>
        <w:t>习近平主持召开中央全面深化改革委员会第二十次会议强调：统筹指导构建新发展格局，推进种业振兴，推动青藏高原生态环境保护和可持续发展……………………………………………</w:t>
      </w:r>
      <w:r w:rsidRPr="00BE3263">
        <w:rPr>
          <w:rFonts w:ascii="宋体" w:hAnsi="宋体"/>
          <w:sz w:val="30"/>
          <w:szCs w:val="30"/>
        </w:rPr>
        <w:t>19</w:t>
      </w:r>
    </w:p>
    <w:p w:rsidR="00EA1933" w:rsidRPr="00BE3263" w:rsidRDefault="00EA1933" w:rsidP="00A20E74">
      <w:pPr>
        <w:jc w:val="distribute"/>
        <w:rPr>
          <w:rFonts w:ascii="宋体"/>
          <w:sz w:val="30"/>
          <w:szCs w:val="30"/>
        </w:rPr>
      </w:pPr>
      <w:r w:rsidRPr="00BE3263">
        <w:rPr>
          <w:rFonts w:ascii="宋体" w:hAnsi="宋体"/>
          <w:sz w:val="30"/>
          <w:szCs w:val="30"/>
        </w:rPr>
        <w:t>4.</w:t>
      </w:r>
      <w:r w:rsidRPr="00BE3263">
        <w:rPr>
          <w:rFonts w:ascii="宋体" w:hAnsi="宋体" w:hint="eastAsia"/>
          <w:sz w:val="30"/>
          <w:szCs w:val="30"/>
        </w:rPr>
        <w:t>习近平：学史明理，学史增信，学史崇德，学史力行………………………………………………………………</w:t>
      </w:r>
      <w:r w:rsidRPr="00BE3263">
        <w:rPr>
          <w:rFonts w:ascii="宋体" w:hAnsi="宋体"/>
          <w:sz w:val="30"/>
          <w:szCs w:val="30"/>
        </w:rPr>
        <w:t>22</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5</w:t>
      </w:r>
      <w:r w:rsidRPr="00BE3263">
        <w:rPr>
          <w:rFonts w:ascii="宋体"/>
          <w:sz w:val="30"/>
          <w:szCs w:val="30"/>
        </w:rPr>
        <w:t>.</w:t>
      </w:r>
      <w:r w:rsidRPr="00BE3263">
        <w:rPr>
          <w:rFonts w:ascii="宋体" w:hAnsi="宋体" w:hint="eastAsia"/>
          <w:sz w:val="30"/>
          <w:szCs w:val="30"/>
        </w:rPr>
        <w:t>习近平：加强党史军史和光荣传统教育</w:t>
      </w:r>
      <w:r w:rsidRPr="00BE3263">
        <w:rPr>
          <w:rFonts w:ascii="宋体" w:hAnsi="宋体"/>
          <w:sz w:val="30"/>
          <w:szCs w:val="30"/>
        </w:rPr>
        <w:t xml:space="preserve"> </w:t>
      </w:r>
      <w:r w:rsidRPr="00BE3263">
        <w:rPr>
          <w:rFonts w:ascii="宋体" w:hAnsi="宋体" w:hint="eastAsia"/>
          <w:sz w:val="30"/>
          <w:szCs w:val="30"/>
        </w:rPr>
        <w:t>确保官兵永远听党话、跟党走……………………………………………………………</w:t>
      </w:r>
      <w:r w:rsidRPr="00BE3263">
        <w:rPr>
          <w:rFonts w:ascii="宋体" w:hAnsi="宋体"/>
          <w:sz w:val="30"/>
          <w:szCs w:val="30"/>
        </w:rPr>
        <w:t>34</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6</w:t>
      </w:r>
      <w:r w:rsidRPr="00BE3263">
        <w:rPr>
          <w:rFonts w:ascii="宋体"/>
          <w:sz w:val="30"/>
          <w:szCs w:val="30"/>
        </w:rPr>
        <w:t>.</w:t>
      </w:r>
      <w:r w:rsidRPr="00BE3263">
        <w:rPr>
          <w:rFonts w:ascii="宋体" w:hAnsi="宋体" w:hint="eastAsia"/>
          <w:sz w:val="30"/>
          <w:szCs w:val="30"/>
        </w:rPr>
        <w:t>用好红色资源赓续红色血脉</w:t>
      </w:r>
      <w:r w:rsidRPr="00BE3263">
        <w:rPr>
          <w:rFonts w:ascii="宋体" w:hAnsi="宋体"/>
          <w:sz w:val="30"/>
          <w:szCs w:val="30"/>
        </w:rPr>
        <w:t xml:space="preserve"> </w:t>
      </w:r>
      <w:r w:rsidRPr="00BE3263">
        <w:rPr>
          <w:rFonts w:ascii="宋体" w:hAnsi="宋体" w:hint="eastAsia"/>
          <w:sz w:val="30"/>
          <w:szCs w:val="30"/>
        </w:rPr>
        <w:t>努力创造无愧于历史和人民的新业绩……………………………………………………………</w:t>
      </w:r>
      <w:r w:rsidRPr="00BE3263">
        <w:rPr>
          <w:rFonts w:ascii="宋体" w:hAnsi="宋体"/>
          <w:sz w:val="30"/>
          <w:szCs w:val="30"/>
        </w:rPr>
        <w:t>44</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7</w:t>
      </w:r>
      <w:r w:rsidRPr="00BE3263">
        <w:rPr>
          <w:rFonts w:ascii="宋体"/>
          <w:sz w:val="30"/>
          <w:szCs w:val="30"/>
        </w:rPr>
        <w:t>.</w:t>
      </w:r>
      <w:r w:rsidRPr="00BE3263">
        <w:rPr>
          <w:rFonts w:ascii="宋体" w:hAnsi="宋体" w:hint="eastAsia"/>
          <w:sz w:val="30"/>
          <w:szCs w:val="30"/>
        </w:rPr>
        <w:t>坚定决心意志　埋头苦干实干　确保如期实现建军一百年奋斗目标………………………………………………………</w:t>
      </w:r>
      <w:r w:rsidRPr="00BE3263">
        <w:rPr>
          <w:rFonts w:ascii="宋体" w:hAnsi="宋体"/>
          <w:sz w:val="30"/>
          <w:szCs w:val="30"/>
        </w:rPr>
        <w:t>48</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8</w:t>
      </w:r>
      <w:r w:rsidRPr="00BE3263">
        <w:rPr>
          <w:rFonts w:ascii="宋体"/>
          <w:sz w:val="30"/>
          <w:szCs w:val="30"/>
        </w:rPr>
        <w:t>.</w:t>
      </w:r>
      <w:r w:rsidRPr="00BE3263">
        <w:rPr>
          <w:rFonts w:ascii="宋体" w:hAnsi="宋体" w:hint="eastAsia"/>
          <w:sz w:val="30"/>
          <w:szCs w:val="30"/>
        </w:rPr>
        <w:t>习近平：同世界各国人民深化友谊加强交流</w:t>
      </w:r>
      <w:r w:rsidRPr="00BE3263">
        <w:rPr>
          <w:rFonts w:ascii="宋体" w:hAnsi="宋体"/>
          <w:sz w:val="30"/>
          <w:szCs w:val="30"/>
        </w:rPr>
        <w:t xml:space="preserve"> </w:t>
      </w:r>
      <w:r w:rsidRPr="00BE3263">
        <w:rPr>
          <w:rFonts w:ascii="宋体" w:hAnsi="宋体" w:hint="eastAsia"/>
          <w:sz w:val="30"/>
          <w:szCs w:val="30"/>
        </w:rPr>
        <w:t>推动构建人类命运共同体…………………………………………………………</w:t>
      </w:r>
      <w:r w:rsidRPr="00BE3263">
        <w:rPr>
          <w:rFonts w:ascii="宋体" w:hAnsi="宋体"/>
          <w:sz w:val="30"/>
          <w:szCs w:val="30"/>
        </w:rPr>
        <w:t>50</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9</w:t>
      </w:r>
      <w:r w:rsidRPr="00BE3263">
        <w:rPr>
          <w:rFonts w:ascii="宋体"/>
          <w:sz w:val="30"/>
          <w:szCs w:val="30"/>
        </w:rPr>
        <w:t>.</w:t>
      </w:r>
      <w:r w:rsidRPr="00BE3263">
        <w:rPr>
          <w:rFonts w:ascii="宋体" w:hAnsi="宋体" w:hint="eastAsia"/>
          <w:sz w:val="30"/>
          <w:szCs w:val="30"/>
        </w:rPr>
        <w:t>习近平给“国际青年领袖对话”项目外籍青年代表回信…………………………………………………………………</w:t>
      </w:r>
      <w:r w:rsidRPr="00BE3263">
        <w:rPr>
          <w:rFonts w:ascii="宋体" w:hAnsi="宋体"/>
          <w:sz w:val="30"/>
          <w:szCs w:val="30"/>
        </w:rPr>
        <w:t>52</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10</w:t>
      </w:r>
      <w:r w:rsidRPr="00BE3263">
        <w:rPr>
          <w:rFonts w:ascii="宋体"/>
          <w:sz w:val="30"/>
          <w:szCs w:val="30"/>
        </w:rPr>
        <w:t>.</w:t>
      </w:r>
      <w:r w:rsidRPr="00BE3263">
        <w:rPr>
          <w:rFonts w:ascii="宋体" w:hAnsi="宋体" w:hint="eastAsia"/>
          <w:sz w:val="30"/>
          <w:szCs w:val="30"/>
        </w:rPr>
        <w:t>中共中央政治局召开会议，分析研究当前经济形势和经济工作…………………………………………………………………</w:t>
      </w:r>
      <w:r w:rsidRPr="00BE3263">
        <w:rPr>
          <w:rFonts w:ascii="宋体" w:hAnsi="宋体"/>
          <w:sz w:val="30"/>
          <w:szCs w:val="30"/>
        </w:rPr>
        <w:t>53</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11</w:t>
      </w:r>
      <w:r w:rsidRPr="00BE3263">
        <w:rPr>
          <w:rFonts w:ascii="宋体"/>
          <w:sz w:val="30"/>
          <w:szCs w:val="30"/>
        </w:rPr>
        <w:t>.</w:t>
      </w:r>
      <w:r w:rsidRPr="00BE3263">
        <w:rPr>
          <w:rFonts w:ascii="宋体" w:hAnsi="宋体" w:hint="eastAsia"/>
          <w:sz w:val="30"/>
          <w:szCs w:val="30"/>
        </w:rPr>
        <w:t>中共中央召开党外人士座谈会………………………………</w:t>
      </w:r>
      <w:r w:rsidRPr="00BE3263">
        <w:rPr>
          <w:rFonts w:ascii="宋体" w:hAnsi="宋体"/>
          <w:sz w:val="30"/>
          <w:szCs w:val="30"/>
        </w:rPr>
        <w:t>55</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12</w:t>
      </w:r>
      <w:r w:rsidRPr="00BE3263">
        <w:rPr>
          <w:rFonts w:ascii="宋体"/>
          <w:sz w:val="30"/>
          <w:szCs w:val="30"/>
        </w:rPr>
        <w:t>.</w:t>
      </w:r>
      <w:r w:rsidRPr="00BE3263">
        <w:rPr>
          <w:rFonts w:ascii="宋体" w:hAnsi="宋体" w:hint="eastAsia"/>
          <w:sz w:val="30"/>
          <w:szCs w:val="30"/>
        </w:rPr>
        <w:t>开创用习近平新时代中国特色社会主义思想铸魂育人的新局面……………………………………………………………</w:t>
      </w:r>
      <w:r w:rsidRPr="00BE3263">
        <w:rPr>
          <w:rFonts w:ascii="宋体" w:hAnsi="宋体"/>
          <w:sz w:val="30"/>
          <w:szCs w:val="30"/>
        </w:rPr>
        <w:t>58</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13.</w:t>
      </w:r>
      <w:r w:rsidRPr="00BE3263">
        <w:rPr>
          <w:rFonts w:ascii="宋体" w:hAnsi="宋体" w:hint="eastAsia"/>
          <w:sz w:val="30"/>
          <w:szCs w:val="30"/>
        </w:rPr>
        <w:t>认真学习贯彻习近平总书记在庆祝中国共产党成立</w:t>
      </w:r>
      <w:r w:rsidRPr="00BE3263">
        <w:rPr>
          <w:rFonts w:ascii="宋体" w:hAnsi="宋体"/>
          <w:sz w:val="30"/>
          <w:szCs w:val="30"/>
        </w:rPr>
        <w:t>100</w:t>
      </w:r>
      <w:r w:rsidRPr="00BE3263">
        <w:rPr>
          <w:rFonts w:ascii="宋体" w:hAnsi="宋体" w:hint="eastAsia"/>
          <w:sz w:val="30"/>
          <w:szCs w:val="30"/>
        </w:rPr>
        <w:t>周年大会上的重要讲话</w:t>
      </w:r>
      <w:r w:rsidRPr="00BE3263">
        <w:rPr>
          <w:rFonts w:ascii="宋体" w:hAnsi="宋体"/>
          <w:sz w:val="30"/>
          <w:szCs w:val="30"/>
        </w:rPr>
        <w:t xml:space="preserve"> </w:t>
      </w:r>
      <w:r w:rsidRPr="00BE3263">
        <w:rPr>
          <w:rFonts w:ascii="宋体" w:hAnsi="宋体" w:hint="eastAsia"/>
          <w:sz w:val="30"/>
          <w:szCs w:val="30"/>
        </w:rPr>
        <w:t>牢记初心使命开创美好未来奋力谱写实现中华民族伟大复兴中国梦的安徽篇章…………………………………………………………………</w:t>
      </w:r>
      <w:r w:rsidRPr="00BE3263">
        <w:rPr>
          <w:rFonts w:ascii="宋体" w:hAnsi="宋体"/>
          <w:sz w:val="30"/>
          <w:szCs w:val="30"/>
        </w:rPr>
        <w:t>60</w:t>
      </w:r>
    </w:p>
    <w:p w:rsidR="00EA1933" w:rsidRPr="00BE3263" w:rsidRDefault="00EA1933" w:rsidP="00A20E74">
      <w:pPr>
        <w:spacing w:line="640" w:lineRule="exact"/>
        <w:jc w:val="distribute"/>
        <w:rPr>
          <w:rFonts w:ascii="宋体"/>
          <w:sz w:val="30"/>
          <w:szCs w:val="30"/>
        </w:rPr>
      </w:pPr>
      <w:r w:rsidRPr="00BE3263">
        <w:rPr>
          <w:rFonts w:ascii="宋体" w:hAnsi="宋体"/>
          <w:sz w:val="30"/>
          <w:szCs w:val="30"/>
        </w:rPr>
        <w:t>14</w:t>
      </w:r>
      <w:r w:rsidRPr="00BE3263">
        <w:rPr>
          <w:rFonts w:ascii="宋体"/>
          <w:sz w:val="30"/>
          <w:szCs w:val="30"/>
        </w:rPr>
        <w:t>.</w:t>
      </w:r>
      <w:r w:rsidRPr="00BE3263">
        <w:rPr>
          <w:rFonts w:ascii="宋体" w:hAnsi="宋体" w:hint="eastAsia"/>
          <w:sz w:val="30"/>
          <w:szCs w:val="30"/>
        </w:rPr>
        <w:t>更加紧密团结在以习近平同志为核心的党中央周围</w:t>
      </w:r>
    </w:p>
    <w:p w:rsidR="00EA1933" w:rsidRPr="00BE3263" w:rsidRDefault="00EA1933" w:rsidP="00A20E74">
      <w:pPr>
        <w:spacing w:line="640" w:lineRule="exact"/>
        <w:jc w:val="distribute"/>
        <w:rPr>
          <w:rFonts w:ascii="宋体"/>
          <w:sz w:val="30"/>
          <w:szCs w:val="30"/>
        </w:rPr>
      </w:pPr>
      <w:r w:rsidRPr="00BE3263">
        <w:rPr>
          <w:rFonts w:ascii="宋体" w:hAnsi="宋体" w:hint="eastAsia"/>
          <w:sz w:val="30"/>
          <w:szCs w:val="30"/>
        </w:rPr>
        <w:t>弘扬伟大建党精神加快建设新阶段现代化美好安徽………</w:t>
      </w:r>
      <w:r w:rsidRPr="00BE3263">
        <w:rPr>
          <w:rFonts w:ascii="宋体" w:hAnsi="宋体"/>
          <w:sz w:val="30"/>
          <w:szCs w:val="30"/>
        </w:rPr>
        <w:t>63</w:t>
      </w:r>
    </w:p>
    <w:p w:rsidR="00EA1933" w:rsidRDefault="00EA1933" w:rsidP="00A20E74">
      <w:pPr>
        <w:spacing w:line="640" w:lineRule="exact"/>
        <w:jc w:val="distribute"/>
        <w:rPr>
          <w:rFonts w:ascii="宋体"/>
          <w:sz w:val="30"/>
          <w:szCs w:val="30"/>
        </w:rPr>
      </w:pPr>
      <w:r w:rsidRPr="00BE3263">
        <w:rPr>
          <w:rFonts w:ascii="宋体" w:hAnsi="宋体"/>
          <w:sz w:val="30"/>
          <w:szCs w:val="30"/>
        </w:rPr>
        <w:t>15</w:t>
      </w:r>
      <w:r w:rsidRPr="00BE3263">
        <w:rPr>
          <w:rFonts w:ascii="宋体"/>
          <w:sz w:val="30"/>
          <w:szCs w:val="30"/>
        </w:rPr>
        <w:t>.</w:t>
      </w:r>
      <w:r w:rsidRPr="00BE3263">
        <w:rPr>
          <w:rFonts w:ascii="宋体" w:hAnsi="宋体" w:hint="eastAsia"/>
          <w:sz w:val="30"/>
          <w:szCs w:val="30"/>
        </w:rPr>
        <w:t>安徽省与德国下萨克森州举行高端云访问活动…</w:t>
      </w:r>
      <w:r w:rsidRPr="00BE3263">
        <w:rPr>
          <w:rFonts w:ascii="宋体" w:hAnsi="宋体"/>
          <w:sz w:val="30"/>
          <w:szCs w:val="30"/>
        </w:rPr>
        <w:t>66</w:t>
      </w:r>
    </w:p>
    <w:p w:rsidR="00EA1933" w:rsidRDefault="00EA1933">
      <w:pPr>
        <w:spacing w:line="640" w:lineRule="exact"/>
        <w:jc w:val="distribute"/>
        <w:rPr>
          <w:rFonts w:ascii="宋体"/>
          <w:sz w:val="30"/>
          <w:szCs w:val="30"/>
        </w:rPr>
      </w:pPr>
    </w:p>
    <w:p w:rsidR="00EA1933" w:rsidRDefault="00EA1933">
      <w:pPr>
        <w:spacing w:line="640" w:lineRule="exact"/>
        <w:jc w:val="distribute"/>
        <w:rPr>
          <w:rFonts w:ascii="宋体"/>
          <w:sz w:val="30"/>
          <w:szCs w:val="30"/>
        </w:rPr>
      </w:pPr>
    </w:p>
    <w:p w:rsidR="00EA1933" w:rsidRDefault="00EA1933">
      <w:pPr>
        <w:spacing w:line="640" w:lineRule="exact"/>
        <w:jc w:val="distribute"/>
        <w:rPr>
          <w:rFonts w:ascii="宋体"/>
          <w:sz w:val="30"/>
          <w:szCs w:val="30"/>
        </w:rPr>
      </w:pPr>
    </w:p>
    <w:p w:rsidR="00EA1933" w:rsidRDefault="00EA1933">
      <w:pPr>
        <w:spacing w:line="640" w:lineRule="exact"/>
        <w:jc w:val="distribute"/>
        <w:rPr>
          <w:rFonts w:ascii="宋体"/>
          <w:sz w:val="30"/>
          <w:szCs w:val="30"/>
        </w:rPr>
      </w:pPr>
    </w:p>
    <w:p w:rsidR="00EA1933" w:rsidRDefault="00EA1933">
      <w:pPr>
        <w:spacing w:line="640" w:lineRule="exact"/>
        <w:jc w:val="distribute"/>
        <w:rPr>
          <w:rFonts w:ascii="宋体"/>
          <w:sz w:val="30"/>
          <w:szCs w:val="30"/>
        </w:rPr>
      </w:pPr>
    </w:p>
    <w:p w:rsidR="00EA1933" w:rsidRDefault="00EA1933">
      <w:pPr>
        <w:spacing w:line="640" w:lineRule="exact"/>
        <w:jc w:val="distribute"/>
        <w:rPr>
          <w:rFonts w:ascii="宋体"/>
          <w:sz w:val="30"/>
          <w:szCs w:val="30"/>
        </w:rPr>
      </w:pPr>
    </w:p>
    <w:p w:rsidR="00EA1933" w:rsidRDefault="00EA1933">
      <w:pPr>
        <w:spacing w:line="640" w:lineRule="exact"/>
        <w:jc w:val="distribute"/>
        <w:rPr>
          <w:rFonts w:ascii="宋体"/>
          <w:sz w:val="30"/>
          <w:szCs w:val="30"/>
        </w:rPr>
      </w:pPr>
    </w:p>
    <w:p w:rsidR="00EA1933" w:rsidRDefault="00EA1933">
      <w:pPr>
        <w:spacing w:line="640" w:lineRule="exact"/>
        <w:jc w:val="distribute"/>
        <w:rPr>
          <w:rFonts w:ascii="方正小标宋简体" w:eastAsia="方正小标宋简体" w:hAnsi="方正小标宋简体" w:cs="方正小标宋简体"/>
          <w:b/>
          <w:bCs/>
          <w:sz w:val="40"/>
          <w:szCs w:val="40"/>
        </w:rPr>
        <w:sectPr w:rsidR="00EA1933">
          <w:footerReference w:type="default" r:id="rId7"/>
          <w:pgSz w:w="11906" w:h="16838"/>
          <w:pgMar w:top="1440" w:right="1800" w:bottom="1440" w:left="1800" w:header="851" w:footer="992" w:gutter="0"/>
          <w:pgNumType w:start="1"/>
          <w:cols w:space="425"/>
          <w:docGrid w:type="lines" w:linePitch="312"/>
        </w:sectPr>
      </w:pPr>
      <w:r>
        <w:rPr>
          <w:rFonts w:ascii="宋体" w:hAnsi="宋体"/>
          <w:sz w:val="30"/>
          <w:szCs w:val="30"/>
        </w:rPr>
        <w:t>.</w:t>
      </w:r>
    </w:p>
    <w:p w:rsidR="00EA1933" w:rsidRPr="00D27AEB"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D27AEB">
        <w:rPr>
          <w:rFonts w:ascii="方正小标宋简体" w:eastAsia="方正小标宋简体" w:hAnsi="方正小标宋简体" w:cs="方正小标宋简体" w:hint="eastAsia"/>
          <w:b/>
          <w:bCs/>
          <w:sz w:val="40"/>
          <w:szCs w:val="40"/>
        </w:rPr>
        <w:t>在庆祝中国共产党成立</w:t>
      </w:r>
      <w:r w:rsidRPr="00D27AEB">
        <w:rPr>
          <w:rFonts w:ascii="方正小标宋简体" w:eastAsia="方正小标宋简体" w:hAnsi="方正小标宋简体" w:cs="方正小标宋简体"/>
          <w:b/>
          <w:bCs/>
          <w:sz w:val="40"/>
          <w:szCs w:val="40"/>
        </w:rPr>
        <w:t>100</w:t>
      </w:r>
      <w:r w:rsidRPr="00D27AEB">
        <w:rPr>
          <w:rFonts w:ascii="方正小标宋简体" w:eastAsia="方正小标宋简体" w:hAnsi="方正小标宋简体" w:cs="方正小标宋简体" w:hint="eastAsia"/>
          <w:b/>
          <w:bCs/>
          <w:sz w:val="40"/>
          <w:szCs w:val="40"/>
        </w:rPr>
        <w:t>周年大会上的讲话</w:t>
      </w:r>
    </w:p>
    <w:p w:rsidR="00EA1933" w:rsidRDefault="00EA1933" w:rsidP="00A20E74">
      <w:pPr>
        <w:spacing w:beforeLines="100" w:line="510" w:lineRule="exact"/>
        <w:jc w:val="center"/>
        <w:rPr>
          <w:sz w:val="32"/>
          <w:szCs w:val="24"/>
        </w:rPr>
      </w:pPr>
      <w:r>
        <w:rPr>
          <w:rFonts w:hint="eastAsia"/>
          <w:sz w:val="32"/>
          <w:szCs w:val="24"/>
        </w:rPr>
        <w:t>（来源：</w:t>
      </w:r>
      <w:r w:rsidRPr="00D27AEB">
        <w:rPr>
          <w:rFonts w:hint="eastAsia"/>
          <w:sz w:val="32"/>
          <w:szCs w:val="24"/>
        </w:rPr>
        <w:t>人民日报</w:t>
      </w:r>
      <w:r>
        <w:rPr>
          <w:rFonts w:hint="eastAsia"/>
          <w:sz w:val="32"/>
          <w:szCs w:val="24"/>
        </w:rPr>
        <w:t>）</w:t>
      </w:r>
    </w:p>
    <w:p w:rsidR="00EA1933" w:rsidRDefault="00EA1933" w:rsidP="00A20E74">
      <w:pPr>
        <w:spacing w:line="510" w:lineRule="exact"/>
        <w:jc w:val="both"/>
      </w:pPr>
      <w:r>
        <w:rPr>
          <w:rFonts w:hint="eastAsia"/>
        </w:rPr>
        <w:t>同志们，朋友们：</w:t>
      </w:r>
    </w:p>
    <w:p w:rsidR="00EA1933" w:rsidRDefault="00EA1933" w:rsidP="00A20E74">
      <w:pPr>
        <w:spacing w:line="510" w:lineRule="exact"/>
        <w:ind w:firstLineChars="200" w:firstLine="31680"/>
        <w:jc w:val="both"/>
      </w:pPr>
      <w:r>
        <w:rPr>
          <w:rFonts w:hint="eastAsia"/>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rsidR="00EA1933" w:rsidRDefault="00EA1933" w:rsidP="00A20E74">
      <w:pPr>
        <w:spacing w:line="510" w:lineRule="exact"/>
        <w:ind w:firstLineChars="200" w:firstLine="31680"/>
        <w:jc w:val="both"/>
      </w:pPr>
      <w:r>
        <w:rPr>
          <w:rFonts w:hint="eastAsia"/>
        </w:rPr>
        <w:t>首先，我代表党中央，向全体中国共产党员致以节日的热烈祝贺！</w:t>
      </w:r>
    </w:p>
    <w:p w:rsidR="00EA1933" w:rsidRDefault="00EA1933" w:rsidP="00A20E74">
      <w:pPr>
        <w:spacing w:line="510" w:lineRule="exact"/>
        <w:ind w:firstLineChars="200" w:firstLine="31680"/>
        <w:jc w:val="both"/>
      </w:pPr>
      <w:r>
        <w:rPr>
          <w:rFonts w:hint="eastAsia"/>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光荣！这是中国人民的伟大光荣！这是中国共产党的伟大光荣！</w:t>
      </w:r>
    </w:p>
    <w:p w:rsidR="00EA1933" w:rsidRDefault="00EA1933" w:rsidP="00A20E74">
      <w:pPr>
        <w:spacing w:line="510" w:lineRule="exact"/>
        <w:ind w:firstLineChars="200" w:firstLine="31680"/>
        <w:jc w:val="both"/>
      </w:pPr>
      <w:r>
        <w:rPr>
          <w:rFonts w:hint="eastAsia"/>
        </w:rPr>
        <w:t>同志们、朋友们！</w:t>
      </w:r>
    </w:p>
    <w:p w:rsidR="00EA1933" w:rsidRDefault="00EA1933" w:rsidP="00A20E74">
      <w:pPr>
        <w:spacing w:line="510" w:lineRule="exact"/>
        <w:ind w:firstLineChars="200" w:firstLine="31680"/>
        <w:jc w:val="both"/>
      </w:pPr>
      <w:r>
        <w:rPr>
          <w:rFonts w:hint="eastAsia"/>
        </w:rPr>
        <w:t>中华民族是世界上伟大的民族，有着</w:t>
      </w:r>
      <w:r>
        <w:t>5000</w:t>
      </w:r>
      <w:r>
        <w:rPr>
          <w:rFonts w:hint="eastAsia"/>
        </w:rPr>
        <w:t>多年源远流长的文明历史，为人类文明进步作出了不可磨灭的贡献。</w:t>
      </w:r>
      <w:r>
        <w:t>1840</w:t>
      </w:r>
      <w:r>
        <w:rPr>
          <w:rFonts w:hint="eastAsia"/>
        </w:rPr>
        <w:t>年鸦片战争以后，中国逐步成为半殖民地半封建社会，国家蒙辱、人民蒙难、文明蒙尘，中华民族遭受了前所未有的劫难。从那时起，实现中华民族伟大复兴，就成为中国人民和中华民族最伟大的梦想。</w:t>
      </w:r>
    </w:p>
    <w:p w:rsidR="00EA1933" w:rsidRDefault="00EA1933" w:rsidP="00A20E74">
      <w:pPr>
        <w:spacing w:line="510" w:lineRule="exact"/>
        <w:ind w:firstLineChars="200" w:firstLine="31680"/>
        <w:jc w:val="both"/>
      </w:pPr>
      <w:r>
        <w:rPr>
          <w:rFonts w:hint="eastAsia"/>
        </w:rPr>
        <w:t>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w:t>
      </w:r>
    </w:p>
    <w:p w:rsidR="00EA1933" w:rsidRDefault="00EA1933" w:rsidP="00A20E74">
      <w:pPr>
        <w:spacing w:line="510" w:lineRule="exact"/>
        <w:ind w:firstLineChars="200" w:firstLine="31680"/>
        <w:jc w:val="both"/>
      </w:pPr>
      <w:r>
        <w:rPr>
          <w:rFonts w:hint="eastAsia"/>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rsidR="00EA1933" w:rsidRDefault="00EA1933" w:rsidP="00A20E74">
      <w:pPr>
        <w:spacing w:line="510" w:lineRule="exact"/>
        <w:ind w:firstLineChars="200" w:firstLine="31680"/>
        <w:jc w:val="both"/>
      </w:pPr>
      <w:r>
        <w:rPr>
          <w:rFonts w:hint="eastAsia"/>
        </w:rPr>
        <w:t>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rsidR="00EA1933" w:rsidRDefault="00EA1933" w:rsidP="00A20E74">
      <w:pPr>
        <w:spacing w:line="510" w:lineRule="exact"/>
        <w:ind w:firstLineChars="200" w:firstLine="31680"/>
        <w:jc w:val="both"/>
      </w:pPr>
      <w:r>
        <w:t>——</w:t>
      </w:r>
      <w:r>
        <w:rPr>
          <w:rFonts w:hint="eastAsia"/>
        </w:rPr>
        <w:t>为了实现中华民族伟大复兴，中国共产党团结带领中国人民，浴血奋战、百折不挠，创造了新民主主义革命的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权，为实现中华民族伟大复兴创造了根本社会条件。中国共产党和中国人民以英勇顽强的奋斗向世界庄严宣告，中国人民站起来了，中华民族任人宰割、饱受欺凌的时代一去不复返了！</w:t>
      </w:r>
    </w:p>
    <w:p w:rsidR="00EA1933" w:rsidRDefault="00EA1933" w:rsidP="00A20E74">
      <w:pPr>
        <w:spacing w:line="510" w:lineRule="exact"/>
        <w:ind w:firstLineChars="200" w:firstLine="31680"/>
        <w:jc w:val="both"/>
      </w:pPr>
      <w:r>
        <w:t>——</w:t>
      </w:r>
      <w:r>
        <w:rPr>
          <w:rFonts w:hint="eastAsia"/>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社会主义才能发展中国！</w:t>
      </w:r>
    </w:p>
    <w:p w:rsidR="00EA1933" w:rsidRDefault="00EA1933" w:rsidP="00A20E74">
      <w:pPr>
        <w:spacing w:line="510" w:lineRule="exact"/>
        <w:ind w:firstLineChars="200" w:firstLine="31680"/>
        <w:jc w:val="both"/>
      </w:pPr>
      <w:r>
        <w:t>——</w:t>
      </w:r>
      <w:r>
        <w:rPr>
          <w:rFonts w:hint="eastAsia"/>
        </w:rPr>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rsidR="00EA1933" w:rsidRDefault="00EA1933" w:rsidP="00A20E74">
      <w:pPr>
        <w:spacing w:line="510" w:lineRule="exact"/>
        <w:ind w:firstLineChars="200" w:firstLine="31680"/>
        <w:jc w:val="both"/>
      </w:pPr>
      <w:r>
        <w:t>——</w:t>
      </w:r>
      <w:r>
        <w:rPr>
          <w:rFonts w:hint="eastAsia"/>
        </w:rPr>
        <w:t>为了实现中华民族伟大复兴，中国共产党团结带领中国人民，自信自强、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年奋斗目标的战略安排，党和国家事业取得历史性成就、发生历史性变革，为实现中华民族伟大复兴提供了更为完善的制度保证、更为坚实的物质基础、更为主动的精神力量。中国共产党和中国人民以英勇顽强的奋斗向世界庄严宣告，中华民族迎来了从站起来、富起来到强起来的伟大飞跃，实现中华民族伟大复兴进入了不可逆转的历史进程！</w:t>
      </w:r>
    </w:p>
    <w:p w:rsidR="00EA1933" w:rsidRDefault="00EA1933" w:rsidP="00A20E74">
      <w:pPr>
        <w:spacing w:line="510" w:lineRule="exact"/>
        <w:ind w:firstLineChars="200" w:firstLine="31680"/>
        <w:jc w:val="both"/>
      </w:pPr>
      <w:r>
        <w:rPr>
          <w:rFonts w:hint="eastAsia"/>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rsidR="00EA1933" w:rsidRDefault="00EA1933" w:rsidP="00A20E74">
      <w:pPr>
        <w:spacing w:line="510" w:lineRule="exact"/>
        <w:ind w:firstLineChars="200" w:firstLine="31680"/>
        <w:jc w:val="both"/>
      </w:pPr>
      <w:r>
        <w:rPr>
          <w:rFonts w:hint="eastAsia"/>
        </w:rPr>
        <w:t>同志们、朋友们！</w:t>
      </w:r>
    </w:p>
    <w:p w:rsidR="00EA1933" w:rsidRDefault="00EA1933" w:rsidP="00A20E74">
      <w:pPr>
        <w:spacing w:line="510" w:lineRule="exact"/>
        <w:ind w:firstLineChars="200" w:firstLine="31680"/>
        <w:jc w:val="both"/>
      </w:pPr>
      <w:r>
        <w:rPr>
          <w:rFonts w:hint="eastAsia"/>
        </w:rPr>
        <w:t>一百年前，中国共产党的先驱们创建了中国共产党，形成了坚持真理、坚守理想，践行初心、担当使命，不怕牺牲、英勇斗争，对党忠诚、不负人民的伟大建党精神，这是中国共产党的精神之源。</w:t>
      </w:r>
    </w:p>
    <w:p w:rsidR="00EA1933" w:rsidRDefault="00EA1933" w:rsidP="00A20E74">
      <w:pPr>
        <w:spacing w:line="510" w:lineRule="exact"/>
        <w:ind w:firstLineChars="200" w:firstLine="31680"/>
        <w:jc w:val="both"/>
      </w:pPr>
      <w:r>
        <w:rPr>
          <w:rFonts w:hint="eastAsia"/>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rsidR="00EA1933" w:rsidRDefault="00EA1933" w:rsidP="00A20E74">
      <w:pPr>
        <w:spacing w:line="510" w:lineRule="exact"/>
        <w:ind w:firstLineChars="200" w:firstLine="31680"/>
        <w:jc w:val="both"/>
      </w:pPr>
      <w:r>
        <w:rPr>
          <w:rFonts w:hint="eastAsia"/>
        </w:rPr>
        <w:t>同志们、朋友们！</w:t>
      </w:r>
    </w:p>
    <w:p w:rsidR="00EA1933" w:rsidRDefault="00EA1933" w:rsidP="00A20E74">
      <w:pPr>
        <w:spacing w:line="510" w:lineRule="exact"/>
        <w:ind w:firstLineChars="200" w:firstLine="31680"/>
        <w:jc w:val="both"/>
      </w:pPr>
      <w:r>
        <w:rPr>
          <w:rFonts w:hint="eastAsia"/>
        </w:rPr>
        <w:t>一百年来，我们取得的一切成就，是中国共产党人、中国人民、中华民族团结奋斗的结果。以毛泽东同志、邓小平同志、江泽民同志、胡锦涛同志为主要代表的中国共产党人，为中华民族伟大复兴建立了彪炳史册的伟大功勋！我们向他们表示崇高的敬意！</w:t>
      </w:r>
    </w:p>
    <w:p w:rsidR="00EA1933" w:rsidRDefault="00EA1933" w:rsidP="00A20E74">
      <w:pPr>
        <w:spacing w:line="510" w:lineRule="exact"/>
        <w:ind w:firstLineChars="200" w:firstLine="31680"/>
        <w:jc w:val="both"/>
      </w:pPr>
      <w:r>
        <w:rPr>
          <w:rFonts w:hint="eastAsia"/>
        </w:rPr>
        <w:t>此时此刻，我们深切怀念为中国革命、建设、改革，为中国共产党建立、巩固、发展作出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rsidR="00EA1933" w:rsidRDefault="00EA1933" w:rsidP="00A20E74">
      <w:pPr>
        <w:spacing w:line="510" w:lineRule="exact"/>
        <w:ind w:firstLineChars="200" w:firstLine="31680"/>
        <w:jc w:val="both"/>
      </w:pPr>
      <w:r>
        <w:rPr>
          <w:rFonts w:hint="eastAsia"/>
        </w:rPr>
        <w:t>人民是历史的创造者，是真正的英雄。我代表党中央，向全国广大工人、农民、知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rsidR="00EA1933" w:rsidRDefault="00EA1933" w:rsidP="00A20E74">
      <w:pPr>
        <w:spacing w:line="510" w:lineRule="exact"/>
        <w:ind w:firstLineChars="200" w:firstLine="31680"/>
        <w:jc w:val="both"/>
      </w:pPr>
      <w:r>
        <w:rPr>
          <w:rFonts w:hint="eastAsia"/>
        </w:rPr>
        <w:t>同志们、朋友们！</w:t>
      </w:r>
    </w:p>
    <w:p w:rsidR="00EA1933" w:rsidRDefault="00EA1933" w:rsidP="00A20E74">
      <w:pPr>
        <w:spacing w:line="510" w:lineRule="exact"/>
        <w:ind w:firstLineChars="200" w:firstLine="31680"/>
        <w:jc w:val="both"/>
      </w:pPr>
      <w:r>
        <w:rPr>
          <w:rFonts w:hint="eastAsia"/>
        </w:rPr>
        <w:t>初心易得，始终难守。以史为鉴，可以知兴替。我们要用历史映照现实、远观未来，从中国共产党的百年奋斗中看清楚过去我们为什么能够成功、弄明白未来我们怎样才能继续成功，从而在新的征程上更加坚定、更加自觉地牢记初心使命、开创美好未来。</w:t>
      </w:r>
    </w:p>
    <w:p w:rsidR="00EA1933" w:rsidRDefault="00EA1933" w:rsidP="00A20E74">
      <w:pPr>
        <w:spacing w:line="510" w:lineRule="exact"/>
        <w:ind w:firstLineChars="200" w:firstLine="31680"/>
        <w:jc w:val="both"/>
      </w:pPr>
      <w:r>
        <w:t>——</w:t>
      </w:r>
      <w:r>
        <w:rPr>
          <w:rFonts w:hint="eastAsia"/>
        </w:rPr>
        <w:t>以史为鉴、开创未来，必须坚持中国共产党坚强领导。办好中国的事情，关键在党。中华民族近代以来</w:t>
      </w:r>
      <w:r>
        <w:t>180</w:t>
      </w:r>
      <w:r>
        <w:rPr>
          <w:rFonts w:hint="eastAsia"/>
        </w:rPr>
        <w:t>多年的历史、中国共产党成立以来</w:t>
      </w:r>
      <w:r>
        <w:t>100</w:t>
      </w:r>
      <w:r>
        <w:rPr>
          <w:rFonts w:hint="eastAsia"/>
        </w:rPr>
        <w:t>年的历史、中华人民共和国成立以来</w:t>
      </w:r>
      <w:r>
        <w:t>70</w:t>
      </w:r>
      <w:r>
        <w:rPr>
          <w:rFonts w:hint="eastAsia"/>
        </w:rPr>
        <w:t>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rsidR="00EA1933" w:rsidRDefault="00EA1933" w:rsidP="00A20E74">
      <w:pPr>
        <w:spacing w:line="510" w:lineRule="exact"/>
        <w:ind w:firstLineChars="200" w:firstLine="31680"/>
        <w:jc w:val="both"/>
      </w:pPr>
      <w:r>
        <w:rPr>
          <w:rFonts w:hint="eastAsia"/>
        </w:rPr>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rsidR="00EA1933" w:rsidRDefault="00EA1933" w:rsidP="00A20E74">
      <w:pPr>
        <w:spacing w:line="510" w:lineRule="exact"/>
        <w:ind w:firstLineChars="200" w:firstLine="31680"/>
        <w:jc w:val="both"/>
      </w:pPr>
      <w:r>
        <w:t>——</w:t>
      </w:r>
      <w:r>
        <w:rPr>
          <w:rFonts w:hint="eastAsia"/>
        </w:rPr>
        <w:t>以史为鉴、开创未来，必须团结带领中国人民不断为美好生活而奋斗。江山就是人民、人民就是江山，打江山、守江山，守的是人民的心。中国共产党根基在人民、血脉在人民、力量在人民。中国共产党始终代表最广大人民根本利益，与人民休戚与共、生死相依，没有任何自己特殊的利益，从来不代表任何利益集团、任何权势团体、任何特权阶层的利益。任何想把中国共产党同中国人民分割开来、对立起来的企图，都是绝不会得逞的！</w:t>
      </w:r>
      <w:r>
        <w:t>9500</w:t>
      </w:r>
      <w:r>
        <w:rPr>
          <w:rFonts w:hint="eastAsia"/>
        </w:rPr>
        <w:t>多万中国共产党人不答应！</w:t>
      </w:r>
      <w:r>
        <w:t>14</w:t>
      </w:r>
      <w:r>
        <w:rPr>
          <w:rFonts w:hint="eastAsia"/>
        </w:rPr>
        <w:t>亿多中国人民也不答应！</w:t>
      </w:r>
    </w:p>
    <w:p w:rsidR="00EA1933" w:rsidRDefault="00EA1933" w:rsidP="00A20E74">
      <w:pPr>
        <w:spacing w:line="510" w:lineRule="exact"/>
        <w:ind w:firstLineChars="200" w:firstLine="31680"/>
        <w:jc w:val="both"/>
      </w:pPr>
      <w:r>
        <w:rPr>
          <w:rFonts w:hint="eastAsia"/>
        </w:rPr>
        <w:t>新的征程上，我们必须紧紧依靠人民创造历史，坚持全心全意为人民服务的根本宗旨，站稳人民立场，贯彻党的群众路线，尊重人民首创精神，践行以人民为中心的发展思想，发展全过程人民民主，维护社会公平正义，着力解决发展不平衡不充分问题和人民群众急难愁盼问题，推动人的全面发展、全体人民共同富裕取得更为明显的实质性进展！</w:t>
      </w:r>
    </w:p>
    <w:p w:rsidR="00EA1933" w:rsidRDefault="00EA1933" w:rsidP="00A20E74">
      <w:pPr>
        <w:spacing w:line="510" w:lineRule="exact"/>
        <w:ind w:firstLineChars="200" w:firstLine="31680"/>
        <w:jc w:val="both"/>
      </w:pPr>
      <w:r>
        <w:t>——</w:t>
      </w:r>
      <w:r>
        <w:rPr>
          <w:rFonts w:hint="eastAsia"/>
        </w:rPr>
        <w:t>以史为鉴、开创未来，必须继续推进马克思主义中国化。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rsidR="00EA1933" w:rsidRDefault="00EA1933" w:rsidP="00A20E74">
      <w:pPr>
        <w:spacing w:line="510" w:lineRule="exact"/>
        <w:ind w:firstLineChars="200" w:firstLine="31680"/>
        <w:jc w:val="both"/>
      </w:pPr>
      <w:r>
        <w:rPr>
          <w:rFonts w:hint="eastAsia"/>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w:t>
      </w:r>
      <w:r>
        <w:t>21</w:t>
      </w:r>
      <w:r>
        <w:rPr>
          <w:rFonts w:hint="eastAsia"/>
        </w:rPr>
        <w:t>世纪马克思主义！</w:t>
      </w:r>
    </w:p>
    <w:p w:rsidR="00EA1933" w:rsidRDefault="00EA1933" w:rsidP="00A20E74">
      <w:pPr>
        <w:spacing w:line="510" w:lineRule="exact"/>
        <w:ind w:firstLineChars="200" w:firstLine="31680"/>
        <w:jc w:val="both"/>
      </w:pPr>
      <w:r>
        <w:t>——</w:t>
      </w:r>
      <w:r>
        <w:rPr>
          <w:rFonts w:hint="eastAsia"/>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rsidR="00EA1933" w:rsidRDefault="00EA1933" w:rsidP="00A20E74">
      <w:pPr>
        <w:spacing w:line="510" w:lineRule="exact"/>
        <w:ind w:firstLineChars="200" w:firstLine="31680"/>
        <w:jc w:val="both"/>
      </w:pPr>
      <w:r>
        <w:rPr>
          <w:rFonts w:hint="eastAsia"/>
        </w:rPr>
        <w:t>新的征程上，我们必须坚持党的基本理论、基本路线、基本方略，统筹推进“五位一体”总体布局、协调推进“四个全面”战略布局，全面深化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rsidR="00EA1933" w:rsidRDefault="00EA1933" w:rsidP="00A20E74">
      <w:pPr>
        <w:spacing w:line="510" w:lineRule="exact"/>
        <w:ind w:firstLineChars="200" w:firstLine="31680"/>
        <w:jc w:val="both"/>
      </w:pPr>
      <w:r>
        <w:rPr>
          <w:rFonts w:hint="eastAsia"/>
        </w:rPr>
        <w:t>中华民族拥有在</w:t>
      </w:r>
      <w:r>
        <w:t>5000</w:t>
      </w:r>
      <w:r>
        <w:rPr>
          <w:rFonts w:hint="eastAsia"/>
        </w:rPr>
        <w:t>多年历史演进中形成的灿烂文明，中国共产党拥有百年奋斗实践和</w:t>
      </w:r>
      <w:r>
        <w:t>70</w:t>
      </w:r>
      <w:r>
        <w:rPr>
          <w:rFonts w:hint="eastAsia"/>
        </w:rPr>
        <w:t>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rsidR="00EA1933" w:rsidRDefault="00EA1933" w:rsidP="00A20E74">
      <w:pPr>
        <w:spacing w:line="510" w:lineRule="exact"/>
        <w:ind w:firstLineChars="200" w:firstLine="31680"/>
        <w:jc w:val="both"/>
      </w:pPr>
      <w:r>
        <w:t>——</w:t>
      </w:r>
      <w:r>
        <w:rPr>
          <w:rFonts w:hint="eastAsia"/>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rsidR="00EA1933" w:rsidRDefault="00EA1933" w:rsidP="00A20E74">
      <w:pPr>
        <w:spacing w:line="510" w:lineRule="exact"/>
        <w:ind w:firstLineChars="200" w:firstLine="31680"/>
        <w:jc w:val="both"/>
      </w:pPr>
      <w:r>
        <w:rPr>
          <w:rFonts w:hint="eastAsia"/>
        </w:rPr>
        <w:t>新的征程上，我们必须全面贯彻新时代党的强军思想，贯彻新时代军事战略方针，坚持党对人民军队的绝对领导，坚持走中国特色强军之路，全面推进政治建军、改革强军、科技强军、人才强军、依法治军，把人民军队建设成为世界一流军队，以更强大的能力、更可靠的手段捍卫国家主权、安全、发展利益！</w:t>
      </w:r>
    </w:p>
    <w:p w:rsidR="00EA1933" w:rsidRDefault="00EA1933" w:rsidP="00A20E74">
      <w:pPr>
        <w:spacing w:line="510" w:lineRule="exact"/>
        <w:ind w:firstLineChars="200" w:firstLine="31680"/>
        <w:jc w:val="both"/>
      </w:pPr>
      <w:r>
        <w:t>——</w:t>
      </w:r>
      <w:r>
        <w:rPr>
          <w:rFonts w:hint="eastAsia"/>
        </w:rPr>
        <w:t>以史为鉴、开创未来，必须不断推动构建人类命运共同体。和平、和睦、和谐是中华民族</w:t>
      </w:r>
      <w:r>
        <w:t>5000</w:t>
      </w:r>
      <w:r>
        <w:rPr>
          <w:rFonts w:hint="eastAsia"/>
        </w:rPr>
        <w:t>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rsidR="00EA1933" w:rsidRDefault="00EA1933" w:rsidP="00A20E74">
      <w:pPr>
        <w:spacing w:line="510" w:lineRule="exact"/>
        <w:ind w:firstLineChars="200" w:firstLine="31680"/>
        <w:jc w:val="both"/>
      </w:pPr>
      <w:r>
        <w:rPr>
          <w:rFonts w:hint="eastAsia"/>
        </w:rPr>
        <w:t>新的征程上，我们必须高举和平、发展、合作、共赢旗帜，奉行独立自主的和平外交政策，坚持走和平发展道路，推动建设新型国际关系，推动构建人类命运共同体，推动共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rsidR="00EA1933" w:rsidRDefault="00EA1933" w:rsidP="00A20E74">
      <w:pPr>
        <w:spacing w:line="510" w:lineRule="exact"/>
        <w:ind w:firstLineChars="200" w:firstLine="31680"/>
        <w:jc w:val="both"/>
      </w:pPr>
      <w:r>
        <w:rPr>
          <w:rFonts w:hint="eastAsia"/>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w:t>
      </w:r>
      <w:r>
        <w:t>14</w:t>
      </w:r>
      <w:r>
        <w:rPr>
          <w:rFonts w:hint="eastAsia"/>
        </w:rPr>
        <w:t>亿多中国人民用血肉筑成的钢铁长城面前碰得头破血流！</w:t>
      </w:r>
    </w:p>
    <w:p w:rsidR="00EA1933" w:rsidRDefault="00EA1933" w:rsidP="00A20E74">
      <w:pPr>
        <w:spacing w:line="510" w:lineRule="exact"/>
        <w:ind w:firstLineChars="200" w:firstLine="31680"/>
        <w:jc w:val="both"/>
      </w:pPr>
      <w:r>
        <w:t>——</w:t>
      </w:r>
      <w:r>
        <w:rPr>
          <w:rFonts w:hint="eastAsia"/>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族伟大复兴的目标，同时必须准备付出更为艰巨、更为艰苦的努力。</w:t>
      </w:r>
    </w:p>
    <w:p w:rsidR="00EA1933" w:rsidRDefault="00EA1933" w:rsidP="00A20E74">
      <w:pPr>
        <w:spacing w:line="510" w:lineRule="exact"/>
        <w:ind w:firstLineChars="200" w:firstLine="31680"/>
        <w:jc w:val="both"/>
      </w:pPr>
      <w:r>
        <w:rPr>
          <w:rFonts w:hint="eastAsia"/>
        </w:rPr>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际环境带来的新矛盾新挑战，敢于斗争，善于斗争，逢山开道、遇水架桥，勇于战胜一切风险挑战！</w:t>
      </w:r>
    </w:p>
    <w:p w:rsidR="00EA1933" w:rsidRDefault="00EA1933" w:rsidP="00A20E74">
      <w:pPr>
        <w:spacing w:line="510" w:lineRule="exact"/>
        <w:ind w:firstLineChars="200" w:firstLine="31680"/>
        <w:jc w:val="both"/>
      </w:pPr>
      <w:r>
        <w:t>——</w:t>
      </w:r>
      <w:r>
        <w:rPr>
          <w:rFonts w:hint="eastAsia"/>
        </w:rPr>
        <w:t>以史为鉴、开创未来，必须加强中华儿女大团结。在百年奋斗历程中，中国共产党始终把统一战线摆在重要位置，不断巩固和发展最广泛的统一战线，团结一切可以团结的力量、调动一切可以调动的积极因素，最大限度凝聚起共同奋斗的力量。爱国统一战线是中国共产党团结海内外全体中华儿女实现中华民族伟大复兴的重要法宝。</w:t>
      </w:r>
    </w:p>
    <w:p w:rsidR="00EA1933" w:rsidRDefault="00EA1933" w:rsidP="00A20E74">
      <w:pPr>
        <w:spacing w:line="510" w:lineRule="exact"/>
        <w:ind w:firstLineChars="200" w:firstLine="31680"/>
        <w:jc w:val="both"/>
      </w:pPr>
      <w:r>
        <w:rPr>
          <w:rFonts w:hint="eastAsia"/>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rsidR="00EA1933" w:rsidRDefault="00EA1933" w:rsidP="00A20E74">
      <w:pPr>
        <w:spacing w:line="510" w:lineRule="exact"/>
        <w:ind w:firstLineChars="200" w:firstLine="31680"/>
        <w:jc w:val="both"/>
      </w:pPr>
      <w:r>
        <w:t>——</w:t>
      </w:r>
      <w:r>
        <w:rPr>
          <w:rFonts w:hint="eastAsia"/>
        </w:rPr>
        <w:t>以史为鉴、开创未来，必须不断推进党的建设新的伟大工程。勇于自我革命是中国共产党区别于其他政党的显著标志。我们党历经千锤百炼而朝气蓬勃，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rsidR="00EA1933" w:rsidRDefault="00EA1933" w:rsidP="00A20E74">
      <w:pPr>
        <w:spacing w:line="510" w:lineRule="exact"/>
        <w:ind w:firstLineChars="200" w:firstLine="31680"/>
        <w:jc w:val="both"/>
      </w:pPr>
      <w:r>
        <w:rPr>
          <w:rFonts w:hint="eastAsia"/>
        </w:rPr>
        <w:t>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不变质、不变色、不变味，确保党在新时代坚持和发展中国特色社会主义的历史进程中始终成为坚强领导核心！</w:t>
      </w:r>
    </w:p>
    <w:p w:rsidR="00EA1933" w:rsidRDefault="00EA1933" w:rsidP="00A20E74">
      <w:pPr>
        <w:spacing w:line="510" w:lineRule="exact"/>
        <w:ind w:firstLineChars="200" w:firstLine="31680"/>
        <w:jc w:val="both"/>
      </w:pPr>
      <w:r>
        <w:rPr>
          <w:rFonts w:hint="eastAsia"/>
        </w:rPr>
        <w:t>同志们、朋友们！</w:t>
      </w:r>
    </w:p>
    <w:p w:rsidR="00EA1933" w:rsidRDefault="00EA1933" w:rsidP="00A20E74">
      <w:pPr>
        <w:spacing w:line="510" w:lineRule="exact"/>
        <w:ind w:firstLineChars="200" w:firstLine="31680"/>
        <w:jc w:val="both"/>
      </w:pPr>
      <w:r>
        <w:rPr>
          <w:rFonts w:hint="eastAsia"/>
        </w:rPr>
        <w:t>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w:t>
      </w:r>
    </w:p>
    <w:p w:rsidR="00EA1933" w:rsidRDefault="00EA1933" w:rsidP="00A20E74">
      <w:pPr>
        <w:spacing w:line="510" w:lineRule="exact"/>
        <w:ind w:firstLineChars="200" w:firstLine="31680"/>
        <w:jc w:val="both"/>
      </w:pPr>
      <w:r>
        <w:rPr>
          <w:rFonts w:hint="eastAsia"/>
        </w:rPr>
        <w:t>解决台湾问题、实现祖国完全统一，是中国共产党矢志不渝的历史任务，是全体中华儿女的共同愿望。要坚持一个中国原则和“九二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rsidR="00EA1933" w:rsidRDefault="00EA1933" w:rsidP="00A20E74">
      <w:pPr>
        <w:spacing w:line="510" w:lineRule="exact"/>
        <w:ind w:firstLineChars="200" w:firstLine="31680"/>
        <w:jc w:val="both"/>
      </w:pPr>
      <w:r>
        <w:rPr>
          <w:rFonts w:hint="eastAsia"/>
        </w:rPr>
        <w:t>同志们、朋友们！</w:t>
      </w:r>
    </w:p>
    <w:p w:rsidR="00EA1933" w:rsidRDefault="00EA1933" w:rsidP="00A20E74">
      <w:pPr>
        <w:spacing w:line="510" w:lineRule="exact"/>
        <w:ind w:firstLineChars="200" w:firstLine="31680"/>
        <w:jc w:val="both"/>
      </w:pPr>
      <w:r>
        <w:rPr>
          <w:rFonts w:hint="eastAsia"/>
        </w:rPr>
        <w:t>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复兴的先锋力量。新时代的中国青年要以实现中华民族伟大复兴为己任，增强做中国人的志气、骨气、底气，不负时代，不负韶华，不负党和人民的殷切期望！</w:t>
      </w:r>
    </w:p>
    <w:p w:rsidR="00EA1933" w:rsidRDefault="00EA1933" w:rsidP="00A20E74">
      <w:pPr>
        <w:spacing w:line="510" w:lineRule="exact"/>
        <w:ind w:firstLineChars="200" w:firstLine="31680"/>
        <w:jc w:val="both"/>
      </w:pPr>
      <w:r>
        <w:rPr>
          <w:rFonts w:hint="eastAsia"/>
        </w:rPr>
        <w:t>同志们、朋友们！</w:t>
      </w:r>
    </w:p>
    <w:p w:rsidR="00EA1933" w:rsidRDefault="00EA1933" w:rsidP="00A20E74">
      <w:pPr>
        <w:spacing w:line="510" w:lineRule="exact"/>
        <w:ind w:firstLineChars="200" w:firstLine="31680"/>
        <w:jc w:val="both"/>
      </w:pPr>
      <w:r>
        <w:rPr>
          <w:rFonts w:hint="eastAsia"/>
        </w:rPr>
        <w:t>一百年前，中国共产党成立时只有</w:t>
      </w:r>
      <w:r>
        <w:t>50</w:t>
      </w:r>
      <w:r>
        <w:rPr>
          <w:rFonts w:hint="eastAsia"/>
        </w:rPr>
        <w:t>多名党员，今天已经成为拥有</w:t>
      </w:r>
      <w:r>
        <w:t>9500</w:t>
      </w:r>
      <w:r>
        <w:rPr>
          <w:rFonts w:hint="eastAsia"/>
        </w:rPr>
        <w:t>多万名党员、领导着</w:t>
      </w:r>
      <w:r>
        <w:t>14</w:t>
      </w:r>
      <w:r>
        <w:rPr>
          <w:rFonts w:hint="eastAsia"/>
        </w:rPr>
        <w:t>亿多人口大国、具有重大全球影响力的世界第一大执政党。</w:t>
      </w:r>
    </w:p>
    <w:p w:rsidR="00EA1933" w:rsidRDefault="00EA1933" w:rsidP="00A20E74">
      <w:pPr>
        <w:spacing w:line="510" w:lineRule="exact"/>
        <w:ind w:firstLineChars="200" w:firstLine="31680"/>
        <w:jc w:val="both"/>
      </w:pPr>
      <w:r>
        <w:rPr>
          <w:rFonts w:hint="eastAsia"/>
        </w:rPr>
        <w:t>一百年前，中华民族呈现在世界面前的是一派衰败凋零的景象。今天，中华民族向世界展现的是一派欣欣向荣的气象，正以不可阻挡的步伐迈向伟大复兴。</w:t>
      </w:r>
    </w:p>
    <w:p w:rsidR="00EA1933" w:rsidRDefault="00EA1933" w:rsidP="00A20E74">
      <w:pPr>
        <w:spacing w:line="510" w:lineRule="exact"/>
        <w:ind w:firstLineChars="200" w:firstLine="31680"/>
        <w:jc w:val="both"/>
      </w:pPr>
      <w:r>
        <w:rPr>
          <w:rFonts w:hint="eastAsia"/>
        </w:rPr>
        <w:t>过去一百年，中国共产党向人民、向历史交出了一份优异的答卷。现在，中国共产党团结带领中国人民又踏上了实现第二个百年奋斗目标新的赶考之路。</w:t>
      </w:r>
    </w:p>
    <w:p w:rsidR="00EA1933" w:rsidRDefault="00EA1933" w:rsidP="00A20E74">
      <w:pPr>
        <w:spacing w:line="510" w:lineRule="exact"/>
        <w:ind w:firstLineChars="200" w:firstLine="31680"/>
        <w:jc w:val="both"/>
      </w:pPr>
      <w:r>
        <w:rPr>
          <w:rFonts w:hint="eastAsia"/>
        </w:rPr>
        <w:t>全体中国共产党员！党中央号召你们，牢记初心使命，坚定理想信念，践行党的宗旨，永远保持同人民群众的血肉联系，始终同人民想在一起、干在一起，风雨同舟、同甘共苦，继续为实现人民对美好生活的向往不懈努力，努力为党和人民争取更大光荣！</w:t>
      </w:r>
    </w:p>
    <w:p w:rsidR="00EA1933" w:rsidRDefault="00EA1933" w:rsidP="00A20E74">
      <w:pPr>
        <w:spacing w:line="510" w:lineRule="exact"/>
        <w:ind w:firstLineChars="200" w:firstLine="31680"/>
        <w:jc w:val="both"/>
      </w:pPr>
      <w:r>
        <w:rPr>
          <w:rFonts w:hint="eastAsia"/>
        </w:rPr>
        <w:t>同志们、朋友们！</w:t>
      </w:r>
    </w:p>
    <w:p w:rsidR="00EA1933" w:rsidRDefault="00EA1933" w:rsidP="00A20E74">
      <w:pPr>
        <w:spacing w:line="510" w:lineRule="exact"/>
        <w:ind w:firstLineChars="200" w:firstLine="31680"/>
        <w:jc w:val="both"/>
      </w:pPr>
      <w:r>
        <w:rPr>
          <w:rFonts w:hint="eastAsia"/>
        </w:rPr>
        <w:t>中国共产党立志于中华民族千秋伟业，百年恰是风华正茂！回首过去，展望未来，有中国共产党的坚强领导，有全国各族人民的紧密团结，全面建成社会主义现代化强国的目标一定能够实现，中华民族伟大复兴的中国梦一定能够实现！</w:t>
      </w:r>
    </w:p>
    <w:p w:rsidR="00EA1933" w:rsidRDefault="00EA1933" w:rsidP="00A20E74">
      <w:pPr>
        <w:spacing w:line="510" w:lineRule="exact"/>
        <w:ind w:firstLineChars="200" w:firstLine="31680"/>
        <w:jc w:val="both"/>
      </w:pPr>
      <w:r>
        <w:rPr>
          <w:rFonts w:hint="eastAsia"/>
        </w:rPr>
        <w:t>伟大、光荣、正确的中国共产党万岁！</w:t>
      </w:r>
    </w:p>
    <w:p w:rsidR="00EA1933" w:rsidRDefault="00EA1933" w:rsidP="00A20E74">
      <w:pPr>
        <w:spacing w:line="510" w:lineRule="exact"/>
        <w:ind w:firstLineChars="200" w:firstLine="31680"/>
        <w:jc w:val="both"/>
      </w:pPr>
      <w:r>
        <w:rPr>
          <w:rFonts w:hint="eastAsia"/>
        </w:rPr>
        <w:t>伟大、光荣、英雄的中国人民万岁！</w:t>
      </w:r>
    </w:p>
    <w:p w:rsidR="00EA1933" w:rsidRPr="00D27AEB" w:rsidRDefault="00EA1933" w:rsidP="00A20E74">
      <w:pPr>
        <w:spacing w:line="510" w:lineRule="exact"/>
        <w:rPr>
          <w:rFonts w:ascii="方正小标宋_GBK" w:eastAsia="方正小标宋_GBK" w:hAnsi="方正小标宋简体" w:cs="方正小标宋简体"/>
          <w:b/>
          <w:bCs/>
          <w:szCs w:val="28"/>
        </w:rPr>
      </w:pPr>
      <w:r>
        <w:br w:type="page"/>
      </w:r>
      <w:r w:rsidRPr="00D27AEB">
        <w:rPr>
          <w:rFonts w:ascii="方正小标宋_GBK" w:eastAsia="方正小标宋_GBK" w:hAnsi="方正小标宋简体" w:cs="方正小标宋简体" w:hint="eastAsia"/>
          <w:b/>
          <w:bCs/>
          <w:szCs w:val="28"/>
        </w:rPr>
        <w:t>习近平在西藏考察时强调</w:t>
      </w:r>
    </w:p>
    <w:p w:rsidR="00EA1933" w:rsidRPr="00D27AEB"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D27AEB">
        <w:rPr>
          <w:rFonts w:ascii="方正小标宋简体" w:eastAsia="方正小标宋简体" w:hAnsi="方正小标宋简体" w:cs="方正小标宋简体" w:hint="eastAsia"/>
          <w:b/>
          <w:bCs/>
          <w:sz w:val="40"/>
          <w:szCs w:val="40"/>
        </w:rPr>
        <w:t>全面贯彻新时代党的治藏方略</w:t>
      </w:r>
    </w:p>
    <w:p w:rsidR="00EA1933" w:rsidRPr="00D27AEB" w:rsidRDefault="00EA1933" w:rsidP="00A20E74">
      <w:pPr>
        <w:widowControl w:val="0"/>
        <w:spacing w:line="640" w:lineRule="exact"/>
        <w:jc w:val="center"/>
        <w:rPr>
          <w:rFonts w:ascii="方正小标宋简体" w:eastAsia="方正小标宋简体" w:hAnsi="方正小标宋简体" w:cs="方正小标宋简体"/>
          <w:b/>
          <w:bCs/>
          <w:spacing w:val="-17"/>
          <w:sz w:val="40"/>
          <w:szCs w:val="40"/>
        </w:rPr>
      </w:pPr>
      <w:r w:rsidRPr="00D27AEB">
        <w:rPr>
          <w:rFonts w:ascii="方正小标宋简体" w:eastAsia="方正小标宋简体" w:hAnsi="方正小标宋简体" w:cs="方正小标宋简体" w:hint="eastAsia"/>
          <w:b/>
          <w:bCs/>
          <w:sz w:val="40"/>
          <w:szCs w:val="40"/>
        </w:rPr>
        <w:t>谱写雪域高原长治久安和高质量发展新篇章</w:t>
      </w:r>
    </w:p>
    <w:p w:rsidR="00EA1933" w:rsidRDefault="00EA1933" w:rsidP="00A20E74">
      <w:pPr>
        <w:spacing w:beforeLines="50" w:afterLines="50" w:line="560" w:lineRule="exact"/>
        <w:jc w:val="center"/>
        <w:rPr>
          <w:sz w:val="32"/>
          <w:szCs w:val="24"/>
        </w:rPr>
      </w:pPr>
      <w:r>
        <w:rPr>
          <w:rFonts w:hint="eastAsia"/>
          <w:sz w:val="32"/>
          <w:szCs w:val="24"/>
        </w:rPr>
        <w:t>（来源：</w:t>
      </w:r>
      <w:r w:rsidRPr="00D27AEB">
        <w:rPr>
          <w:rFonts w:hint="eastAsia"/>
          <w:sz w:val="32"/>
          <w:szCs w:val="24"/>
        </w:rPr>
        <w:t>人民日报</w:t>
      </w:r>
      <w:r>
        <w:rPr>
          <w:rFonts w:hint="eastAsia"/>
          <w:sz w:val="32"/>
          <w:szCs w:val="24"/>
        </w:rPr>
        <w:t>）</w:t>
      </w:r>
    </w:p>
    <w:p w:rsidR="00EA1933" w:rsidRDefault="00EA1933" w:rsidP="00A20E74">
      <w:pPr>
        <w:spacing w:line="510" w:lineRule="exact"/>
        <w:ind w:firstLine="564"/>
      </w:pPr>
      <w:r>
        <w:rPr>
          <w:rFonts w:hint="eastAsia"/>
        </w:rPr>
        <w:t>在庆祝西藏和平解放</w:t>
      </w:r>
      <w:r>
        <w:t>70</w:t>
      </w:r>
      <w:r>
        <w:rPr>
          <w:rFonts w:hint="eastAsia"/>
        </w:rPr>
        <w:t>周年之际，中共中央总书记、国家主席、中央军委主席习近平来到西藏，祝贺西藏和平解放</w:t>
      </w:r>
      <w:r>
        <w:t>70</w:t>
      </w:r>
      <w:r>
        <w:rPr>
          <w:rFonts w:hint="eastAsia"/>
        </w:rPr>
        <w:t>周年，看望慰问西藏各族干部群众，给各族干部群众送去党中央的关怀。习近平作为中共中央总书记、国家主席、中央军委主席到西藏庆祝西藏和平解放，在党和国家历史上是第一次，充分表达了党中央对西藏工作的支持、对西藏各族干部群众的关怀。</w:t>
      </w:r>
    </w:p>
    <w:p w:rsidR="00EA1933" w:rsidRDefault="00EA1933" w:rsidP="00A20E74">
      <w:pPr>
        <w:spacing w:line="510" w:lineRule="exact"/>
        <w:ind w:firstLine="564"/>
      </w:pPr>
      <w:r>
        <w:rPr>
          <w:rFonts w:hint="eastAsia"/>
        </w:rPr>
        <w:t>习近平指出，西藏和平解放</w:t>
      </w:r>
      <w:r>
        <w:t>70</w:t>
      </w:r>
      <w:r>
        <w:rPr>
          <w:rFonts w:hint="eastAsia"/>
        </w:rPr>
        <w:t>年来，在党中央坚强领导下，在全国人民大力支持下，西藏各族干部群众艰苦奋斗、顽强拼搏，社会制度实现历史性跨越，经济社会实现全面发展，人民生活极大改善，城乡面貌今非昔比。实践证明，没有中国共产党就没有新中国，也就没有新西藏，党中央关于西藏工作的方针政策是完全正确的。</w:t>
      </w:r>
    </w:p>
    <w:p w:rsidR="00EA1933" w:rsidRDefault="00EA1933" w:rsidP="00A20E74">
      <w:pPr>
        <w:spacing w:line="510" w:lineRule="exact"/>
        <w:ind w:firstLine="564"/>
      </w:pPr>
      <w:r>
        <w:rPr>
          <w:rFonts w:hint="eastAsia"/>
        </w:rPr>
        <w:t>习近平强调，要全面贯彻新时代党的治藏方略，坚持稳中求进工作总基调，立足新发展阶段，完整、准确、全面贯彻新发展理念，服务和融入新发展格局，推动高质量发展，加强边境地区建设，抓好稳定、发展、生态、强边四件大事，在推动青藏高原生态保护和可持续发展上不断取得新成就，奋力谱写雪域高原长治久安和高质量发展新篇章。</w:t>
      </w:r>
    </w:p>
    <w:p w:rsidR="00EA1933" w:rsidRDefault="00EA1933" w:rsidP="00A20E74">
      <w:pPr>
        <w:spacing w:line="510" w:lineRule="exact"/>
        <w:ind w:firstLine="564"/>
      </w:pPr>
      <w:r>
        <w:t>7</w:t>
      </w:r>
      <w:r>
        <w:rPr>
          <w:rFonts w:hint="eastAsia"/>
        </w:rPr>
        <w:t>月</w:t>
      </w:r>
      <w:r>
        <w:t>21</w:t>
      </w:r>
      <w:r>
        <w:rPr>
          <w:rFonts w:hint="eastAsia"/>
        </w:rPr>
        <w:t>日至</w:t>
      </w:r>
      <w:r>
        <w:t>23</w:t>
      </w:r>
      <w:r>
        <w:rPr>
          <w:rFonts w:hint="eastAsia"/>
        </w:rPr>
        <w:t>日，习近平在西藏自治区党委书记吴英杰、自治区政府主席齐扎拉陪同下，先后来到林芝、拉萨等地，深入农村、城市公园、铁路枢纽、宗教场所、文化街区等看望慰问各族干部群众。</w:t>
      </w:r>
    </w:p>
    <w:p w:rsidR="00EA1933" w:rsidRDefault="00EA1933" w:rsidP="00A20E74">
      <w:pPr>
        <w:spacing w:line="510" w:lineRule="exact"/>
        <w:ind w:firstLine="564"/>
      </w:pPr>
      <w:r>
        <w:t>21</w:t>
      </w:r>
      <w:r>
        <w:rPr>
          <w:rFonts w:hint="eastAsia"/>
        </w:rPr>
        <w:t>日上午</w:t>
      </w:r>
      <w:r>
        <w:t>11</w:t>
      </w:r>
      <w:r>
        <w:rPr>
          <w:rFonts w:hint="eastAsia"/>
        </w:rPr>
        <w:t>时许，习近平乘坐飞机抵达林芝米林机场。西藏各族干部群众手举花束、载歌载舞，热烈欢迎习近平总书记的到来，并向总书记献上哈达、切玛、青稞酒，表达对总书记的衷心祝福。</w:t>
      </w:r>
    </w:p>
    <w:p w:rsidR="00EA1933" w:rsidRDefault="00EA1933" w:rsidP="00A20E74">
      <w:pPr>
        <w:spacing w:line="510" w:lineRule="exact"/>
        <w:ind w:firstLine="564"/>
      </w:pPr>
      <w:r>
        <w:rPr>
          <w:rFonts w:hint="eastAsia"/>
        </w:rPr>
        <w:t>随后，习近平乘车来到尼洋河大桥，远眺水波荡漾、草木葱茏的雅尼湿地，听取雅鲁藏布江及尼洋河流域生态环境保护和自然保护区建设等情况。习近平强调，要坚持保护优先，坚持山水林田湖草沙冰一体化保护和系统治理，加强重要江河流域生态环境保护和修复，统筹水资源合理开发利用和保护，守护好这里的生灵草木、万水千山。</w:t>
      </w:r>
    </w:p>
    <w:p w:rsidR="00EA1933" w:rsidRDefault="00EA1933" w:rsidP="00A20E74">
      <w:pPr>
        <w:spacing w:line="510" w:lineRule="exact"/>
        <w:ind w:firstLine="564"/>
      </w:pPr>
      <w:r>
        <w:rPr>
          <w:rFonts w:hint="eastAsia"/>
        </w:rPr>
        <w:t>当天下午，习近平来到林芝市城市规划馆，了解林芝城市建设历程及发展规划。习近平表示，生活在高原上的各族群众，长期以来同大自然相互依存，形成了同高原环境和谐相处的生活方式，要突出地域特点，引导激发这种人与自然和谐共生、可持续发展理念，以资源环境承载能力为硬约束，科学划定城市开发边界和生态保护红线，合理确定城市人口规模，科学配套规划建设基础设施，加强森林防火设施建设，提升城市现代化水平。</w:t>
      </w:r>
    </w:p>
    <w:p w:rsidR="00EA1933" w:rsidRDefault="00EA1933" w:rsidP="00A20E74">
      <w:pPr>
        <w:spacing w:line="510" w:lineRule="exact"/>
        <w:ind w:firstLine="564"/>
      </w:pPr>
      <w:r>
        <w:rPr>
          <w:rFonts w:hint="eastAsia"/>
        </w:rPr>
        <w:t>位于林芝市巴宜区林芝镇的嘎拉村，因春季盛开的山野桃花而闻名。习近平来到这里，听取嘎拉村发挥党建引领作用、带领群众增收致富、提升基层治理水平等介绍，走进村便民服务中心、“绿色银行”兑换商店、卫生室等详细了解有关情况。村民达瓦坚参热情迎接总书记到家中做客。习近平仔细察看卧室、厨房、储藏室、卫生间等，并同一家人围坐在客厅里聊家常。达瓦坚参告诉总书记，这些年他们家靠着跑运输、桃花节分红、土地流转、种植养殖，去年全家收入超过</w:t>
      </w:r>
      <w:r>
        <w:t>30</w:t>
      </w:r>
      <w:r>
        <w:rPr>
          <w:rFonts w:hint="eastAsia"/>
        </w:rPr>
        <w:t>万元。习近平听了十分高兴。他指出，嘎拉村的美好生活是西藏和平解放</w:t>
      </w:r>
      <w:r>
        <w:t>70</w:t>
      </w:r>
      <w:r>
        <w:rPr>
          <w:rFonts w:hint="eastAsia"/>
        </w:rPr>
        <w:t>年来经济社会发展成就的一个缩影，这里是民族团结进步之花盛开的地方。乡亲们的好日子得益于党和国家的好政策，也是你们自己用勤劳的双手创造的。要落实好党中央支持西藏发展政策，全面推进乡村振兴。村民们聚拢在路旁，手捧洁白的哈达，欢呼着向总书记问好，脱帽向总书记致敬。习近平祝愿大家幸福安康，扎西德勒。</w:t>
      </w:r>
    </w:p>
    <w:p w:rsidR="00EA1933" w:rsidRDefault="00EA1933" w:rsidP="00A20E74">
      <w:pPr>
        <w:spacing w:line="510" w:lineRule="exact"/>
        <w:ind w:firstLine="564"/>
      </w:pPr>
      <w:r>
        <w:rPr>
          <w:rFonts w:hint="eastAsia"/>
        </w:rPr>
        <w:t>离开嘎拉村，习近平来到位于林芝新老城区交界处的工布公园，察看公园绿化和基础设施。习近平强调，城市的核心是人，城市工作做得好不好，老百姓满意不满意、生活方便不方便，是重要评判标准。要坚持以人为本，不断完善城市功能，提高群众生活品质。习近平向在公园广场上跳舞的当地群众和游客送上祝福，祝愿各族群众生活好上加好，芝麻开花节节高。</w:t>
      </w:r>
    </w:p>
    <w:p w:rsidR="00EA1933" w:rsidRDefault="00EA1933" w:rsidP="00A20E74">
      <w:pPr>
        <w:spacing w:line="510" w:lineRule="exact"/>
        <w:ind w:firstLine="564"/>
      </w:pPr>
      <w:r>
        <w:rPr>
          <w:rFonts w:hint="eastAsia"/>
        </w:rPr>
        <w:t>今年</w:t>
      </w:r>
      <w:r>
        <w:t>6</w:t>
      </w:r>
      <w:r>
        <w:rPr>
          <w:rFonts w:hint="eastAsia"/>
        </w:rPr>
        <w:t>月</w:t>
      </w:r>
      <w:r>
        <w:t>25</w:t>
      </w:r>
      <w:r>
        <w:rPr>
          <w:rFonts w:hint="eastAsia"/>
        </w:rPr>
        <w:t>日，西藏首条电气化铁路拉林铁路开通运营。</w:t>
      </w:r>
      <w:r>
        <w:t>22</w:t>
      </w:r>
      <w:r>
        <w:rPr>
          <w:rFonts w:hint="eastAsia"/>
        </w:rPr>
        <w:t>日上午，习近平来到川藏铁路的重要枢纽站林芝火车站，了解川藏铁路总体规划及拉萨至林芝段建设运营情况，听取推进雅安至林芝段建设情况汇报，坐上专列实地察看拉林铁路沿线建设情况，深入研究有关问题。习近平高度重视川藏铁路建设，主持召开中央政治局常委会会议研究部署全面推进川藏铁路建设，对推进工作多次作出重要指示。他指出，规划建设川藏铁路是促进西藏发展和民生改善的一项重大举措，雅林段的地形地质和气候条件更加复杂，修建难度之大世所罕见，要发挥科技创新关键性作用，迎难而上、敢为人先，坚持科学施工、安全施工、绿色施工，建设好这一实现第二个百年奋斗目标进程中的标志性工程。要统筹谋划好西部边疆铁路网建设，充分论证、科学规划，更好服务边疆地区高质量发展和广大人民群众高品质生活。</w:t>
      </w:r>
    </w:p>
    <w:p w:rsidR="00EA1933" w:rsidRDefault="00EA1933" w:rsidP="00A20E74">
      <w:pPr>
        <w:spacing w:line="510" w:lineRule="exact"/>
        <w:ind w:firstLine="564"/>
      </w:pPr>
      <w:r>
        <w:rPr>
          <w:rFonts w:hint="eastAsia"/>
        </w:rPr>
        <w:t>当天下午，习近平来到位于拉萨西郊的哲蚌寺。措钦大殿广场，法号齐鸣，哲蚌寺管委会负责人向总书记敬献哈达，僧人提香炉、持宝伞，总书记沿台阶步入大殿。习近平听取西藏宗教工作情况和哲蚌寺加强创新寺庙管理情况介绍，并察看措钦大殿，充分肯定哲蚌寺这些年在拥护中国共产党领导、拥护社会主义制度、维护祖国统一等方面作出的积极贡献。习近平走出大殿，数十名僧人手捧哈达欢送总书记。习近平强调，要全面贯彻党的宗教工作基本方针，尊重群众的宗教信仰，坚持独立自主自办原则，依法管理宗教事务，积极引导藏传佛教与社会主义社会相适应，促进宗教和顺、社会和谐、民族和睦，在推动社会发展进步中发挥积极作用。</w:t>
      </w:r>
    </w:p>
    <w:p w:rsidR="00EA1933" w:rsidRDefault="00EA1933" w:rsidP="00A20E74">
      <w:pPr>
        <w:spacing w:line="510" w:lineRule="exact"/>
        <w:ind w:firstLine="564"/>
      </w:pPr>
      <w:r>
        <w:rPr>
          <w:rFonts w:hint="eastAsia"/>
        </w:rPr>
        <w:t>位于拉萨市老城区的八廓街，距今已有</w:t>
      </w:r>
      <w:r>
        <w:t>1300</w:t>
      </w:r>
      <w:r>
        <w:rPr>
          <w:rFonts w:hint="eastAsia"/>
        </w:rPr>
        <w:t>多年历史。习近平步行察看八廓街风貌，走进特色商品店，询问旅游文创产业发展、藏文化传承保护等情况。各族群众纷纷向总书记问好。习近平挥手向大家致意。习近平接着来到布达拉宫广场，广场上鲜艳的国旗迎风招展，西藏和平解放纪念碑巍峨耸立，布达拉宫气势恢宏。习近平询问布达拉宫保护管理等情况，亲切看望各族群众。广场上的游客和当地群众齐声高呼“总书记好”。习近平指出，西藏是各民族共同开发的，西藏历史是各民族共同书写的，藏族和其他各民族交流贯穿西藏历史发展始终。当前，全面建设社会主义现代化国家的新征程已经开启，西藏发展也站在了新的历史起点上，只要跟中国共产党走、坚定走中国特色社会主义道路，同心协力，加强民族团结，我们就一定能够如期实现第二个百年奋斗目标，实现中华民族伟大复兴的中国梦。习近平祝福各族群众“扎西德勒”。</w:t>
      </w:r>
    </w:p>
    <w:p w:rsidR="00EA1933" w:rsidRDefault="00EA1933" w:rsidP="00A20E74">
      <w:pPr>
        <w:spacing w:line="510" w:lineRule="exact"/>
        <w:ind w:firstLine="564"/>
      </w:pPr>
      <w:r>
        <w:rPr>
          <w:rFonts w:hint="eastAsia"/>
        </w:rPr>
        <w:t>当晚，习近平在西藏人民会堂同各族干部群众共同观看民族文艺演出。悠扬的民歌、奔放的舞蹈，展现了西藏独具特色的文化魅力，表达了西藏各族群众坚定不移跟党走，共同创造更加幸福美好生活的坚定信心。</w:t>
      </w:r>
    </w:p>
    <w:p w:rsidR="00EA1933" w:rsidRDefault="00EA1933" w:rsidP="00A20E74">
      <w:pPr>
        <w:spacing w:line="510" w:lineRule="exact"/>
        <w:ind w:firstLine="564"/>
      </w:pPr>
      <w:r>
        <w:t>7</w:t>
      </w:r>
      <w:r>
        <w:rPr>
          <w:rFonts w:hint="eastAsia"/>
        </w:rPr>
        <w:t>月</w:t>
      </w:r>
      <w:r>
        <w:t>23</w:t>
      </w:r>
      <w:r>
        <w:rPr>
          <w:rFonts w:hint="eastAsia"/>
        </w:rPr>
        <w:t>日上午，习近平听取了西藏自治区党委和政府工作汇报，对西藏各项工作取得的成绩给予肯定，希望自治区党委和政府团结带领广大干部群众，同心协力，砥砺前进，努力建设好团结富裕文明和谐美丽的社会主义现代化新西藏。</w:t>
      </w:r>
    </w:p>
    <w:p w:rsidR="00EA1933" w:rsidRDefault="00EA1933" w:rsidP="00A20E74">
      <w:pPr>
        <w:spacing w:line="510" w:lineRule="exact"/>
        <w:ind w:firstLine="564"/>
      </w:pPr>
      <w:r>
        <w:rPr>
          <w:rFonts w:hint="eastAsia"/>
        </w:rPr>
        <w:t>习近平强调，要准确把握西藏工作的阶段性特征，扎实做好群众工作，提高社会治理水平，确保国家安全、社会稳定、人民幸福。要坚持把民族团结进步宣传教育与社会主义核心价值观教育、爱国主义教育、反分裂斗争教育、新旧西藏对比教育和马克思主义国家观、历史观、民族观、文化观、宗教观教育结合起来，多谋长久之策，多行固本之举。要加强民族交往交流交融，不断增强各族群众对伟大祖国、中华民族、中华文化、中国共产党、中国特色社会主义的认同，打牢民族团结的思想基础。</w:t>
      </w:r>
    </w:p>
    <w:p w:rsidR="00EA1933" w:rsidRDefault="00EA1933" w:rsidP="00A20E74">
      <w:pPr>
        <w:spacing w:line="510" w:lineRule="exact"/>
        <w:ind w:firstLine="564"/>
      </w:pPr>
      <w:r>
        <w:rPr>
          <w:rFonts w:hint="eastAsia"/>
        </w:rPr>
        <w:t>习近平指出，推动西藏高质量发展，要坚持所有发展都要赋予民族团结进步的意义，都要赋予改善民生、凝聚人心的意义，都要有利于提升各族群众获得感、幸福感、安全感。要扬长避短，因地制宜，深化改革开放，加快铁路、公路及其他重大基础设施建设，发展特色产业，加快建设国家清洁能源基地，统筹发展和安全，走出一条符合西藏实际的高质量发展之路。</w:t>
      </w:r>
    </w:p>
    <w:p w:rsidR="00EA1933" w:rsidRDefault="00EA1933" w:rsidP="00A20E74">
      <w:pPr>
        <w:spacing w:line="510" w:lineRule="exact"/>
        <w:ind w:firstLine="564"/>
      </w:pPr>
      <w:r>
        <w:rPr>
          <w:rFonts w:hint="eastAsia"/>
        </w:rPr>
        <w:t>习近平强调，这些年来，西藏各族群众生活和精神面貌都发生了很大变化，我所到之处感受到了大家对过上好日子的幸福之情、对党和国家的感恩之情。要坚持以人民为中心的发展思想，推动巩固拓展脱贫攻坚成果同全面推进乡村振兴有效衔接，更加聚焦群众普遍关注的民生问题，办好就业、教育、社保、医疗、养老、托幼、住房等民生实事，一件一件抓落实，让各族群众的获得感成色更足、幸福感更可持续、安全感更有保障。要加强边境基础设施建设，鼓励各族群众扎根边陲、守护国土、建设家乡。</w:t>
      </w:r>
    </w:p>
    <w:p w:rsidR="00EA1933" w:rsidRDefault="00EA1933" w:rsidP="00A20E74">
      <w:pPr>
        <w:spacing w:line="510" w:lineRule="exact"/>
        <w:ind w:firstLine="564"/>
      </w:pPr>
      <w:r>
        <w:rPr>
          <w:rFonts w:hint="eastAsia"/>
        </w:rPr>
        <w:t>习近平指出，保护好西藏生态环境，利在千秋、泽被天下。要牢固树立绿水青山就是金山银山、冰天雪地也是金山银山的理念，保持战略定力，提高生态环境治理水平，推动青藏高原生物多样性保护，坚定不移走生态优先、绿色发展之路，努力建设人与自然和谐共生的现代化，切实保护好地球第三极生态。</w:t>
      </w:r>
    </w:p>
    <w:p w:rsidR="00EA1933" w:rsidRDefault="00EA1933" w:rsidP="00A20E74">
      <w:pPr>
        <w:spacing w:line="510" w:lineRule="exact"/>
        <w:ind w:firstLine="564"/>
      </w:pPr>
      <w:r>
        <w:rPr>
          <w:rFonts w:hint="eastAsia"/>
        </w:rPr>
        <w:t>习近平强调，学史力行是党史学习教育的落脚点，要把学史明理、学史增信、学史崇德的成果转化为改造主观世界和客观世界的实际行动。要在锤炼党性上力行，教育引导广大党员、干部发扬党的光荣传统、赓续红色血脉，用伟大建党精神滋养党性修养，坚定理想信念，不断提高政治判断力、政治领悟力、政治执行力，胸怀“国之大者”，始终用党性原则修身律己，切实以坚强党性取信于民、引领群众。要在为民服务上力行，教育引导广大党员、干部始终把人民放在心中最高位置，当好人民群众的知心人、贴心人、领路人，用心用情用力解决好群众急难愁盼问题，努力推动全体人民共同富裕取得更加明显的实质性进展。要在推动发展上力行，教育引导党员、干部把学习党史同推动工作结合起来，坚持求真务实、担当作为，创造性落实党中央决策部署，着力破解发展难题、厚植发展优势，努力做出无愧于党和人民、无愧于历史和时代的新业绩。</w:t>
      </w:r>
    </w:p>
    <w:p w:rsidR="00EA1933" w:rsidRDefault="00EA1933" w:rsidP="00A20E74">
      <w:pPr>
        <w:spacing w:line="510" w:lineRule="exact"/>
        <w:ind w:firstLine="564"/>
      </w:pPr>
      <w:r>
        <w:rPr>
          <w:rFonts w:hint="eastAsia"/>
        </w:rPr>
        <w:t>习近平指出，党中央对西藏干部职工十分关心，从西藏异常艰苦的工作、生活出发，制定了特殊的工资和有关福利政策，要切实抓好落实，重视干部职工健康保障工作，解决好干部职工的后顾之忧。</w:t>
      </w:r>
    </w:p>
    <w:p w:rsidR="00EA1933" w:rsidRDefault="00EA1933" w:rsidP="00A20E74">
      <w:pPr>
        <w:spacing w:line="510" w:lineRule="exact"/>
        <w:ind w:firstLine="564"/>
      </w:pPr>
      <w:r>
        <w:rPr>
          <w:rFonts w:hint="eastAsia"/>
        </w:rPr>
        <w:t>汇报会前，习近平分别会见了西藏自治区及有关部门、各地市负责同志和老同志代表，各族各界代表，援藏干部代表，政法干警代表，宗教界爱国人士代表。习近平代表党中央向奋斗在雪域高原的广大同志们致以诚挚的问候。</w:t>
      </w:r>
    </w:p>
    <w:p w:rsidR="00EA1933" w:rsidRDefault="00EA1933" w:rsidP="00A20E74">
      <w:pPr>
        <w:spacing w:line="510" w:lineRule="exact"/>
        <w:ind w:firstLine="564"/>
      </w:pPr>
      <w:r>
        <w:t>7</w:t>
      </w:r>
      <w:r>
        <w:rPr>
          <w:rFonts w:hint="eastAsia"/>
        </w:rPr>
        <w:t>月</w:t>
      </w:r>
      <w:r>
        <w:t>23</w:t>
      </w:r>
      <w:r>
        <w:rPr>
          <w:rFonts w:hint="eastAsia"/>
        </w:rPr>
        <w:t>日，习近平在拉萨亲切接见了驻西藏部队官兵代表。习近平向驻西藏部队全体指战员致以诚挚的问候，对驻西藏部队作出的突出贡献给予充分肯定。他强调，要贯彻新时代党的强军思想，贯彻新时代军事战略方针，大力发扬“老西藏精神”，全面加强练兵备战工作，为推进西藏长治久安和繁荣发展积极贡献力量。</w:t>
      </w:r>
    </w:p>
    <w:p w:rsidR="00EA1933" w:rsidRDefault="00EA1933" w:rsidP="00A20E74">
      <w:pPr>
        <w:spacing w:line="510" w:lineRule="exact"/>
        <w:ind w:firstLine="564"/>
      </w:pPr>
      <w:r>
        <w:rPr>
          <w:rFonts w:hint="eastAsia"/>
        </w:rPr>
        <w:t>当前，正值全国防汛抗洪关键时期。考察途中，习近平得知河南遭遇极端强降雨后，立即作出重要指示，要求始终把保障人民群众生命财产安全放在第一位，迅速组织力量防汛救灾，妥善安置受灾群众，严防次生灾害，最大限度减少人员伤亡和财产损失。习近平要求解放军和武警部队积极协助地方开展抢险救灾工作，国家防总、应急管理部、水利部、交通运输部加强统筹协调，强化气象监测预报和地质灾害评估，抓细抓实各项防汛救灾工作。各地区各有关部门要切实做好各项工作，尽快恢复生产生活秩序，做好受灾群众帮扶救助和卫生防疫工作，注重巩固脱贫攻坚成果。西藏也要落实好这些要求，做好自然灾害防范和处置工作。</w:t>
      </w:r>
    </w:p>
    <w:p w:rsidR="00EA1933" w:rsidRDefault="00EA1933" w:rsidP="00A20E74">
      <w:pPr>
        <w:spacing w:line="510" w:lineRule="exact"/>
        <w:ind w:firstLine="564"/>
      </w:pPr>
      <w:r>
        <w:rPr>
          <w:rFonts w:hint="eastAsia"/>
        </w:rPr>
        <w:t>丁薛祥、刘鹤、杨晓渡、张又侠、陈希、何立峰以及中央和国家机关有关部门负责同志陪同考察，帕巴拉·格列朗杰参加有关活动。</w:t>
      </w:r>
    </w:p>
    <w:p w:rsidR="00EA1933" w:rsidRPr="000F5E13" w:rsidRDefault="00EA1933" w:rsidP="00A20E74">
      <w:pPr>
        <w:spacing w:line="510" w:lineRule="exact"/>
        <w:rPr>
          <w:rFonts w:ascii="方正小标宋_GBK" w:eastAsia="方正小标宋_GBK" w:hAnsi="方正小标宋简体" w:cs="方正小标宋简体"/>
          <w:b/>
          <w:bCs/>
          <w:szCs w:val="28"/>
        </w:rPr>
      </w:pPr>
      <w:r>
        <w:br w:type="page"/>
      </w:r>
      <w:r w:rsidRPr="000F5E13">
        <w:rPr>
          <w:rFonts w:ascii="方正小标宋_GBK" w:eastAsia="方正小标宋_GBK" w:hAnsi="方正小标宋简体" w:cs="方正小标宋简体" w:hint="eastAsia"/>
          <w:b/>
          <w:bCs/>
          <w:szCs w:val="28"/>
        </w:rPr>
        <w:t>习近平主持召开中央全面深化改革委员会第二十次会议强调</w:t>
      </w:r>
    </w:p>
    <w:p w:rsidR="00EA1933"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0F5E13">
        <w:rPr>
          <w:rFonts w:ascii="方正小标宋简体" w:eastAsia="方正小标宋简体" w:hAnsi="方正小标宋简体" w:cs="方正小标宋简体" w:hint="eastAsia"/>
          <w:b/>
          <w:bCs/>
          <w:sz w:val="40"/>
          <w:szCs w:val="40"/>
        </w:rPr>
        <w:t>统筹指导构建新发展格局</w:t>
      </w:r>
      <w:r w:rsidRPr="000F5E13">
        <w:rPr>
          <w:rFonts w:ascii="方正小标宋简体" w:eastAsia="方正小标宋简体" w:hAnsi="方正小标宋简体" w:cs="方正小标宋简体"/>
          <w:b/>
          <w:bCs/>
          <w:sz w:val="40"/>
          <w:szCs w:val="40"/>
        </w:rPr>
        <w:t xml:space="preserve"> </w:t>
      </w:r>
      <w:r w:rsidRPr="000F5E13">
        <w:rPr>
          <w:rFonts w:ascii="方正小标宋简体" w:eastAsia="方正小标宋简体" w:hAnsi="方正小标宋简体" w:cs="方正小标宋简体" w:hint="eastAsia"/>
          <w:b/>
          <w:bCs/>
          <w:sz w:val="40"/>
          <w:szCs w:val="40"/>
        </w:rPr>
        <w:t>推进种业振兴</w:t>
      </w:r>
    </w:p>
    <w:p w:rsidR="00EA1933" w:rsidRPr="000F5E13"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0F5E13">
        <w:rPr>
          <w:rFonts w:ascii="方正小标宋简体" w:eastAsia="方正小标宋简体" w:hAnsi="方正小标宋简体" w:cs="方正小标宋简体" w:hint="eastAsia"/>
          <w:b/>
          <w:bCs/>
          <w:sz w:val="40"/>
          <w:szCs w:val="40"/>
        </w:rPr>
        <w:t>推动青藏高原生态环境保护和可持续发展</w:t>
      </w:r>
    </w:p>
    <w:p w:rsidR="00EA1933" w:rsidRDefault="00EA1933" w:rsidP="00A20E74">
      <w:pPr>
        <w:spacing w:beforeLines="50" w:afterLines="50" w:line="560" w:lineRule="exact"/>
        <w:jc w:val="center"/>
        <w:rPr>
          <w:sz w:val="32"/>
          <w:szCs w:val="24"/>
        </w:rPr>
      </w:pPr>
      <w:r>
        <w:rPr>
          <w:rFonts w:hint="eastAsia"/>
          <w:sz w:val="32"/>
          <w:szCs w:val="24"/>
        </w:rPr>
        <w:t>（来源：</w:t>
      </w:r>
      <w:r w:rsidRPr="00D27AEB">
        <w:rPr>
          <w:rFonts w:hint="eastAsia"/>
          <w:sz w:val="32"/>
          <w:szCs w:val="24"/>
        </w:rPr>
        <w:t>人民日报</w:t>
      </w:r>
      <w:r>
        <w:rPr>
          <w:rFonts w:hint="eastAsia"/>
          <w:sz w:val="32"/>
          <w:szCs w:val="24"/>
        </w:rPr>
        <w:t>）</w:t>
      </w:r>
    </w:p>
    <w:p w:rsidR="00EA1933" w:rsidRDefault="00EA1933" w:rsidP="00A20E74">
      <w:pPr>
        <w:spacing w:line="510" w:lineRule="exact"/>
        <w:ind w:firstLineChars="200" w:firstLine="31680"/>
      </w:pPr>
      <w:r>
        <w:rPr>
          <w:rFonts w:hint="eastAsia"/>
        </w:rPr>
        <w:t>中共中央总书记、国家主席、中央军委主席、中央全面深化改革委员会主任习近平</w:t>
      </w:r>
      <w:r>
        <w:t>7</w:t>
      </w:r>
      <w:r>
        <w:rPr>
          <w:rFonts w:hint="eastAsia"/>
        </w:rPr>
        <w:t>月</w:t>
      </w:r>
      <w:r>
        <w:t>9</w:t>
      </w:r>
      <w:r>
        <w:rPr>
          <w:rFonts w:hint="eastAsia"/>
        </w:rPr>
        <w:t>日下午主持召开中央全面深化改革委员会第二十次会议，审议通过了《关于加快构建新发展格局的指导意见》、《种业振兴行动方案》、《青藏高原生态环境保护和可持续发展方案》、《关于推进自由贸易试验区贸易投资便利化改革创新的若干措施》。</w:t>
      </w:r>
    </w:p>
    <w:p w:rsidR="00EA1933" w:rsidRDefault="00EA1933" w:rsidP="00A20E74">
      <w:pPr>
        <w:spacing w:line="510" w:lineRule="exact"/>
        <w:ind w:firstLineChars="200" w:firstLine="31680"/>
      </w:pPr>
      <w:r>
        <w:rPr>
          <w:rFonts w:hint="eastAsia"/>
        </w:rPr>
        <w:t>习近平在主持会议时强调，加快构建新发展格局，是我们把握未来发展主动权的战略举措，是为了在各种可以预见和难以预见的惊涛骇浪中增强我们的生存力、竞争力、发展力、持续力，是一场需要保持顽强斗志和战略定力的攻坚战、持久战，要自觉把本地区本部门工作纳入构建新发展格局中统筹考虑和谋划，以更加坚定的思想自觉、精准务实的举措、真抓实干的劲头，推动构建新发展格局取得扎扎实实成效。农业现代化，种子是基础，必须把民族种业搞上去，把种源安全提升到关系国家安全的战略高度，集中力量破难题、补短板、强优势、控风险，实现种业科技自立自强、种源自主可控。要站在保障中华民族生存和发展的历史高度，坚持对历史负责、对人民负责、对世界负责的态度，抓好青藏高原生态环境保护和可持续发展工作。要围绕实行高水平对外开放，充分运用国际国内两个市场、两种资源，对标高标准国际经贸规则，积极推动制度创新，以更大力度谋划和推进自由贸易试验区高质量发展。</w:t>
      </w:r>
    </w:p>
    <w:p w:rsidR="00EA1933" w:rsidRDefault="00EA1933" w:rsidP="00A20E74">
      <w:pPr>
        <w:spacing w:line="510" w:lineRule="exact"/>
        <w:ind w:firstLineChars="200" w:firstLine="31680"/>
      </w:pPr>
      <w:r>
        <w:rPr>
          <w:rFonts w:hint="eastAsia"/>
        </w:rPr>
        <w:t>中共中央政治局常委、中央全面深化改革委员会副主任李克强、王沪宁、韩正出席会议。</w:t>
      </w:r>
    </w:p>
    <w:p w:rsidR="00EA1933" w:rsidRDefault="00EA1933" w:rsidP="00A20E74">
      <w:pPr>
        <w:spacing w:line="510" w:lineRule="exact"/>
        <w:ind w:firstLineChars="200" w:firstLine="31680"/>
      </w:pPr>
      <w:r>
        <w:rPr>
          <w:rFonts w:hint="eastAsia"/>
        </w:rPr>
        <w:t>会议指出，党中央作出加快构建新发展格局决策部署以来，各地区各部门积极探索、主动作为，在加快科技自立自强、促进经济循环畅通、扩大内需、推动绿色发展、实行高水平对外开放等方面做了大量工作，开局是好的。同时，也面临不少需要抓紧解决和克服的突出问题。</w:t>
      </w:r>
    </w:p>
    <w:p w:rsidR="00EA1933" w:rsidRDefault="00EA1933" w:rsidP="00A20E74">
      <w:pPr>
        <w:spacing w:line="510" w:lineRule="exact"/>
        <w:ind w:firstLineChars="200" w:firstLine="31680"/>
      </w:pPr>
      <w:r>
        <w:rPr>
          <w:rFonts w:hint="eastAsia"/>
        </w:rPr>
        <w:t>会议强调，要坚持问题导向，突出针对性和可操作性，选取真正的重点堵点难点集中攻关，打好攻坚战和组合拳，以重点突破带动引领发展格局的战略转型。要持续深化供给侧结构性改革，统筹推进重要领域和关键环节改革，强化有利于提高资源配置效率、有利于调动全社会积极性的重大改革。要把满足国内需要、改善人民生活品质摆在更加突出位置，更多关注人民群众获得感、幸福感、安全感。要坚持全国一盘棋，更好发挥中央、地方和各方面积极性，推动部门高效联动、区域协同发展。要加强统筹指导，督促地方和部门找准服务和融入新发展格局的切入点，更好服务和融入全国新发展格局，绝不能脱离实际硬干，更不能为了出政绩不顾条件什么都想干。要强化底线思维，有效防范应对重点领域潜在风险，守住新发展格局的安全底线。</w:t>
      </w:r>
    </w:p>
    <w:p w:rsidR="00EA1933" w:rsidRDefault="00EA1933" w:rsidP="00A20E74">
      <w:pPr>
        <w:spacing w:line="510" w:lineRule="exact"/>
        <w:ind w:firstLineChars="200" w:firstLine="31680"/>
      </w:pPr>
      <w:r>
        <w:rPr>
          <w:rFonts w:hint="eastAsia"/>
        </w:rPr>
        <w:t>会议指出，近些年，我国种业发展有了很大进步，为粮食和重要农产品稳产保供作出了重要贡献，但种业发展基础仍不牢固，保障种源自主可控比过去任何时候都更加紧迫，粮食安全这根弦比过去任何时候都要绷得更紧。</w:t>
      </w:r>
    </w:p>
    <w:p w:rsidR="00EA1933" w:rsidRDefault="00EA1933" w:rsidP="00A20E74">
      <w:pPr>
        <w:spacing w:line="510" w:lineRule="exact"/>
        <w:ind w:firstLineChars="200" w:firstLine="31680"/>
      </w:pPr>
      <w:r>
        <w:rPr>
          <w:rFonts w:hint="eastAsia"/>
        </w:rPr>
        <w:t>会议强调，要打牢种质资源基础，做好资源普查收集、鉴定评价工作，切实保护好、利用好。要加强基础性前沿性研究，加快实施农业生物育种重大科技项目，开展种源关键核心技术攻关，扎实推进南繁硅谷等创新基地建设。要强化企业创新主体地位，加强知识产权保护，优化营商环境，引导资源、技术、人才、资本等要素向重点优势企业集聚。要综合运用法律、经济、技术、行政等多种手段，推行全链条、全流程监管，对假冒伪劣、套牌侵权等突出问题要重拳出击，让侵权者付出沉重代价。要加强组织领导，明确各级党委和政府责任，做好长远规划，给予长期稳定支持，加大统筹协调，避免重复建设。</w:t>
      </w:r>
    </w:p>
    <w:p w:rsidR="00EA1933" w:rsidRDefault="00EA1933" w:rsidP="00A20E74">
      <w:pPr>
        <w:spacing w:line="510" w:lineRule="exact"/>
        <w:ind w:firstLineChars="200" w:firstLine="31680"/>
      </w:pPr>
      <w:r>
        <w:rPr>
          <w:rFonts w:hint="eastAsia"/>
        </w:rPr>
        <w:t>会议指出，党的十八大以来，我们全面开展西藏生态安全屏障、三江源、祁连山等重点区域生态保护修复，加大生态保护补偿和转移支付力度，加快青藏高原基础设施建设，大力推进脱贫攻坚，有效遏制了青藏高原生态恶化趋势，促进了区域持续稳定和快速发展。</w:t>
      </w:r>
    </w:p>
    <w:p w:rsidR="00EA1933" w:rsidRDefault="00EA1933" w:rsidP="00A20E74">
      <w:pPr>
        <w:spacing w:line="510" w:lineRule="exact"/>
        <w:ind w:firstLineChars="200" w:firstLine="31680"/>
      </w:pPr>
      <w:r>
        <w:rPr>
          <w:rFonts w:hint="eastAsia"/>
        </w:rPr>
        <w:t>会议强调，要坚持保护优先，把生态环境保护作为区域发展的基本前提和刚性约束，坚持山水林田湖草沙冰系统治理，严守生态安全红线。要坚持绿色发展，立足青藏高原特有资源禀赋，找准适宜的经济发展模式，大力发展高原特色产业，积极培育新兴产业，走出一条生态友好、绿色低碳、具有高原特色的高质量发展之路。要坚持以人民为中心，统筹解决好群众关心的就业、收入分配、教育、医疗、养老等问题，引导各族群众树立正确的国家观、历史观、民族观、文化观、宗教观，铸牢中华民族共同体意识。要坚持守好底线，妥善处理、防范化解涉及国家安全的各类风险，切实维护边疆安宁和团结发展的良好局面。</w:t>
      </w:r>
    </w:p>
    <w:p w:rsidR="00EA1933" w:rsidRDefault="00EA1933" w:rsidP="00A20E74">
      <w:pPr>
        <w:spacing w:line="510" w:lineRule="exact"/>
        <w:ind w:firstLineChars="200" w:firstLine="31680"/>
      </w:pPr>
      <w:r>
        <w:rPr>
          <w:rFonts w:hint="eastAsia"/>
        </w:rPr>
        <w:t>会议指出，党的十八大以来，我们先后部署设立</w:t>
      </w:r>
      <w:r>
        <w:t>21</w:t>
      </w:r>
      <w:r>
        <w:rPr>
          <w:rFonts w:hint="eastAsia"/>
        </w:rPr>
        <w:t>个自由贸易试验区，形成了覆盖东西南北中的试点格局，推出了一大批高水平制度创新成果，建成了一批世界领先的产业集群，为高质量发展作出了重要贡献。要深入推进高水平制度型开放，赋予自由贸易试验区更大改革自主权，加强改革创新系统集成，统筹开放和安全，及时总结经验并复制推广，努力建成具有国际影响力和竞争力的自由贸易园区，发挥好改革开放排头兵的示范引领作用。</w:t>
      </w:r>
    </w:p>
    <w:p w:rsidR="00EA1933" w:rsidRDefault="00EA1933" w:rsidP="00A20E74">
      <w:pPr>
        <w:spacing w:line="510" w:lineRule="exact"/>
        <w:ind w:firstLineChars="200" w:firstLine="31680"/>
      </w:pPr>
      <w:r>
        <w:rPr>
          <w:rFonts w:hint="eastAsia"/>
        </w:rPr>
        <w:t>中央全面深化改革委员会委员出席会议，中央和国家机关有关部门负责同志列席会议。</w:t>
      </w:r>
    </w:p>
    <w:p w:rsidR="00EA1933" w:rsidRPr="00D27AEB" w:rsidRDefault="00EA1933" w:rsidP="00A20E74">
      <w:pPr>
        <w:spacing w:line="510" w:lineRule="exact"/>
        <w:rPr>
          <w:rFonts w:ascii="方正小标宋_GBK" w:eastAsia="方正小标宋_GBK" w:hAnsi="方正小标宋简体" w:cs="方正小标宋简体"/>
          <w:b/>
          <w:bCs/>
          <w:szCs w:val="28"/>
        </w:rPr>
      </w:pPr>
      <w:r>
        <w:br w:type="page"/>
      </w:r>
    </w:p>
    <w:p w:rsidR="00EA1933" w:rsidRPr="00E97C0D" w:rsidRDefault="00EA1933" w:rsidP="00A20E74">
      <w:pPr>
        <w:widowControl w:val="0"/>
        <w:spacing w:line="640" w:lineRule="exact"/>
        <w:jc w:val="center"/>
        <w:rPr>
          <w:rFonts w:ascii="方正小标宋简体" w:eastAsia="方正小标宋简体" w:hAnsi="方正小标宋简体" w:cs="方正小标宋简体"/>
          <w:b/>
          <w:bCs/>
          <w:sz w:val="36"/>
          <w:szCs w:val="36"/>
        </w:rPr>
      </w:pPr>
      <w:r w:rsidRPr="00E97C0D">
        <w:rPr>
          <w:rFonts w:ascii="方正小标宋简体" w:eastAsia="方正小标宋简体" w:hAnsi="方正小标宋简体" w:cs="方正小标宋简体" w:hint="eastAsia"/>
          <w:b/>
          <w:bCs/>
          <w:sz w:val="36"/>
          <w:szCs w:val="36"/>
        </w:rPr>
        <w:t>习近平：学史明理</w:t>
      </w:r>
      <w:r w:rsidRPr="00E97C0D">
        <w:rPr>
          <w:rFonts w:ascii="方正小标宋简体" w:eastAsia="方正小标宋简体" w:hAnsi="方正小标宋简体" w:cs="方正小标宋简体"/>
          <w:b/>
          <w:bCs/>
          <w:sz w:val="36"/>
          <w:szCs w:val="36"/>
        </w:rPr>
        <w:t xml:space="preserve"> </w:t>
      </w:r>
      <w:r w:rsidRPr="00E97C0D">
        <w:rPr>
          <w:rFonts w:ascii="方正小标宋简体" w:eastAsia="方正小标宋简体" w:hAnsi="方正小标宋简体" w:cs="方正小标宋简体" w:hint="eastAsia"/>
          <w:b/>
          <w:bCs/>
          <w:sz w:val="36"/>
          <w:szCs w:val="36"/>
        </w:rPr>
        <w:t>学史增信</w:t>
      </w:r>
      <w:r w:rsidRPr="00E97C0D">
        <w:rPr>
          <w:rFonts w:ascii="方正小标宋简体" w:eastAsia="方正小标宋简体" w:hAnsi="方正小标宋简体" w:cs="方正小标宋简体"/>
          <w:b/>
          <w:bCs/>
          <w:sz w:val="36"/>
          <w:szCs w:val="36"/>
        </w:rPr>
        <w:t xml:space="preserve"> </w:t>
      </w:r>
      <w:r w:rsidRPr="00E97C0D">
        <w:rPr>
          <w:rFonts w:ascii="方正小标宋简体" w:eastAsia="方正小标宋简体" w:hAnsi="方正小标宋简体" w:cs="方正小标宋简体" w:hint="eastAsia"/>
          <w:b/>
          <w:bCs/>
          <w:sz w:val="36"/>
          <w:szCs w:val="36"/>
        </w:rPr>
        <w:t>学史崇德</w:t>
      </w:r>
      <w:r w:rsidRPr="00E97C0D">
        <w:rPr>
          <w:rFonts w:ascii="方正小标宋简体" w:eastAsia="方正小标宋简体" w:hAnsi="方正小标宋简体" w:cs="方正小标宋简体"/>
          <w:b/>
          <w:bCs/>
          <w:sz w:val="36"/>
          <w:szCs w:val="36"/>
        </w:rPr>
        <w:t xml:space="preserve"> </w:t>
      </w:r>
      <w:r w:rsidRPr="00E97C0D">
        <w:rPr>
          <w:rFonts w:ascii="方正小标宋简体" w:eastAsia="方正小标宋简体" w:hAnsi="方正小标宋简体" w:cs="方正小标宋简体" w:hint="eastAsia"/>
          <w:b/>
          <w:bCs/>
          <w:sz w:val="36"/>
          <w:szCs w:val="36"/>
        </w:rPr>
        <w:t>学史力行</w:t>
      </w:r>
    </w:p>
    <w:p w:rsidR="00EA1933" w:rsidRDefault="00EA1933" w:rsidP="00A20E74">
      <w:pPr>
        <w:spacing w:beforeLines="50" w:afterLines="50" w:line="560" w:lineRule="exact"/>
        <w:jc w:val="center"/>
        <w:rPr>
          <w:sz w:val="32"/>
          <w:szCs w:val="24"/>
        </w:rPr>
      </w:pPr>
      <w:r>
        <w:rPr>
          <w:rFonts w:hint="eastAsia"/>
          <w:sz w:val="32"/>
          <w:szCs w:val="24"/>
        </w:rPr>
        <w:t>（来源：《求是》）</w:t>
      </w:r>
    </w:p>
    <w:p w:rsidR="00EA1933" w:rsidRPr="00E97C0D" w:rsidRDefault="00EA1933" w:rsidP="00A20E74">
      <w:pPr>
        <w:spacing w:beforeLines="100" w:afterLines="100" w:line="510" w:lineRule="exact"/>
        <w:jc w:val="center"/>
        <w:rPr>
          <w:b/>
        </w:rPr>
      </w:pPr>
      <w:r w:rsidRPr="00E97C0D">
        <w:rPr>
          <w:rFonts w:hint="eastAsia"/>
          <w:b/>
        </w:rPr>
        <w:t>学史明理</w:t>
      </w:r>
    </w:p>
    <w:p w:rsidR="00EA1933" w:rsidRDefault="00EA1933" w:rsidP="00A20E74">
      <w:pPr>
        <w:spacing w:line="510" w:lineRule="exact"/>
        <w:ind w:firstLineChars="200" w:firstLine="31680"/>
        <w:jc w:val="both"/>
      </w:pPr>
      <w:r>
        <w:rPr>
          <w:rFonts w:hint="eastAsia"/>
        </w:rPr>
        <w:t>历史告诉我们，没有先进理论的指导，没有用先进理论武装起来的先进政党的领导，没有先进政党顺应历史潮流、勇担历史重任、敢于作出巨大牺牲，中国人民就无法打败压在自己头上的各种反动派，中华民族就无法改变被压迫、被奴役的命运，我们的国家就无法团结统一、在社会主义道路上走向繁荣富强。</w:t>
      </w:r>
    </w:p>
    <w:p w:rsidR="00EA1933" w:rsidRPr="00E97C0D" w:rsidRDefault="00EA1933" w:rsidP="00A20E74">
      <w:pPr>
        <w:spacing w:line="510" w:lineRule="exact"/>
        <w:ind w:firstLineChars="200" w:firstLine="31680"/>
        <w:jc w:val="right"/>
        <w:rPr>
          <w:rFonts w:ascii="楷体" w:eastAsia="楷体" w:hAnsi="楷体"/>
        </w:rPr>
      </w:pPr>
      <w:r w:rsidRPr="00E97C0D">
        <w:rPr>
          <w:rFonts w:ascii="楷体" w:eastAsia="楷体" w:hAnsi="楷体"/>
        </w:rPr>
        <w:t>(2016</w:t>
      </w:r>
      <w:r w:rsidRPr="00E97C0D">
        <w:rPr>
          <w:rFonts w:ascii="楷体" w:eastAsia="楷体" w:hAnsi="楷体" w:hint="eastAsia"/>
        </w:rPr>
        <w:t>年</w:t>
      </w:r>
      <w:r w:rsidRPr="00E97C0D">
        <w:rPr>
          <w:rFonts w:ascii="楷体" w:eastAsia="楷体" w:hAnsi="楷体"/>
        </w:rPr>
        <w:t>7</w:t>
      </w:r>
      <w:r w:rsidRPr="00E97C0D">
        <w:rPr>
          <w:rFonts w:ascii="楷体" w:eastAsia="楷体" w:hAnsi="楷体" w:hint="eastAsia"/>
        </w:rPr>
        <w:t>月</w:t>
      </w:r>
      <w:r w:rsidRPr="00E97C0D">
        <w:rPr>
          <w:rFonts w:ascii="楷体" w:eastAsia="楷体" w:hAnsi="楷体"/>
        </w:rPr>
        <w:t>1</w:t>
      </w:r>
      <w:r w:rsidRPr="00E97C0D">
        <w:rPr>
          <w:rFonts w:ascii="楷体" w:eastAsia="楷体" w:hAnsi="楷体" w:hint="eastAsia"/>
        </w:rPr>
        <w:t>日在庆祝中国共产党成立</w:t>
      </w:r>
      <w:r w:rsidRPr="00E97C0D">
        <w:rPr>
          <w:rFonts w:ascii="楷体" w:eastAsia="楷体" w:hAnsi="楷体"/>
        </w:rPr>
        <w:t>95</w:t>
      </w:r>
      <w:r w:rsidRPr="00E97C0D">
        <w:rPr>
          <w:rFonts w:ascii="楷体" w:eastAsia="楷体" w:hAnsi="楷体" w:hint="eastAsia"/>
        </w:rPr>
        <w:t>周年大会上的讲话</w:t>
      </w:r>
      <w:r w:rsidRPr="00E97C0D">
        <w:rPr>
          <w:rFonts w:ascii="楷体" w:eastAsia="楷体" w:hAnsi="楷体"/>
        </w:rPr>
        <w:t>)</w:t>
      </w:r>
    </w:p>
    <w:p w:rsidR="00EA1933" w:rsidRDefault="00EA1933" w:rsidP="00A20E74">
      <w:pPr>
        <w:spacing w:line="510" w:lineRule="exact"/>
        <w:jc w:val="both"/>
      </w:pPr>
      <w:r>
        <w:rPr>
          <w:rFonts w:hint="eastAsia"/>
        </w:rPr>
        <w:t xml:space="preserve">　　</w:t>
      </w:r>
    </w:p>
    <w:p w:rsidR="00EA1933" w:rsidRDefault="00EA1933" w:rsidP="00A20E74">
      <w:pPr>
        <w:spacing w:line="510" w:lineRule="exact"/>
        <w:ind w:firstLineChars="200" w:firstLine="31680"/>
        <w:jc w:val="both"/>
      </w:pPr>
      <w:r>
        <w:rPr>
          <w:rFonts w:hint="eastAsia"/>
        </w:rPr>
        <w:t>要了解中国，就要了解中国的历史、文化、人文思想和发展阶段，特别是要了解当代中国的马克思主义。北京大学是中国最早传播和研究马克思主义的地方，为马克思主义在中国的传播和中国共产党的成立作出了重要贡献。今年是马克思诞辰</w:t>
      </w:r>
      <w:r>
        <w:t>200</w:t>
      </w:r>
      <w:r>
        <w:rPr>
          <w:rFonts w:hint="eastAsia"/>
        </w:rPr>
        <w:t>周年，也是《共产党宣言》诞生</w:t>
      </w:r>
      <w:r>
        <w:t>170</w:t>
      </w:r>
      <w:r>
        <w:rPr>
          <w:rFonts w:hint="eastAsia"/>
        </w:rPr>
        <w:t>周年。我们对马克思和《共产党宣言》的最好纪念，就是把党的十九大精神和新时代中国特色社会主义思想这一当代中国马克思主义研究好、宣传好、贯彻好。</w:t>
      </w:r>
    </w:p>
    <w:p w:rsidR="00EA1933" w:rsidRDefault="00EA1933" w:rsidP="00A20E74">
      <w:pPr>
        <w:spacing w:line="510" w:lineRule="exact"/>
        <w:ind w:firstLineChars="200" w:firstLine="31680"/>
        <w:jc w:val="right"/>
        <w:rPr>
          <w:rFonts w:ascii="楷体" w:eastAsia="楷体" w:hAnsi="楷体"/>
        </w:rPr>
      </w:pPr>
      <w:r w:rsidRPr="00E97C0D">
        <w:rPr>
          <w:rFonts w:ascii="楷体" w:eastAsia="楷体" w:hAnsi="楷体" w:hint="eastAsia"/>
        </w:rPr>
        <w:t xml:space="preserve">　　</w:t>
      </w:r>
      <w:r w:rsidRPr="00E97C0D">
        <w:rPr>
          <w:rFonts w:ascii="楷体" w:eastAsia="楷体" w:hAnsi="楷体"/>
        </w:rPr>
        <w:t>(2018</w:t>
      </w:r>
      <w:r w:rsidRPr="00E97C0D">
        <w:rPr>
          <w:rFonts w:ascii="楷体" w:eastAsia="楷体" w:hAnsi="楷体" w:hint="eastAsia"/>
        </w:rPr>
        <w:t>年</w:t>
      </w:r>
      <w:r w:rsidRPr="00E97C0D">
        <w:rPr>
          <w:rFonts w:ascii="楷体" w:eastAsia="楷体" w:hAnsi="楷体"/>
        </w:rPr>
        <w:t>5</w:t>
      </w:r>
      <w:r w:rsidRPr="00E97C0D">
        <w:rPr>
          <w:rFonts w:ascii="楷体" w:eastAsia="楷体" w:hAnsi="楷体" w:hint="eastAsia"/>
        </w:rPr>
        <w:t>月</w:t>
      </w:r>
      <w:r w:rsidRPr="00E97C0D">
        <w:rPr>
          <w:rFonts w:ascii="楷体" w:eastAsia="楷体" w:hAnsi="楷体"/>
        </w:rPr>
        <w:t>2</w:t>
      </w:r>
      <w:r w:rsidRPr="00E97C0D">
        <w:rPr>
          <w:rFonts w:ascii="楷体" w:eastAsia="楷体" w:hAnsi="楷体" w:hint="eastAsia"/>
        </w:rPr>
        <w:t>日在北京大学考察时的讲话</w:t>
      </w:r>
      <w:r w:rsidRPr="00E97C0D">
        <w:rPr>
          <w:rFonts w:ascii="楷体" w:eastAsia="楷体" w:hAnsi="楷体"/>
        </w:rPr>
        <w:t>)</w:t>
      </w:r>
    </w:p>
    <w:p w:rsidR="00EA1933" w:rsidRDefault="00EA1933" w:rsidP="00A20E74">
      <w:pPr>
        <w:spacing w:line="510" w:lineRule="exact"/>
        <w:ind w:firstLineChars="200" w:firstLine="31680"/>
        <w:jc w:val="right"/>
        <w:rPr>
          <w:rFonts w:ascii="楷体" w:eastAsia="楷体" w:hAnsi="楷体"/>
        </w:rPr>
      </w:pPr>
    </w:p>
    <w:p w:rsidR="00EA1933" w:rsidRPr="00811C69" w:rsidRDefault="00EA1933" w:rsidP="00A20E74">
      <w:pPr>
        <w:spacing w:line="510" w:lineRule="exact"/>
        <w:ind w:firstLineChars="200" w:firstLine="31680"/>
        <w:jc w:val="both"/>
      </w:pPr>
      <w:r w:rsidRPr="00811C69">
        <w:rPr>
          <w:rFonts w:hint="eastAsia"/>
        </w:rPr>
        <w:t>要通过展览，教育引导广大干部群众更加深刻地认识到中国共产党、中国人民和中国特色社会主义的伟大力量，更加深刻地认识到我们党的理论是正确的、党中央确定的改革开放路线方针是正确的、改革开放的一系列战略部署是正确的，更加深刻地认识到改革开放和社会主义现代化建设的光明前景，统一思想、凝聚共识、鼓舞斗志、团结奋斗，坚定跟党走中国特色社会主义道路、改革开放道路的信心和决心。</w:t>
      </w:r>
    </w:p>
    <w:p w:rsidR="00EA1933" w:rsidRPr="00811C69" w:rsidRDefault="00EA1933" w:rsidP="00A20E74">
      <w:pPr>
        <w:spacing w:line="510" w:lineRule="exact"/>
        <w:ind w:right="280" w:firstLineChars="200" w:firstLine="31680"/>
        <w:jc w:val="both"/>
        <w:rPr>
          <w:rFonts w:ascii="楷体" w:eastAsia="楷体" w:hAnsi="楷体"/>
        </w:rPr>
      </w:pPr>
      <w:r w:rsidRPr="00811C69">
        <w:rPr>
          <w:rFonts w:ascii="楷体" w:eastAsia="楷体" w:hAnsi="楷体"/>
        </w:rPr>
        <w:t>(2018</w:t>
      </w:r>
      <w:r w:rsidRPr="00811C69">
        <w:rPr>
          <w:rFonts w:ascii="楷体" w:eastAsia="楷体" w:hAnsi="楷体" w:hint="eastAsia"/>
        </w:rPr>
        <w:t>年</w:t>
      </w:r>
      <w:r w:rsidRPr="00811C69">
        <w:rPr>
          <w:rFonts w:ascii="楷体" w:eastAsia="楷体" w:hAnsi="楷体"/>
        </w:rPr>
        <w:t>11</w:t>
      </w:r>
      <w:r w:rsidRPr="00811C69">
        <w:rPr>
          <w:rFonts w:ascii="楷体" w:eastAsia="楷体" w:hAnsi="楷体" w:hint="eastAsia"/>
        </w:rPr>
        <w:t>月</w:t>
      </w:r>
      <w:r w:rsidRPr="00811C69">
        <w:rPr>
          <w:rFonts w:ascii="楷体" w:eastAsia="楷体" w:hAnsi="楷体"/>
        </w:rPr>
        <w:t>13</w:t>
      </w:r>
      <w:r w:rsidRPr="00811C69">
        <w:rPr>
          <w:rFonts w:ascii="楷体" w:eastAsia="楷体" w:hAnsi="楷体" w:hint="eastAsia"/>
        </w:rPr>
        <w:t>日在参观“伟大的变革</w:t>
      </w:r>
      <w:r w:rsidRPr="00811C69">
        <w:rPr>
          <w:rFonts w:ascii="楷体" w:eastAsia="楷体" w:hAnsi="楷体"/>
        </w:rPr>
        <w:t>——</w:t>
      </w:r>
      <w:r w:rsidRPr="00811C69">
        <w:rPr>
          <w:rFonts w:ascii="楷体" w:eastAsia="楷体" w:hAnsi="楷体" w:hint="eastAsia"/>
        </w:rPr>
        <w:t>庆祝改革开放</w:t>
      </w:r>
      <w:r w:rsidRPr="00811C69">
        <w:rPr>
          <w:rFonts w:ascii="楷体" w:eastAsia="楷体" w:hAnsi="楷体"/>
        </w:rPr>
        <w:t>40</w:t>
      </w:r>
      <w:r w:rsidRPr="00811C69">
        <w:rPr>
          <w:rFonts w:ascii="楷体" w:eastAsia="楷体" w:hAnsi="楷体" w:hint="eastAsia"/>
        </w:rPr>
        <w:t>周年大型展览”时的讲话</w:t>
      </w:r>
      <w:r w:rsidRPr="00811C69">
        <w:rPr>
          <w:rFonts w:ascii="楷体" w:eastAsia="楷体" w:hAnsi="楷体"/>
        </w:rPr>
        <w:t>)</w:t>
      </w:r>
    </w:p>
    <w:p w:rsidR="00EA1933" w:rsidRPr="00811C69" w:rsidRDefault="00EA1933" w:rsidP="00A20E74">
      <w:pPr>
        <w:spacing w:line="510" w:lineRule="exact"/>
        <w:ind w:firstLineChars="200" w:firstLine="31680"/>
        <w:jc w:val="right"/>
        <w:rPr>
          <w:rFonts w:ascii="楷体" w:eastAsia="楷体" w:hAnsi="楷体"/>
        </w:rPr>
      </w:pPr>
    </w:p>
    <w:p w:rsidR="00EA1933" w:rsidRDefault="00EA1933" w:rsidP="00A20E74">
      <w:pPr>
        <w:spacing w:line="510" w:lineRule="exact"/>
        <w:ind w:firstLineChars="200" w:firstLine="31680"/>
        <w:jc w:val="both"/>
      </w:pPr>
      <w:r w:rsidRPr="00811C69">
        <w:rPr>
          <w:rFonts w:hint="eastAsia"/>
        </w:rPr>
        <w:t>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rsidR="00EA1933" w:rsidRPr="00811C69" w:rsidRDefault="00EA1933" w:rsidP="00A20E74">
      <w:pPr>
        <w:spacing w:line="510" w:lineRule="exact"/>
        <w:ind w:firstLineChars="200" w:firstLine="31680"/>
        <w:jc w:val="both"/>
      </w:pPr>
      <w:r w:rsidRPr="00811C69">
        <w:rPr>
          <w:rFonts w:ascii="楷体" w:eastAsia="楷体" w:hAnsi="楷体"/>
        </w:rPr>
        <w:t>(2020</w:t>
      </w:r>
      <w:r w:rsidRPr="00811C69">
        <w:rPr>
          <w:rFonts w:ascii="楷体" w:eastAsia="楷体" w:hAnsi="楷体" w:hint="eastAsia"/>
        </w:rPr>
        <w:t>年</w:t>
      </w:r>
      <w:r w:rsidRPr="00811C69">
        <w:rPr>
          <w:rFonts w:ascii="楷体" w:eastAsia="楷体" w:hAnsi="楷体"/>
        </w:rPr>
        <w:t>1</w:t>
      </w:r>
      <w:r w:rsidRPr="00811C69">
        <w:rPr>
          <w:rFonts w:ascii="楷体" w:eastAsia="楷体" w:hAnsi="楷体" w:hint="eastAsia"/>
        </w:rPr>
        <w:t>月</w:t>
      </w:r>
      <w:r w:rsidRPr="00811C69">
        <w:rPr>
          <w:rFonts w:ascii="楷体" w:eastAsia="楷体" w:hAnsi="楷体"/>
        </w:rPr>
        <w:t>8</w:t>
      </w:r>
      <w:r w:rsidRPr="00811C69">
        <w:rPr>
          <w:rFonts w:ascii="楷体" w:eastAsia="楷体" w:hAnsi="楷体" w:hint="eastAsia"/>
        </w:rPr>
        <w:t>日在“不忘初心、牢记使命”主题教育总结大会上的讲话</w:t>
      </w:r>
      <w:r w:rsidRPr="00811C69">
        <w:rPr>
          <w:rFonts w:ascii="楷体" w:eastAsia="楷体" w:hAnsi="楷体"/>
        </w:rPr>
        <w:t>)</w:t>
      </w:r>
    </w:p>
    <w:p w:rsidR="00EA1933" w:rsidRPr="00811C69" w:rsidRDefault="00EA1933" w:rsidP="00A20E74">
      <w:pPr>
        <w:spacing w:line="510" w:lineRule="exact"/>
        <w:ind w:firstLineChars="200" w:firstLine="31680"/>
        <w:jc w:val="right"/>
        <w:rPr>
          <w:rFonts w:ascii="楷体" w:eastAsia="楷体" w:hAnsi="楷体"/>
        </w:rPr>
      </w:pPr>
    </w:p>
    <w:p w:rsidR="00EA1933" w:rsidRPr="00811C69" w:rsidRDefault="00EA1933" w:rsidP="00A20E74">
      <w:pPr>
        <w:spacing w:line="510" w:lineRule="exact"/>
        <w:ind w:firstLineChars="200" w:firstLine="31680"/>
        <w:jc w:val="both"/>
      </w:pPr>
      <w:r w:rsidRPr="00811C69">
        <w:rPr>
          <w:rFonts w:hint="eastAsia"/>
        </w:rPr>
        <w:t>一个民族要走在时代前列，就一刻不能没有理论思维，一刻不能没有思想指引。在近代中国最危急的时刻，中国共产党人找到了马克思列宁主义，并坚持把马克思列宁主义同中国实际相结合，用马克思主义真理的力量激活了中华民族历经几千年创造的伟大文明，使中华文明再次迸发出强大精神力量。实践证明，马克思主义是我们认识世界、把握规律、追求真理、改造世界的强大思想武器，是我们党和国家必须始终遵循的指导思想。</w:t>
      </w:r>
    </w:p>
    <w:p w:rsidR="00EA1933" w:rsidRPr="00811C69" w:rsidRDefault="00EA1933" w:rsidP="00A20E74">
      <w:pPr>
        <w:spacing w:line="510" w:lineRule="exact"/>
        <w:ind w:firstLineChars="200" w:firstLine="31680"/>
        <w:jc w:val="right"/>
        <w:rPr>
          <w:rFonts w:ascii="楷体" w:eastAsia="楷体" w:hAnsi="楷体"/>
        </w:rPr>
      </w:pPr>
      <w:r w:rsidRPr="00811C69">
        <w:rPr>
          <w:rFonts w:ascii="楷体" w:eastAsia="楷体" w:hAnsi="楷体" w:hint="eastAsia"/>
        </w:rPr>
        <w:t xml:space="preserve">　　</w:t>
      </w:r>
      <w:r w:rsidRPr="00811C69">
        <w:rPr>
          <w:rFonts w:ascii="楷体" w:eastAsia="楷体" w:hAnsi="楷体"/>
        </w:rPr>
        <w:t>(2021</w:t>
      </w:r>
      <w:r w:rsidRPr="00811C69">
        <w:rPr>
          <w:rFonts w:ascii="楷体" w:eastAsia="楷体" w:hAnsi="楷体" w:hint="eastAsia"/>
        </w:rPr>
        <w:t>年</w:t>
      </w:r>
      <w:r w:rsidRPr="00811C69">
        <w:rPr>
          <w:rFonts w:ascii="楷体" w:eastAsia="楷体" w:hAnsi="楷体"/>
        </w:rPr>
        <w:t>2</w:t>
      </w:r>
      <w:r w:rsidRPr="00811C69">
        <w:rPr>
          <w:rFonts w:ascii="楷体" w:eastAsia="楷体" w:hAnsi="楷体" w:hint="eastAsia"/>
        </w:rPr>
        <w:t>月</w:t>
      </w:r>
      <w:r w:rsidRPr="00811C69">
        <w:rPr>
          <w:rFonts w:ascii="楷体" w:eastAsia="楷体" w:hAnsi="楷体"/>
        </w:rPr>
        <w:t>20</w:t>
      </w:r>
      <w:r w:rsidRPr="00811C69">
        <w:rPr>
          <w:rFonts w:ascii="楷体" w:eastAsia="楷体" w:hAnsi="楷体" w:hint="eastAsia"/>
        </w:rPr>
        <w:t>日在党史学习教育动员大会上的讲话</w:t>
      </w:r>
      <w:r w:rsidRPr="00811C69">
        <w:rPr>
          <w:rFonts w:ascii="楷体" w:eastAsia="楷体" w:hAnsi="楷体"/>
        </w:rPr>
        <w:t>)</w:t>
      </w:r>
    </w:p>
    <w:p w:rsidR="00EA1933" w:rsidRPr="00811C69" w:rsidRDefault="00EA1933" w:rsidP="00A20E74">
      <w:pPr>
        <w:spacing w:line="510" w:lineRule="exact"/>
        <w:ind w:firstLineChars="200" w:firstLine="31680"/>
        <w:jc w:val="right"/>
        <w:rPr>
          <w:rFonts w:ascii="楷体" w:eastAsia="楷体" w:hAnsi="楷体"/>
        </w:rPr>
      </w:pPr>
    </w:p>
    <w:p w:rsidR="00EA1933" w:rsidRPr="00811C69" w:rsidRDefault="00EA1933" w:rsidP="00A20E74">
      <w:pPr>
        <w:spacing w:line="510" w:lineRule="exact"/>
        <w:ind w:firstLineChars="200" w:firstLine="31680"/>
        <w:jc w:val="both"/>
      </w:pPr>
      <w:r w:rsidRPr="00811C69">
        <w:rPr>
          <w:rFonts w:hint="eastAsia"/>
        </w:rPr>
        <w:t>在党史学习教育中要用好这些红色资源，组织广大党员、干部重点学习党史，同时学习新中国史、改革开放史、社会主义发展史，做到学史明理、学史增信、学史崇德、学史力行，做到学党史、悟思想、办实事、开新局，特别是要在坚持走中国特色解决民族问题正确道路、维护各民族大团结、铸牢中华民族共同体意识等重大问题上不断提高思想认识和工作水平。</w:t>
      </w:r>
    </w:p>
    <w:p w:rsidR="00EA1933" w:rsidRPr="00811C69" w:rsidRDefault="00EA1933" w:rsidP="00A20E74">
      <w:pPr>
        <w:spacing w:line="510" w:lineRule="exact"/>
        <w:ind w:firstLineChars="200" w:firstLine="31680"/>
        <w:jc w:val="both"/>
        <w:rPr>
          <w:rFonts w:ascii="楷体" w:eastAsia="楷体" w:hAnsi="楷体"/>
        </w:rPr>
      </w:pPr>
      <w:r>
        <w:rPr>
          <w:rFonts w:ascii="楷体" w:eastAsia="楷体" w:hAnsi="楷体" w:hint="eastAsia"/>
        </w:rPr>
        <w:t xml:space="preserve">　</w:t>
      </w:r>
      <w:r w:rsidRPr="00811C69">
        <w:rPr>
          <w:rFonts w:ascii="楷体" w:eastAsia="楷体" w:hAnsi="楷体"/>
        </w:rPr>
        <w:t>(2021</w:t>
      </w:r>
      <w:r w:rsidRPr="00811C69">
        <w:rPr>
          <w:rFonts w:ascii="楷体" w:eastAsia="楷体" w:hAnsi="楷体" w:hint="eastAsia"/>
        </w:rPr>
        <w:t>年</w:t>
      </w:r>
      <w:r w:rsidRPr="00811C69">
        <w:rPr>
          <w:rFonts w:ascii="楷体" w:eastAsia="楷体" w:hAnsi="楷体"/>
        </w:rPr>
        <w:t>3</w:t>
      </w:r>
      <w:r w:rsidRPr="00811C69">
        <w:rPr>
          <w:rFonts w:ascii="楷体" w:eastAsia="楷体" w:hAnsi="楷体" w:hint="eastAsia"/>
        </w:rPr>
        <w:t>月</w:t>
      </w:r>
      <w:r w:rsidRPr="00811C69">
        <w:rPr>
          <w:rFonts w:ascii="楷体" w:eastAsia="楷体" w:hAnsi="楷体"/>
        </w:rPr>
        <w:t>5</w:t>
      </w:r>
      <w:r w:rsidRPr="00811C69">
        <w:rPr>
          <w:rFonts w:ascii="楷体" w:eastAsia="楷体" w:hAnsi="楷体" w:hint="eastAsia"/>
        </w:rPr>
        <w:t>日在参加十三届全国人大四次会议内蒙古代表团审议时的讲话</w:t>
      </w:r>
      <w:r w:rsidRPr="00811C69">
        <w:rPr>
          <w:rFonts w:ascii="楷体" w:eastAsia="楷体" w:hAnsi="楷体"/>
        </w:rPr>
        <w:t>)</w:t>
      </w:r>
    </w:p>
    <w:p w:rsidR="00EA1933" w:rsidRDefault="00EA1933" w:rsidP="00A20E74">
      <w:pPr>
        <w:spacing w:line="510" w:lineRule="exact"/>
        <w:ind w:firstLineChars="200" w:firstLine="31680"/>
        <w:jc w:val="both"/>
        <w:rPr>
          <w:rFonts w:ascii="楷体" w:eastAsia="楷体" w:hAnsi="楷体"/>
        </w:rPr>
      </w:pPr>
    </w:p>
    <w:p w:rsidR="00EA1933" w:rsidRPr="0028048A" w:rsidRDefault="00EA1933" w:rsidP="00A20E74">
      <w:pPr>
        <w:spacing w:line="510" w:lineRule="exact"/>
        <w:ind w:firstLineChars="200" w:firstLine="31680"/>
        <w:jc w:val="both"/>
      </w:pPr>
      <w:r w:rsidRPr="0028048A">
        <w:rPr>
          <w:rFonts w:hint="eastAsia"/>
        </w:rPr>
        <w:t>要在党史学习教育中做到学史明理，明理是增信、崇德、力行的前提。要从党的辉煌成就、艰辛历程、历史经验、优良传统中深刻领悟中国共产党为什么能、马克思主义为什么行、中国特色社会主义为什么好等道理，弄清楚其中的历史逻辑、理论逻辑、实践逻辑。要深刻领悟坚持中国共产党领导的历史必然性，坚定对党的领导的自信。要深刻领悟马克思主义及其中国化创新理论的真理性，增强自觉贯彻落实党的创新理论的坚定性。要深刻领悟中国特色社会主义道路的正确性，坚定不移走中国特色社会主义这条唯一正确的道路。要把各领域基层党组织建设成为坚强战斗堡垒。要不断提高不敢腐、不能腐、不想腐的综合功效，持续巩固发展良好的政治生态。</w:t>
      </w:r>
    </w:p>
    <w:p w:rsidR="00EA1933" w:rsidRPr="0028048A" w:rsidRDefault="00EA1933" w:rsidP="00A20E74">
      <w:pPr>
        <w:spacing w:line="510" w:lineRule="exact"/>
        <w:ind w:firstLineChars="700" w:firstLine="31680"/>
        <w:jc w:val="both"/>
        <w:rPr>
          <w:rFonts w:ascii="楷体" w:eastAsia="楷体" w:hAnsi="楷体"/>
        </w:rPr>
      </w:pPr>
      <w:r w:rsidRPr="0028048A">
        <w:rPr>
          <w:rFonts w:ascii="楷体" w:eastAsia="楷体" w:hAnsi="楷体"/>
        </w:rPr>
        <w:t>(2021</w:t>
      </w:r>
      <w:r w:rsidRPr="0028048A">
        <w:rPr>
          <w:rFonts w:ascii="楷体" w:eastAsia="楷体" w:hAnsi="楷体" w:hint="eastAsia"/>
        </w:rPr>
        <w:t>年</w:t>
      </w:r>
      <w:r w:rsidRPr="0028048A">
        <w:rPr>
          <w:rFonts w:ascii="楷体" w:eastAsia="楷体" w:hAnsi="楷体"/>
        </w:rPr>
        <w:t>3</w:t>
      </w:r>
      <w:r w:rsidRPr="0028048A">
        <w:rPr>
          <w:rFonts w:ascii="楷体" w:eastAsia="楷体" w:hAnsi="楷体" w:hint="eastAsia"/>
        </w:rPr>
        <w:t>月</w:t>
      </w:r>
      <w:r w:rsidRPr="0028048A">
        <w:rPr>
          <w:rFonts w:ascii="楷体" w:eastAsia="楷体" w:hAnsi="楷体"/>
        </w:rPr>
        <w:t>22</w:t>
      </w:r>
      <w:r w:rsidRPr="0028048A">
        <w:rPr>
          <w:rFonts w:ascii="楷体" w:eastAsia="楷体" w:hAnsi="楷体" w:hint="eastAsia"/>
        </w:rPr>
        <w:t>日至</w:t>
      </w:r>
      <w:r w:rsidRPr="0028048A">
        <w:rPr>
          <w:rFonts w:ascii="楷体" w:eastAsia="楷体" w:hAnsi="楷体"/>
        </w:rPr>
        <w:t>25</w:t>
      </w:r>
      <w:r w:rsidRPr="0028048A">
        <w:rPr>
          <w:rFonts w:ascii="楷体" w:eastAsia="楷体" w:hAnsi="楷体" w:hint="eastAsia"/>
        </w:rPr>
        <w:t>日在福建考察时的讲话</w:t>
      </w:r>
      <w:r w:rsidRPr="0028048A">
        <w:rPr>
          <w:rFonts w:ascii="楷体" w:eastAsia="楷体" w:hAnsi="楷体"/>
        </w:rPr>
        <w:t>)</w:t>
      </w:r>
    </w:p>
    <w:p w:rsidR="00EA1933" w:rsidRPr="00C73C75" w:rsidRDefault="00EA1933" w:rsidP="00A20E74">
      <w:pPr>
        <w:spacing w:beforeLines="100" w:afterLines="100" w:line="510" w:lineRule="exact"/>
        <w:jc w:val="center"/>
        <w:rPr>
          <w:b/>
        </w:rPr>
      </w:pPr>
      <w:r w:rsidRPr="00C73C75">
        <w:rPr>
          <w:rFonts w:hint="eastAsia"/>
          <w:b/>
        </w:rPr>
        <w:t>学史增信</w:t>
      </w:r>
    </w:p>
    <w:p w:rsidR="00EA1933" w:rsidRDefault="00EA1933" w:rsidP="00A20E74">
      <w:pPr>
        <w:spacing w:line="510" w:lineRule="exact"/>
        <w:ind w:firstLineChars="200" w:firstLine="31680"/>
      </w:pPr>
      <w:r>
        <w:rPr>
          <w:rFonts w:hint="eastAsia"/>
        </w:rPr>
        <w:t>《复兴之路》这个展览，回顾了中华民族的昨天，展示了中华民族的今天，宣示了中华民族的明天，给人以深刻教育和启示。中华民族的昨天，可以说是“雄关漫道真如铁”。近代以后，中华民族遭受的苦难之重、付出的牺牲之大，在世界历史上都是罕见的。但是，中国人民从不屈服，不断奋起抗争，终于掌握了自己的命运，开始了建设自己国家的伟大进程，充分展示了以爱国主义为核心的伟大民族精神。中华民族的今天，正可谓“人间正道是沧桑”。改革开放以来，我们总结历史经验，不断艰辛探索，终于找到了实现中华民族伟大复兴的正确道路，取得了举世瞩目的成果。这条道路就是中国特色社会主义。中华民族的明天，可以说是“长风破浪会有时”。经过鸦片战争以来</w:t>
      </w:r>
      <w:r>
        <w:t>170</w:t>
      </w:r>
      <w:r>
        <w:rPr>
          <w:rFonts w:hint="eastAsia"/>
        </w:rPr>
        <w:t>多年的持续奋斗，中华民族伟大复兴展现出光明的前景。现在，我们比历史上任何时期都更接近中华民族伟大复兴的目标，比历史上任何时期都更有信心、有能力实现这个目标。</w:t>
      </w:r>
    </w:p>
    <w:p w:rsidR="00EA1933" w:rsidRPr="00C73C75" w:rsidRDefault="00EA1933" w:rsidP="00A20E74">
      <w:pPr>
        <w:spacing w:line="510" w:lineRule="exact"/>
        <w:ind w:firstLineChars="200" w:firstLine="31680"/>
        <w:rPr>
          <w:rFonts w:ascii="楷体" w:eastAsia="楷体" w:hAnsi="楷体"/>
        </w:rPr>
      </w:pPr>
      <w:r w:rsidRPr="00C73C75">
        <w:rPr>
          <w:rFonts w:ascii="楷体" w:eastAsia="楷体" w:hAnsi="楷体" w:hint="eastAsia"/>
        </w:rPr>
        <w:t xml:space="preserve">　　</w:t>
      </w:r>
      <w:r w:rsidRPr="00C73C75">
        <w:rPr>
          <w:rFonts w:ascii="楷体" w:eastAsia="楷体" w:hAnsi="楷体"/>
        </w:rPr>
        <w:t>(2012</w:t>
      </w:r>
      <w:r w:rsidRPr="00C73C75">
        <w:rPr>
          <w:rFonts w:ascii="楷体" w:eastAsia="楷体" w:hAnsi="楷体" w:hint="eastAsia"/>
        </w:rPr>
        <w:t>年</w:t>
      </w:r>
      <w:r w:rsidRPr="00C73C75">
        <w:rPr>
          <w:rFonts w:ascii="楷体" w:eastAsia="楷体" w:hAnsi="楷体"/>
        </w:rPr>
        <w:t>11</w:t>
      </w:r>
      <w:r w:rsidRPr="00C73C75">
        <w:rPr>
          <w:rFonts w:ascii="楷体" w:eastAsia="楷体" w:hAnsi="楷体" w:hint="eastAsia"/>
        </w:rPr>
        <w:t>月</w:t>
      </w:r>
      <w:r w:rsidRPr="00C73C75">
        <w:rPr>
          <w:rFonts w:ascii="楷体" w:eastAsia="楷体" w:hAnsi="楷体"/>
        </w:rPr>
        <w:t>29</w:t>
      </w:r>
      <w:r w:rsidRPr="00C73C75">
        <w:rPr>
          <w:rFonts w:ascii="楷体" w:eastAsia="楷体" w:hAnsi="楷体" w:hint="eastAsia"/>
        </w:rPr>
        <w:t>日在参观《复兴之路》展览时的讲话</w:t>
      </w:r>
      <w:r w:rsidRPr="00C73C75">
        <w:rPr>
          <w:rFonts w:ascii="楷体" w:eastAsia="楷体" w:hAnsi="楷体"/>
        </w:rPr>
        <w:t>)</w:t>
      </w:r>
    </w:p>
    <w:p w:rsidR="00EA1933" w:rsidRDefault="00EA1933" w:rsidP="00A20E74">
      <w:pPr>
        <w:spacing w:line="510" w:lineRule="exact"/>
        <w:ind w:firstLineChars="200" w:firstLine="31680"/>
      </w:pPr>
    </w:p>
    <w:p w:rsidR="00EA1933" w:rsidRDefault="00EA1933" w:rsidP="00A20E74">
      <w:pPr>
        <w:spacing w:line="510" w:lineRule="exact"/>
        <w:ind w:firstLineChars="200" w:firstLine="31680"/>
      </w:pPr>
      <w:r>
        <w:rPr>
          <w:rFonts w:hint="eastAsia"/>
        </w:rPr>
        <w:t>要在学生中加强中国历史特别是中国近现代史、中国革命史、中国共产党史、中华人民共和国史、中国改革开放史等的教育，坚持不懈培育和弘扬社会主义核心价值观。只有社会主义才能救中国，只有坚持和发展中国特色社会主义才能实现中华民族伟大复兴。要给学生讲清楚这一被实践证明了的历史逻辑和现实逻辑，增强学生的中国特色社会主义道路自信、理论自信、制度自信、文化自信，不被任何干扰所惑，立志肩负起民族复兴的时代重任。</w:t>
      </w:r>
    </w:p>
    <w:p w:rsidR="00EA1933" w:rsidRPr="002C08E7" w:rsidRDefault="00EA1933" w:rsidP="00A20E74">
      <w:pPr>
        <w:spacing w:line="510" w:lineRule="exact"/>
        <w:ind w:firstLineChars="200" w:firstLine="31680"/>
        <w:jc w:val="right"/>
        <w:rPr>
          <w:rFonts w:ascii="楷体" w:eastAsia="楷体" w:hAnsi="楷体"/>
        </w:rPr>
      </w:pPr>
      <w:r w:rsidRPr="002C08E7">
        <w:rPr>
          <w:rFonts w:ascii="楷体" w:eastAsia="楷体" w:hAnsi="楷体" w:hint="eastAsia"/>
        </w:rPr>
        <w:t xml:space="preserve">　　</w:t>
      </w:r>
      <w:r w:rsidRPr="002C08E7">
        <w:rPr>
          <w:rFonts w:ascii="楷体" w:eastAsia="楷体" w:hAnsi="楷体"/>
        </w:rPr>
        <w:t>(2018</w:t>
      </w:r>
      <w:r w:rsidRPr="002C08E7">
        <w:rPr>
          <w:rFonts w:ascii="楷体" w:eastAsia="楷体" w:hAnsi="楷体" w:hint="eastAsia"/>
        </w:rPr>
        <w:t>年</w:t>
      </w:r>
      <w:r w:rsidRPr="002C08E7">
        <w:rPr>
          <w:rFonts w:ascii="楷体" w:eastAsia="楷体" w:hAnsi="楷体"/>
        </w:rPr>
        <w:t>9</w:t>
      </w:r>
      <w:r w:rsidRPr="002C08E7">
        <w:rPr>
          <w:rFonts w:ascii="楷体" w:eastAsia="楷体" w:hAnsi="楷体" w:hint="eastAsia"/>
        </w:rPr>
        <w:t>月</w:t>
      </w:r>
      <w:r w:rsidRPr="002C08E7">
        <w:rPr>
          <w:rFonts w:ascii="楷体" w:eastAsia="楷体" w:hAnsi="楷体"/>
        </w:rPr>
        <w:t>10</w:t>
      </w:r>
      <w:r w:rsidRPr="002C08E7">
        <w:rPr>
          <w:rFonts w:ascii="楷体" w:eastAsia="楷体" w:hAnsi="楷体" w:hint="eastAsia"/>
        </w:rPr>
        <w:t>日在全国教育大会上的讲话</w:t>
      </w:r>
      <w:r w:rsidRPr="002C08E7">
        <w:rPr>
          <w:rFonts w:ascii="楷体" w:eastAsia="楷体" w:hAnsi="楷体"/>
        </w:rPr>
        <w:t>)</w:t>
      </w:r>
    </w:p>
    <w:p w:rsidR="00EA1933" w:rsidRDefault="00EA1933" w:rsidP="00A20E74">
      <w:pPr>
        <w:spacing w:line="510" w:lineRule="exact"/>
        <w:ind w:firstLineChars="200" w:firstLine="31680"/>
      </w:pPr>
    </w:p>
    <w:p w:rsidR="00EA1933" w:rsidRDefault="00EA1933" w:rsidP="00A20E74">
      <w:pPr>
        <w:spacing w:line="510" w:lineRule="exact"/>
        <w:ind w:firstLineChars="200" w:firstLine="31680"/>
      </w:pPr>
      <w:r>
        <w:rPr>
          <w:rFonts w:hint="eastAsia"/>
        </w:rPr>
        <w:t>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rsidR="00EA1933" w:rsidRPr="002C08E7" w:rsidRDefault="00EA1933" w:rsidP="00A20E74">
      <w:pPr>
        <w:spacing w:line="510" w:lineRule="exact"/>
        <w:ind w:firstLineChars="200" w:firstLine="31680"/>
        <w:jc w:val="right"/>
        <w:rPr>
          <w:rFonts w:ascii="楷体" w:eastAsia="楷体" w:hAnsi="楷体"/>
        </w:rPr>
      </w:pPr>
      <w:r w:rsidRPr="002C08E7">
        <w:rPr>
          <w:rFonts w:ascii="楷体" w:eastAsia="楷体" w:hAnsi="楷体"/>
        </w:rPr>
        <w:t>(2018</w:t>
      </w:r>
      <w:r w:rsidRPr="002C08E7">
        <w:rPr>
          <w:rFonts w:ascii="楷体" w:eastAsia="楷体" w:hAnsi="楷体" w:hint="eastAsia"/>
        </w:rPr>
        <w:t>年</w:t>
      </w:r>
      <w:r w:rsidRPr="002C08E7">
        <w:rPr>
          <w:rFonts w:ascii="楷体" w:eastAsia="楷体" w:hAnsi="楷体"/>
        </w:rPr>
        <w:t>12</w:t>
      </w:r>
      <w:r w:rsidRPr="002C08E7">
        <w:rPr>
          <w:rFonts w:ascii="楷体" w:eastAsia="楷体" w:hAnsi="楷体" w:hint="eastAsia"/>
        </w:rPr>
        <w:t>月</w:t>
      </w:r>
      <w:r w:rsidRPr="002C08E7">
        <w:rPr>
          <w:rFonts w:ascii="楷体" w:eastAsia="楷体" w:hAnsi="楷体"/>
        </w:rPr>
        <w:t>18</w:t>
      </w:r>
      <w:r w:rsidRPr="002C08E7">
        <w:rPr>
          <w:rFonts w:ascii="楷体" w:eastAsia="楷体" w:hAnsi="楷体" w:hint="eastAsia"/>
        </w:rPr>
        <w:t>日在庆祝改革开放</w:t>
      </w:r>
      <w:r w:rsidRPr="002C08E7">
        <w:rPr>
          <w:rFonts w:ascii="楷体" w:eastAsia="楷体" w:hAnsi="楷体"/>
        </w:rPr>
        <w:t>40</w:t>
      </w:r>
      <w:r w:rsidRPr="002C08E7">
        <w:rPr>
          <w:rFonts w:ascii="楷体" w:eastAsia="楷体" w:hAnsi="楷体" w:hint="eastAsia"/>
        </w:rPr>
        <w:t>周年大会上的讲话</w:t>
      </w:r>
      <w:r w:rsidRPr="002C08E7">
        <w:rPr>
          <w:rFonts w:ascii="楷体" w:eastAsia="楷体" w:hAnsi="楷体"/>
        </w:rPr>
        <w:t>)</w:t>
      </w:r>
    </w:p>
    <w:p w:rsidR="00EA1933" w:rsidRDefault="00EA1933" w:rsidP="00A20E74">
      <w:pPr>
        <w:spacing w:line="510" w:lineRule="exact"/>
        <w:ind w:firstLineChars="200" w:firstLine="31680"/>
      </w:pPr>
    </w:p>
    <w:p w:rsidR="00EA1933" w:rsidRDefault="00EA1933" w:rsidP="00A20E74">
      <w:pPr>
        <w:spacing w:line="510" w:lineRule="exact"/>
        <w:ind w:firstLineChars="200" w:firstLine="31680"/>
      </w:pPr>
      <w:r>
        <w:rPr>
          <w:rFonts w:hint="eastAsia"/>
        </w:rPr>
        <w:t>革命战争年代，共产党人随时面临生死考验，支撑他们视死如归、革命到底的是坚定理想信念。毛主席、贺老总、夏明翰烈士等满门英烈而初心不改。马日事变后湖南一片血雨腥风，革命者血流成河却没有被吓倒。夏明翰身陷牢狱坚贞不屈，在给妻子的家书中发出“坚持革命继吾志，誓将真理传人寰”的豪迈誓言。和平年代，生死考验少了，但考验也无处不在，只有铸牢理想信念之魂，才能经受得住各种考验。各级党组织要把党的政治建设放在首位，教育引导广大党员、干部筑牢信仰之基、把稳思想之舵、补足精神之钙，自觉做远大理想、共同理想的坚定信仰者和忠实实践者。</w:t>
      </w:r>
    </w:p>
    <w:p w:rsidR="00EA1933" w:rsidRPr="002C08E7" w:rsidRDefault="00EA1933" w:rsidP="00A20E74">
      <w:pPr>
        <w:spacing w:line="510" w:lineRule="exact"/>
        <w:ind w:firstLineChars="200" w:firstLine="31680"/>
        <w:jc w:val="right"/>
        <w:rPr>
          <w:rFonts w:ascii="楷体" w:eastAsia="楷体" w:hAnsi="楷体"/>
        </w:rPr>
      </w:pPr>
      <w:r w:rsidRPr="002C08E7">
        <w:rPr>
          <w:rFonts w:ascii="楷体" w:eastAsia="楷体" w:hAnsi="楷体"/>
        </w:rPr>
        <w:t>(2020</w:t>
      </w:r>
      <w:r w:rsidRPr="002C08E7">
        <w:rPr>
          <w:rFonts w:ascii="楷体" w:eastAsia="楷体" w:hAnsi="楷体" w:hint="eastAsia"/>
        </w:rPr>
        <w:t>年</w:t>
      </w:r>
      <w:r w:rsidRPr="002C08E7">
        <w:rPr>
          <w:rFonts w:ascii="楷体" w:eastAsia="楷体" w:hAnsi="楷体"/>
        </w:rPr>
        <w:t>9</w:t>
      </w:r>
      <w:r w:rsidRPr="002C08E7">
        <w:rPr>
          <w:rFonts w:ascii="楷体" w:eastAsia="楷体" w:hAnsi="楷体" w:hint="eastAsia"/>
        </w:rPr>
        <w:t>月</w:t>
      </w:r>
      <w:r w:rsidRPr="002C08E7">
        <w:rPr>
          <w:rFonts w:ascii="楷体" w:eastAsia="楷体" w:hAnsi="楷体"/>
        </w:rPr>
        <w:t>18</w:t>
      </w:r>
      <w:r w:rsidRPr="002C08E7">
        <w:rPr>
          <w:rFonts w:ascii="楷体" w:eastAsia="楷体" w:hAnsi="楷体" w:hint="eastAsia"/>
        </w:rPr>
        <w:t>日在湖南考察工作结束时的讲话</w:t>
      </w:r>
      <w:r w:rsidRPr="002C08E7">
        <w:rPr>
          <w:rFonts w:ascii="楷体" w:eastAsia="楷体" w:hAnsi="楷体"/>
        </w:rPr>
        <w:t>)</w:t>
      </w:r>
    </w:p>
    <w:p w:rsidR="00EA1933" w:rsidRDefault="00EA1933" w:rsidP="00A20E74">
      <w:pPr>
        <w:spacing w:line="510" w:lineRule="exact"/>
        <w:ind w:firstLineChars="200" w:firstLine="31680"/>
      </w:pPr>
    </w:p>
    <w:p w:rsidR="00EA1933" w:rsidRDefault="00EA1933" w:rsidP="00A20E74">
      <w:pPr>
        <w:spacing w:line="510" w:lineRule="exact"/>
        <w:ind w:firstLineChars="200" w:firstLine="31680"/>
      </w:pPr>
      <w:r>
        <w:rPr>
          <w:rFonts w:hint="eastAsia"/>
        </w:rPr>
        <w:t>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w:t>
      </w:r>
    </w:p>
    <w:p w:rsidR="00EA1933" w:rsidRPr="002C08E7" w:rsidRDefault="00EA1933" w:rsidP="00A20E74">
      <w:pPr>
        <w:spacing w:line="510" w:lineRule="exact"/>
        <w:ind w:firstLineChars="200" w:firstLine="31680"/>
        <w:jc w:val="both"/>
        <w:rPr>
          <w:rFonts w:ascii="楷体" w:eastAsia="楷体" w:hAnsi="楷体"/>
        </w:rPr>
      </w:pPr>
      <w:r w:rsidRPr="002C08E7">
        <w:rPr>
          <w:rFonts w:ascii="楷体" w:eastAsia="楷体" w:hAnsi="楷体" w:hint="eastAsia"/>
        </w:rPr>
        <w:t>（</w:t>
      </w:r>
      <w:r w:rsidRPr="002C08E7">
        <w:rPr>
          <w:rFonts w:ascii="楷体" w:eastAsia="楷体" w:hAnsi="楷体"/>
        </w:rPr>
        <w:t>2020</w:t>
      </w:r>
      <w:r w:rsidRPr="002C08E7">
        <w:rPr>
          <w:rFonts w:ascii="楷体" w:eastAsia="楷体" w:hAnsi="楷体" w:hint="eastAsia"/>
        </w:rPr>
        <w:t>年</w:t>
      </w:r>
      <w:r w:rsidRPr="002C08E7">
        <w:rPr>
          <w:rFonts w:ascii="楷体" w:eastAsia="楷体" w:hAnsi="楷体"/>
        </w:rPr>
        <w:t>11</w:t>
      </w:r>
      <w:r w:rsidRPr="002C08E7">
        <w:rPr>
          <w:rFonts w:ascii="楷体" w:eastAsia="楷体" w:hAnsi="楷体" w:hint="eastAsia"/>
        </w:rPr>
        <w:t>月</w:t>
      </w:r>
      <w:r w:rsidRPr="002C08E7">
        <w:rPr>
          <w:rFonts w:ascii="楷体" w:eastAsia="楷体" w:hAnsi="楷体"/>
        </w:rPr>
        <w:t>24</w:t>
      </w:r>
      <w:r w:rsidRPr="002C08E7">
        <w:rPr>
          <w:rFonts w:ascii="楷体" w:eastAsia="楷体" w:hAnsi="楷体" w:hint="eastAsia"/>
        </w:rPr>
        <w:t>日在全国劳动模范和先进工作者表彰大会上的讲话）</w:t>
      </w:r>
    </w:p>
    <w:p w:rsidR="00EA1933" w:rsidRPr="002C08E7" w:rsidRDefault="00EA1933" w:rsidP="00A20E74">
      <w:pPr>
        <w:spacing w:line="510" w:lineRule="exact"/>
        <w:ind w:firstLineChars="200" w:firstLine="31680"/>
        <w:jc w:val="both"/>
        <w:rPr>
          <w:rFonts w:ascii="楷体" w:eastAsia="楷体" w:hAnsi="楷体"/>
        </w:rPr>
      </w:pPr>
    </w:p>
    <w:p w:rsidR="00EA1933" w:rsidRDefault="00EA1933" w:rsidP="00A20E74">
      <w:pPr>
        <w:spacing w:line="510" w:lineRule="exact"/>
        <w:ind w:firstLineChars="200" w:firstLine="31680"/>
      </w:pPr>
      <w:r>
        <w:rPr>
          <w:rFonts w:hint="eastAsia"/>
        </w:rPr>
        <w:t>学史增信，就是要增强信仰、信念、信心，这是我们战胜一切强敌、克服一切困难、夺取一切胜利的强大精神力量。要增强对马克思主义、共产主义的信仰，教育引导广大党员、干部从党百年奋斗中感悟信仰的力量，始终保持顽强意志，勇敢战胜各种重大困难和严峻挑战。要增强对中国特色社会主义的信念，教育引导广大党员、干部深刻认识到，中国特色社会主义是历史发展的必然结果，是发展中国的必由之路，是经过实践检验的科学真理，始终坚定道路自信、理论自信、制度自信、文化自信。要增强对实现中华民族伟大复兴的信心，教育引导广大党员、干部牢记初心使命、增强必胜信心，坚信我们党一定能够团结带领人民在中国特色社会主义道路上实现中华民族伟大复兴，努力创造属于我们这一代人、无愧新时代的历史功绩。信仰、信念、信心是最好的防腐剂。要始终抓好党风廉政建设，使不敢腐、不能腐、不想腐一体化推进有更多的制度性成果和更大的治理成效。</w:t>
      </w:r>
    </w:p>
    <w:p w:rsidR="00EA1933" w:rsidRPr="002C08E7" w:rsidRDefault="00EA1933" w:rsidP="00A20E74">
      <w:pPr>
        <w:spacing w:line="510" w:lineRule="exact"/>
        <w:ind w:firstLineChars="200" w:firstLine="31680"/>
        <w:jc w:val="right"/>
        <w:rPr>
          <w:rFonts w:ascii="楷体" w:eastAsia="楷体" w:hAnsi="楷体"/>
        </w:rPr>
      </w:pPr>
      <w:r w:rsidRPr="002C08E7">
        <w:rPr>
          <w:rFonts w:ascii="楷体" w:eastAsia="楷体" w:hAnsi="楷体"/>
        </w:rPr>
        <w:t>(2021</w:t>
      </w:r>
      <w:r w:rsidRPr="002C08E7">
        <w:rPr>
          <w:rFonts w:ascii="楷体" w:eastAsia="楷体" w:hAnsi="楷体" w:hint="eastAsia"/>
        </w:rPr>
        <w:t>年</w:t>
      </w:r>
      <w:r w:rsidRPr="002C08E7">
        <w:rPr>
          <w:rFonts w:ascii="楷体" w:eastAsia="楷体" w:hAnsi="楷体"/>
        </w:rPr>
        <w:t>4</w:t>
      </w:r>
      <w:r w:rsidRPr="002C08E7">
        <w:rPr>
          <w:rFonts w:ascii="楷体" w:eastAsia="楷体" w:hAnsi="楷体" w:hint="eastAsia"/>
        </w:rPr>
        <w:t>月</w:t>
      </w:r>
      <w:r w:rsidRPr="002C08E7">
        <w:rPr>
          <w:rFonts w:ascii="楷体" w:eastAsia="楷体" w:hAnsi="楷体"/>
        </w:rPr>
        <w:t>25</w:t>
      </w:r>
      <w:r w:rsidRPr="002C08E7">
        <w:rPr>
          <w:rFonts w:ascii="楷体" w:eastAsia="楷体" w:hAnsi="楷体" w:hint="eastAsia"/>
        </w:rPr>
        <w:t>日至</w:t>
      </w:r>
      <w:r w:rsidRPr="002C08E7">
        <w:rPr>
          <w:rFonts w:ascii="楷体" w:eastAsia="楷体" w:hAnsi="楷体"/>
        </w:rPr>
        <w:t>27</w:t>
      </w:r>
      <w:r w:rsidRPr="002C08E7">
        <w:rPr>
          <w:rFonts w:ascii="楷体" w:eastAsia="楷体" w:hAnsi="楷体" w:hint="eastAsia"/>
        </w:rPr>
        <w:t>日在广西考察时的讲话</w:t>
      </w:r>
      <w:r w:rsidRPr="002C08E7">
        <w:rPr>
          <w:rFonts w:ascii="楷体" w:eastAsia="楷体" w:hAnsi="楷体"/>
        </w:rPr>
        <w:t>)</w:t>
      </w:r>
    </w:p>
    <w:p w:rsidR="00EA1933" w:rsidRPr="00B30DD6" w:rsidRDefault="00EA1933" w:rsidP="00A20E74">
      <w:pPr>
        <w:spacing w:beforeLines="100" w:afterLines="100" w:line="510" w:lineRule="exact"/>
        <w:jc w:val="center"/>
        <w:rPr>
          <w:b/>
        </w:rPr>
      </w:pPr>
      <w:r w:rsidRPr="00B30DD6">
        <w:rPr>
          <w:rFonts w:hint="eastAsia"/>
          <w:b/>
        </w:rPr>
        <w:t>学史崇德</w:t>
      </w:r>
    </w:p>
    <w:p w:rsidR="00EA1933" w:rsidRPr="00AC0B29" w:rsidRDefault="00EA1933" w:rsidP="00A20E74">
      <w:pPr>
        <w:spacing w:line="510" w:lineRule="exact"/>
        <w:ind w:firstLineChars="200" w:firstLine="31680"/>
      </w:pPr>
      <w:r w:rsidRPr="00AC0B29">
        <w:rPr>
          <w:rFonts w:hint="eastAsia"/>
        </w:rPr>
        <w:t>焦裕禄同志是人民的好公仆，是县委书记的榜样，也是全党的榜样。亲民爱民、艰苦奋斗、科学求实、迎难而上、无私奉献的焦裕禄精神，过去是、现在是、将来仍然是我们党的宝贵精神财富，永远不会过时。生命有限，很多英雄模范人物崇高精神的形成过程也是有限的，但形成了一种宝贵精神财富，是一个永恒的定格。焦裕禄精神，同井冈山精神、延安精神、雷锋精神、红旗渠精神等都是共存的。任何一个民族都需要有这样的精神构成其强大精神力量，这样的精神无论时代发展到哪一步都不会过时。</w:t>
      </w:r>
    </w:p>
    <w:p w:rsidR="00EA1933" w:rsidRPr="00AC0B29" w:rsidRDefault="00EA1933" w:rsidP="00A20E74">
      <w:pPr>
        <w:jc w:val="right"/>
        <w:rPr>
          <w:rFonts w:ascii="楷体" w:eastAsia="楷体" w:hAnsi="楷体"/>
          <w:szCs w:val="40"/>
        </w:rPr>
      </w:pPr>
      <w:r w:rsidRPr="00AC0B29">
        <w:rPr>
          <w:rFonts w:ascii="楷体" w:eastAsia="楷体" w:hAnsi="楷体" w:hint="eastAsia"/>
        </w:rPr>
        <w:t>（</w:t>
      </w:r>
      <w:r w:rsidRPr="00AC0B29">
        <w:rPr>
          <w:rFonts w:ascii="楷体" w:eastAsia="楷体" w:hAnsi="楷体"/>
        </w:rPr>
        <w:t>2014</w:t>
      </w:r>
      <w:r w:rsidRPr="00AC0B29">
        <w:rPr>
          <w:rFonts w:ascii="楷体" w:eastAsia="楷体" w:hAnsi="楷体" w:hint="eastAsia"/>
        </w:rPr>
        <w:t>年</w:t>
      </w:r>
      <w:r w:rsidRPr="00AC0B29">
        <w:rPr>
          <w:rFonts w:ascii="楷体" w:eastAsia="楷体" w:hAnsi="楷体"/>
        </w:rPr>
        <w:t>3</w:t>
      </w:r>
      <w:r w:rsidRPr="00AC0B29">
        <w:rPr>
          <w:rFonts w:ascii="楷体" w:eastAsia="楷体" w:hAnsi="楷体" w:hint="eastAsia"/>
        </w:rPr>
        <w:t>月</w:t>
      </w:r>
      <w:r w:rsidRPr="00AC0B29">
        <w:rPr>
          <w:rFonts w:ascii="楷体" w:eastAsia="楷体" w:hAnsi="楷体"/>
        </w:rPr>
        <w:t>18</w:t>
      </w:r>
      <w:r w:rsidRPr="00AC0B29">
        <w:rPr>
          <w:rFonts w:ascii="楷体" w:eastAsia="楷体" w:hAnsi="楷体" w:hint="eastAsia"/>
        </w:rPr>
        <w:t>日在河南省兰考县委常委扩大会议上的讲话）</w:t>
      </w:r>
    </w:p>
    <w:p w:rsidR="00EA1933" w:rsidRPr="002C08E7" w:rsidRDefault="00EA1933" w:rsidP="00A20E74">
      <w:pPr>
        <w:spacing w:line="510" w:lineRule="exact"/>
        <w:ind w:firstLineChars="200" w:firstLine="31680"/>
        <w:jc w:val="both"/>
        <w:rPr>
          <w:rFonts w:ascii="楷体" w:eastAsia="楷体" w:hAnsi="楷体"/>
        </w:rPr>
      </w:pPr>
    </w:p>
    <w:p w:rsidR="00EA1933" w:rsidRPr="00AC0B29" w:rsidRDefault="00EA1933" w:rsidP="00A20E74">
      <w:pPr>
        <w:spacing w:line="510" w:lineRule="exact"/>
        <w:ind w:firstLineChars="200" w:firstLine="31680"/>
      </w:pPr>
      <w:r w:rsidRPr="00AC0B29">
        <w:rPr>
          <w:rFonts w:hint="eastAsia"/>
        </w:rPr>
        <w:t>心有榜样，就是要学习英雄人物、先进人物、美好事物，在学习中养成好的思想品德追求。我国历史上有很多少年英雄的故事，在中国共产党领导人民进行的革命、建设、改革事业中也涌现了大批少年英雄，他们中不少人的名字同学们可能都听说过。过去电影《红孩子》、《小兵张嘎》、《鸡毛信》、《英雄小八路》、《草原英雄小姐妹》等说的就是一些少年英雄的故事。今天，好儿童、好少年就更多了。你们学校也有被评为“最美少年”的。另外，各行各业都有很多值得我们学习的榜样，包括航天英雄、奥运冠军、大科学家、劳动模范、青年志愿者，还有那些助人为乐、见义勇为、诚实守信、敬业奉献、孝老爱亲的好人，等等。榜样的力量是无穷的。大家要把他们立为心中的标杆，向他们看齐，像他们那样追求美好的思想品德。这就是孔子讲的：“见贤思齐焉，见不贤而内自省也。”</w:t>
      </w:r>
    </w:p>
    <w:p w:rsidR="00EA1933" w:rsidRPr="00AC0B29" w:rsidRDefault="00EA1933" w:rsidP="00A20E74">
      <w:pPr>
        <w:rPr>
          <w:rFonts w:ascii="楷体" w:eastAsia="楷体" w:hAnsi="楷体"/>
          <w:szCs w:val="40"/>
        </w:rPr>
      </w:pPr>
      <w:r w:rsidRPr="00AC0B29">
        <w:rPr>
          <w:rFonts w:ascii="楷体" w:eastAsia="楷体" w:hAnsi="楷体"/>
        </w:rPr>
        <w:t>(2014</w:t>
      </w:r>
      <w:r w:rsidRPr="00AC0B29">
        <w:rPr>
          <w:rFonts w:ascii="楷体" w:eastAsia="楷体" w:hAnsi="楷体" w:hint="eastAsia"/>
        </w:rPr>
        <w:t>年</w:t>
      </w:r>
      <w:r w:rsidRPr="00AC0B29">
        <w:rPr>
          <w:rFonts w:ascii="楷体" w:eastAsia="楷体" w:hAnsi="楷体"/>
        </w:rPr>
        <w:t>5</w:t>
      </w:r>
      <w:r w:rsidRPr="00AC0B29">
        <w:rPr>
          <w:rFonts w:ascii="楷体" w:eastAsia="楷体" w:hAnsi="楷体" w:hint="eastAsia"/>
        </w:rPr>
        <w:t>月</w:t>
      </w:r>
      <w:r w:rsidRPr="00AC0B29">
        <w:rPr>
          <w:rFonts w:ascii="楷体" w:eastAsia="楷体" w:hAnsi="楷体"/>
        </w:rPr>
        <w:t>30</w:t>
      </w:r>
      <w:r w:rsidRPr="00AC0B29">
        <w:rPr>
          <w:rFonts w:ascii="楷体" w:eastAsia="楷体" w:hAnsi="楷体" w:hint="eastAsia"/>
        </w:rPr>
        <w:t>日在北京市海淀区民族小学主持召开座谈会时的讲话</w:t>
      </w:r>
      <w:r w:rsidRPr="00AC0B29">
        <w:rPr>
          <w:rFonts w:ascii="楷体" w:eastAsia="楷体" w:hAnsi="楷体"/>
        </w:rPr>
        <w:t>)</w:t>
      </w:r>
    </w:p>
    <w:p w:rsidR="00EA1933" w:rsidRPr="002C08E7" w:rsidRDefault="00EA1933" w:rsidP="00A20E74">
      <w:pPr>
        <w:spacing w:line="510" w:lineRule="exact"/>
        <w:ind w:firstLineChars="200" w:firstLine="31680"/>
        <w:jc w:val="both"/>
        <w:rPr>
          <w:rFonts w:ascii="楷体" w:eastAsia="楷体" w:hAnsi="楷体"/>
        </w:rPr>
      </w:pPr>
    </w:p>
    <w:p w:rsidR="00EA1933" w:rsidRPr="00DB3680" w:rsidRDefault="00EA1933" w:rsidP="00A20E74">
      <w:pPr>
        <w:spacing w:line="510" w:lineRule="exact"/>
        <w:ind w:firstLineChars="200" w:firstLine="31680"/>
      </w:pPr>
      <w:r w:rsidRPr="00DB3680">
        <w:rPr>
          <w:rFonts w:hint="eastAsia"/>
        </w:rPr>
        <w:t>长征过雪山途中，有个同志穿着单薄的旧衣服被冻死，指挥员让把军需处长叫来，想问问他为什么不给这个被冻死的同志发棉衣，队伍里的同志含泪告诉他，被冻死的这个同志就是军需处长。管被装的宁可自己冻死也没有自己先穿暖和一点，这是多么崇高的思想境界！觉悟看似无形，关键时就会显现出强大力量。我们党就是靠着千千万万具有高度政治觉悟的先进分子无私奉献，才赢得了一场场艰苦卓绝的斗争。</w:t>
      </w:r>
    </w:p>
    <w:p w:rsidR="00EA1933" w:rsidRPr="00DB3680" w:rsidRDefault="00EA1933" w:rsidP="00A20E74">
      <w:pPr>
        <w:jc w:val="right"/>
        <w:rPr>
          <w:rFonts w:ascii="楷体" w:eastAsia="楷体" w:hAnsi="楷体"/>
          <w:szCs w:val="40"/>
        </w:rPr>
      </w:pPr>
      <w:r w:rsidRPr="00DB3680">
        <w:rPr>
          <w:rFonts w:ascii="楷体" w:eastAsia="楷体" w:hAnsi="楷体" w:hint="eastAsia"/>
        </w:rPr>
        <w:t>（</w:t>
      </w:r>
      <w:r w:rsidRPr="00DB3680">
        <w:rPr>
          <w:rFonts w:ascii="楷体" w:eastAsia="楷体" w:hAnsi="楷体"/>
        </w:rPr>
        <w:t>2018</w:t>
      </w:r>
      <w:r w:rsidRPr="00DB3680">
        <w:rPr>
          <w:rFonts w:ascii="楷体" w:eastAsia="楷体" w:hAnsi="楷体" w:hint="eastAsia"/>
        </w:rPr>
        <w:t>年</w:t>
      </w:r>
      <w:r w:rsidRPr="00DB3680">
        <w:rPr>
          <w:rFonts w:ascii="楷体" w:eastAsia="楷体" w:hAnsi="楷体"/>
        </w:rPr>
        <w:t>1</w:t>
      </w:r>
      <w:r w:rsidRPr="00DB3680">
        <w:rPr>
          <w:rFonts w:ascii="楷体" w:eastAsia="楷体" w:hAnsi="楷体" w:hint="eastAsia"/>
        </w:rPr>
        <w:t>月</w:t>
      </w:r>
      <w:r w:rsidRPr="00DB3680">
        <w:rPr>
          <w:rFonts w:ascii="楷体" w:eastAsia="楷体" w:hAnsi="楷体"/>
        </w:rPr>
        <w:t>5</w:t>
      </w:r>
      <w:r w:rsidRPr="00DB3680">
        <w:rPr>
          <w:rFonts w:ascii="楷体" w:eastAsia="楷体" w:hAnsi="楷体" w:hint="eastAsia"/>
        </w:rPr>
        <w:t>日在新进中央委员会的委员、候补委员和省部级主要领导干部学习贯彻习近平新时代中国特色社会主义思想和党的十九大精神研讨班上的讲话）</w:t>
      </w:r>
    </w:p>
    <w:p w:rsidR="00EA1933" w:rsidRPr="002C08E7" w:rsidRDefault="00EA1933" w:rsidP="00A20E74">
      <w:pPr>
        <w:spacing w:line="510" w:lineRule="exact"/>
        <w:ind w:firstLineChars="200" w:firstLine="31680"/>
        <w:jc w:val="both"/>
        <w:rPr>
          <w:rFonts w:ascii="楷体" w:eastAsia="楷体" w:hAnsi="楷体"/>
        </w:rPr>
      </w:pPr>
    </w:p>
    <w:p w:rsidR="00EA1933" w:rsidRPr="00DB3680" w:rsidRDefault="00EA1933" w:rsidP="00A20E74">
      <w:pPr>
        <w:spacing w:line="510" w:lineRule="exact"/>
        <w:ind w:firstLineChars="200" w:firstLine="31680"/>
      </w:pPr>
      <w:r w:rsidRPr="00DB3680">
        <w:rPr>
          <w:rFonts w:hint="eastAsia"/>
        </w:rPr>
        <w:t>重庆是一块英雄的土地，有着光荣的革命传统。毛泽东同志在这里进行了决定中国前途命运的重庆谈判，周恩来同志领导中共中央南方局在这里同反动势力展开了坚决斗争，邓小平同志在这里领导中共中央西南局进行了大量开创性工作。重庆涌现了大批大义凛然、高风亮节的共产党人，如信仰坚定、不怕牺牲的赵世炎等人，英勇善战、屡建功绩的王良等人，坚贞不屈、永不叛党的江竹筠、王朴、陈然等人，严守纪律、勇于牺牲的战斗英雄邱少云，等等。解放战争时期，众多被关押在渣滓洞、白公馆的中国共产党人，经受住种种酷刑折磨，不折不挠、宁死不屈，为中国人民解放事业献出了宝贵生命，凝结成“红岩精神”。重庆要运用这些红色资源，教育引导广大党员、干部坚定理想信仰，养成浩然正气，增强“四个意识”、坚定“四个自信”、做到“两个维护”，始终在政治立场、政治方向、政治原则、政治道路上同党中央保持高度一致。</w:t>
      </w:r>
    </w:p>
    <w:p w:rsidR="00EA1933" w:rsidRPr="00DB3680" w:rsidRDefault="00EA1933" w:rsidP="00A20E74">
      <w:pPr>
        <w:jc w:val="right"/>
        <w:rPr>
          <w:rFonts w:ascii="楷体" w:eastAsia="楷体" w:hAnsi="楷体"/>
          <w:szCs w:val="40"/>
        </w:rPr>
      </w:pPr>
      <w:r w:rsidRPr="00DB3680">
        <w:rPr>
          <w:rFonts w:ascii="楷体" w:eastAsia="楷体" w:hAnsi="楷体" w:hint="eastAsia"/>
        </w:rPr>
        <w:t>（</w:t>
      </w:r>
      <w:r w:rsidRPr="00DB3680">
        <w:rPr>
          <w:rFonts w:ascii="楷体" w:eastAsia="楷体" w:hAnsi="楷体"/>
        </w:rPr>
        <w:t>2019</w:t>
      </w:r>
      <w:r w:rsidRPr="00DB3680">
        <w:rPr>
          <w:rFonts w:ascii="楷体" w:eastAsia="楷体" w:hAnsi="楷体" w:hint="eastAsia"/>
        </w:rPr>
        <w:t>年</w:t>
      </w:r>
      <w:r w:rsidRPr="00DB3680">
        <w:rPr>
          <w:rFonts w:ascii="楷体" w:eastAsia="楷体" w:hAnsi="楷体"/>
        </w:rPr>
        <w:t>4</w:t>
      </w:r>
      <w:r w:rsidRPr="00DB3680">
        <w:rPr>
          <w:rFonts w:ascii="楷体" w:eastAsia="楷体" w:hAnsi="楷体" w:hint="eastAsia"/>
        </w:rPr>
        <w:t>月</w:t>
      </w:r>
      <w:r w:rsidRPr="00DB3680">
        <w:rPr>
          <w:rFonts w:ascii="楷体" w:eastAsia="楷体" w:hAnsi="楷体"/>
        </w:rPr>
        <w:t>17</w:t>
      </w:r>
      <w:r w:rsidRPr="00DB3680">
        <w:rPr>
          <w:rFonts w:ascii="楷体" w:eastAsia="楷体" w:hAnsi="楷体" w:hint="eastAsia"/>
        </w:rPr>
        <w:t>日在重庆考察工作结束时的讲话）</w:t>
      </w:r>
    </w:p>
    <w:p w:rsidR="00EA1933" w:rsidRPr="002C08E7" w:rsidRDefault="00EA1933" w:rsidP="00A20E74">
      <w:pPr>
        <w:spacing w:line="510" w:lineRule="exact"/>
        <w:ind w:firstLineChars="200" w:firstLine="31680"/>
        <w:jc w:val="both"/>
        <w:rPr>
          <w:rFonts w:ascii="楷体" w:eastAsia="楷体" w:hAnsi="楷体"/>
        </w:rPr>
      </w:pPr>
    </w:p>
    <w:p w:rsidR="00EA1933" w:rsidRPr="00DB3680" w:rsidRDefault="00EA1933" w:rsidP="00A20E74">
      <w:pPr>
        <w:spacing w:line="510" w:lineRule="exact"/>
        <w:ind w:firstLineChars="200" w:firstLine="31680"/>
      </w:pPr>
      <w:r w:rsidRPr="00DB3680">
        <w:rPr>
          <w:rFonts w:hint="eastAsia"/>
        </w:rPr>
        <w:t>老英雄张富清</w:t>
      </w:r>
      <w:r w:rsidRPr="00DB3680">
        <w:t>60</w:t>
      </w:r>
      <w:r w:rsidRPr="00DB3680">
        <w:rPr>
          <w:rFonts w:hint="eastAsia"/>
        </w:rPr>
        <w:t>多年深藏功名，一辈子坚守初心、不改本色，事迹感人。在部队，他保家卫国；到地方，他为民造福。他用自己的朴实纯粹、淡泊名利书写了精彩人生，是广大部队官兵和退役军人学习的榜样。要积极弘扬奉献精神，凝聚起万众一心奋斗新时代的强大力量。</w:t>
      </w:r>
    </w:p>
    <w:p w:rsidR="00EA1933" w:rsidRPr="00DB3680" w:rsidRDefault="00EA1933" w:rsidP="00A20E74">
      <w:pPr>
        <w:jc w:val="right"/>
        <w:rPr>
          <w:rFonts w:ascii="楷体" w:eastAsia="楷体" w:hAnsi="楷体"/>
          <w:szCs w:val="40"/>
        </w:rPr>
      </w:pPr>
      <w:r w:rsidRPr="00DB3680">
        <w:rPr>
          <w:rFonts w:ascii="楷体" w:eastAsia="楷体" w:hAnsi="楷体" w:hint="eastAsia"/>
        </w:rPr>
        <w:t>（</w:t>
      </w:r>
      <w:r w:rsidRPr="00DB3680">
        <w:rPr>
          <w:rFonts w:ascii="楷体" w:eastAsia="楷体" w:hAnsi="楷体"/>
        </w:rPr>
        <w:t>2019</w:t>
      </w:r>
      <w:r w:rsidRPr="00DB3680">
        <w:rPr>
          <w:rFonts w:ascii="楷体" w:eastAsia="楷体" w:hAnsi="楷体" w:hint="eastAsia"/>
        </w:rPr>
        <w:t>年</w:t>
      </w:r>
      <w:r w:rsidRPr="00DB3680">
        <w:rPr>
          <w:rFonts w:ascii="楷体" w:eastAsia="楷体" w:hAnsi="楷体"/>
        </w:rPr>
        <w:t>4</w:t>
      </w:r>
      <w:r w:rsidRPr="00DB3680">
        <w:rPr>
          <w:rFonts w:ascii="楷体" w:eastAsia="楷体" w:hAnsi="楷体" w:hint="eastAsia"/>
        </w:rPr>
        <w:t>月</w:t>
      </w:r>
      <w:r w:rsidRPr="00DB3680">
        <w:rPr>
          <w:rFonts w:ascii="楷体" w:eastAsia="楷体" w:hAnsi="楷体"/>
        </w:rPr>
        <w:t>21</w:t>
      </w:r>
      <w:r w:rsidRPr="00DB3680">
        <w:rPr>
          <w:rFonts w:ascii="楷体" w:eastAsia="楷体" w:hAnsi="楷体" w:hint="eastAsia"/>
        </w:rPr>
        <w:t>日对张富清同志先进事迹作出的指示）</w:t>
      </w:r>
    </w:p>
    <w:p w:rsidR="00EA1933" w:rsidRPr="002C08E7" w:rsidRDefault="00EA1933" w:rsidP="00A20E74">
      <w:pPr>
        <w:spacing w:line="510" w:lineRule="exact"/>
        <w:ind w:firstLineChars="200" w:firstLine="31680"/>
        <w:jc w:val="both"/>
        <w:rPr>
          <w:rFonts w:ascii="楷体" w:eastAsia="楷体" w:hAnsi="楷体"/>
        </w:rPr>
      </w:pPr>
    </w:p>
    <w:p w:rsidR="00EA1933" w:rsidRPr="00DB3680" w:rsidRDefault="00EA1933" w:rsidP="00A20E74">
      <w:pPr>
        <w:spacing w:line="510" w:lineRule="exact"/>
        <w:ind w:firstLineChars="200" w:firstLine="31680"/>
      </w:pPr>
      <w:r w:rsidRPr="00DB3680">
        <w:rPr>
          <w:rFonts w:hint="eastAsia"/>
        </w:rPr>
        <w:t>为政清廉，才能取信于民。中央苏区时期毛泽东同志指出：“应该使一切政府工作人员明白，贪污和浪费是极大的犯罪。”作为“一苏大”会址的谢氏宗祠，装下了苏维埃政府整个首脑机关的</w:t>
      </w:r>
      <w:r w:rsidRPr="00DB3680">
        <w:t>15</w:t>
      </w:r>
      <w:r w:rsidRPr="00DB3680">
        <w:rPr>
          <w:rFonts w:hint="eastAsia"/>
        </w:rPr>
        <w:t>个部门。毛泽东同志曾说，我们的中央政府，恐怕也是世界上最精干的。第五次反“围剿”失利后，江西省苏维埃政府主席刘启耀背着金条乞讨数年，历尽千辛万苦寻找党组织继续干革命，不动用分毫党的经费。我们只有继承和发扬党的优良传统，才能应对“四大考验”、克服“四种危险”，才能正确处理公私关系、破除“四风”顽疾。要持之以恒正风肃纪，坚决清除腐败毒瘤，永葆党的政治本色。</w:t>
      </w:r>
    </w:p>
    <w:p w:rsidR="00EA1933" w:rsidRPr="00DB3680" w:rsidRDefault="00EA1933" w:rsidP="00A20E74">
      <w:pPr>
        <w:spacing w:line="510" w:lineRule="exact"/>
        <w:ind w:firstLineChars="200" w:firstLine="31680"/>
        <w:jc w:val="right"/>
        <w:rPr>
          <w:rFonts w:ascii="楷体" w:eastAsia="楷体" w:hAnsi="楷体"/>
        </w:rPr>
      </w:pPr>
      <w:r w:rsidRPr="00DB3680">
        <w:rPr>
          <w:rFonts w:ascii="楷体" w:eastAsia="楷体" w:hAnsi="楷体" w:hint="eastAsia"/>
        </w:rPr>
        <w:t>（</w:t>
      </w:r>
      <w:r w:rsidRPr="00DB3680">
        <w:rPr>
          <w:rFonts w:ascii="楷体" w:eastAsia="楷体" w:hAnsi="楷体"/>
        </w:rPr>
        <w:t>2019</w:t>
      </w:r>
      <w:r w:rsidRPr="00DB3680">
        <w:rPr>
          <w:rFonts w:ascii="楷体" w:eastAsia="楷体" w:hAnsi="楷体" w:hint="eastAsia"/>
        </w:rPr>
        <w:t>年</w:t>
      </w:r>
      <w:r w:rsidRPr="00DB3680">
        <w:rPr>
          <w:rFonts w:ascii="楷体" w:eastAsia="楷体" w:hAnsi="楷体"/>
        </w:rPr>
        <w:t>5</w:t>
      </w:r>
      <w:r w:rsidRPr="00DB3680">
        <w:rPr>
          <w:rFonts w:ascii="楷体" w:eastAsia="楷体" w:hAnsi="楷体" w:hint="eastAsia"/>
        </w:rPr>
        <w:t>月</w:t>
      </w:r>
      <w:r w:rsidRPr="00DB3680">
        <w:rPr>
          <w:rFonts w:ascii="楷体" w:eastAsia="楷体" w:hAnsi="楷体"/>
        </w:rPr>
        <w:t>22</w:t>
      </w:r>
      <w:r w:rsidRPr="00DB3680">
        <w:rPr>
          <w:rFonts w:ascii="楷体" w:eastAsia="楷体" w:hAnsi="楷体" w:hint="eastAsia"/>
        </w:rPr>
        <w:t>日在江西考察工作结束时的讲话）</w:t>
      </w:r>
    </w:p>
    <w:p w:rsidR="00EA1933" w:rsidRDefault="00EA1933" w:rsidP="00A20E74">
      <w:pPr>
        <w:spacing w:line="510" w:lineRule="exact"/>
        <w:ind w:firstLineChars="200" w:firstLine="31680"/>
      </w:pPr>
    </w:p>
    <w:p w:rsidR="00EA1933" w:rsidRPr="00DB3680" w:rsidRDefault="00EA1933" w:rsidP="00A20E74">
      <w:pPr>
        <w:spacing w:line="510" w:lineRule="exact"/>
        <w:ind w:firstLineChars="200" w:firstLine="31680"/>
      </w:pPr>
      <w:r w:rsidRPr="00DB3680">
        <w:rPr>
          <w:rFonts w:hint="eastAsia"/>
        </w:rPr>
        <w:t>要学习党史、新中国史，懂得党的初心和使命之可贵，理解坚守党的初心和使命之重要。云南有光荣的革命传统，有很多感人肺腑的动人故事。要把这些故事作为“不忘初心、牢记使命”教育的生动教材，引导广大党员、干部不断检视初心、滋养初心，不断锤炼忠诚干净担当的政治品格。</w:t>
      </w:r>
    </w:p>
    <w:p w:rsidR="00EA1933" w:rsidRPr="00DB3680" w:rsidRDefault="00EA1933" w:rsidP="00A20E74">
      <w:pPr>
        <w:jc w:val="both"/>
        <w:rPr>
          <w:rFonts w:ascii="楷体" w:eastAsia="楷体" w:hAnsi="楷体"/>
          <w:szCs w:val="40"/>
        </w:rPr>
      </w:pPr>
      <w:r w:rsidRPr="00DB3680">
        <w:rPr>
          <w:rFonts w:ascii="楷体" w:eastAsia="楷体" w:hAnsi="楷体" w:hint="eastAsia"/>
        </w:rPr>
        <w:t>（</w:t>
      </w:r>
      <w:r w:rsidRPr="00DB3680">
        <w:rPr>
          <w:rFonts w:ascii="楷体" w:eastAsia="楷体" w:hAnsi="楷体"/>
        </w:rPr>
        <w:t>2020</w:t>
      </w:r>
      <w:r w:rsidRPr="00DB3680">
        <w:rPr>
          <w:rFonts w:ascii="楷体" w:eastAsia="楷体" w:hAnsi="楷体" w:hint="eastAsia"/>
        </w:rPr>
        <w:t>年</w:t>
      </w:r>
      <w:r w:rsidRPr="00DB3680">
        <w:rPr>
          <w:rFonts w:ascii="楷体" w:eastAsia="楷体" w:hAnsi="楷体"/>
        </w:rPr>
        <w:t>1</w:t>
      </w:r>
      <w:r w:rsidRPr="00DB3680">
        <w:rPr>
          <w:rFonts w:ascii="楷体" w:eastAsia="楷体" w:hAnsi="楷体" w:hint="eastAsia"/>
        </w:rPr>
        <w:t>月</w:t>
      </w:r>
      <w:r w:rsidRPr="00DB3680">
        <w:rPr>
          <w:rFonts w:ascii="楷体" w:eastAsia="楷体" w:hAnsi="楷体"/>
        </w:rPr>
        <w:t>19</w:t>
      </w:r>
      <w:r w:rsidRPr="00DB3680">
        <w:rPr>
          <w:rFonts w:ascii="楷体" w:eastAsia="楷体" w:hAnsi="楷体" w:hint="eastAsia"/>
        </w:rPr>
        <w:t>日至</w:t>
      </w:r>
      <w:r w:rsidRPr="00DB3680">
        <w:rPr>
          <w:rFonts w:ascii="楷体" w:eastAsia="楷体" w:hAnsi="楷体"/>
        </w:rPr>
        <w:t>21</w:t>
      </w:r>
      <w:r w:rsidRPr="00DB3680">
        <w:rPr>
          <w:rFonts w:ascii="楷体" w:eastAsia="楷体" w:hAnsi="楷体" w:hint="eastAsia"/>
        </w:rPr>
        <w:t>日春节前夕赴云南看望慰问各族干部群众时的讲话）</w:t>
      </w:r>
    </w:p>
    <w:p w:rsidR="00EA1933" w:rsidRDefault="00EA1933" w:rsidP="00A20E74">
      <w:pPr>
        <w:spacing w:line="510" w:lineRule="exact"/>
        <w:ind w:firstLineChars="200" w:firstLine="31680"/>
      </w:pPr>
    </w:p>
    <w:p w:rsidR="00EA1933" w:rsidRPr="00DB3680" w:rsidRDefault="00EA1933" w:rsidP="00A20E74">
      <w:pPr>
        <w:spacing w:line="510" w:lineRule="exact"/>
        <w:ind w:firstLineChars="200" w:firstLine="31680"/>
      </w:pPr>
      <w:r w:rsidRPr="00DB3680">
        <w:rPr>
          <w:rFonts w:hint="eastAsia"/>
        </w:rPr>
        <w:t>我们党在百年奋斗中，培育形成了一系列各有特点的革命精神，集中体现了党的坚定信念、根本宗旨、优良作风，是激励我们不懈奋斗的宝贵精神财富。在党史学习教育中做到学史崇德，就是要引导广大党员、干部传承红色基因，涵养高尚的道德品质。一要崇尚对党忠诚的大德，广大党员、干部永远不能忘记入党时所作的对党忠诚、永不叛党的誓言，做到始终忠于党、忠于党的事业，做到铁心跟党走、九死而不悔。二要崇尚造福人民的公德，广大党员、干部要站稳人民立场，始终同人民风雨同舟、生死与共，勇于担当、积极作为，切实把造福人民作为最根本的职责。三要崇尚严于律己的品德，广大党员、干部要慎微慎独，清清白白做人、干干净净做事，努力做一个高尚的人、一个纯粹的人、一个有道德的人、一个脱离了低级趣味的人、一个有益于人民的人。</w:t>
      </w:r>
    </w:p>
    <w:p w:rsidR="00EA1933" w:rsidRPr="00DB3680" w:rsidRDefault="00EA1933" w:rsidP="00A20E74">
      <w:pPr>
        <w:jc w:val="right"/>
        <w:rPr>
          <w:rFonts w:ascii="楷体" w:eastAsia="楷体" w:hAnsi="楷体"/>
          <w:szCs w:val="40"/>
        </w:rPr>
      </w:pPr>
      <w:r w:rsidRPr="00DB3680">
        <w:rPr>
          <w:rFonts w:ascii="楷体" w:eastAsia="楷体" w:hAnsi="楷体"/>
        </w:rPr>
        <w:t>(2021</w:t>
      </w:r>
      <w:r w:rsidRPr="00DB3680">
        <w:rPr>
          <w:rFonts w:ascii="楷体" w:eastAsia="楷体" w:hAnsi="楷体" w:hint="eastAsia"/>
        </w:rPr>
        <w:t>年</w:t>
      </w:r>
      <w:r w:rsidRPr="00DB3680">
        <w:rPr>
          <w:rFonts w:ascii="楷体" w:eastAsia="楷体" w:hAnsi="楷体"/>
        </w:rPr>
        <w:t>6</w:t>
      </w:r>
      <w:r w:rsidRPr="00DB3680">
        <w:rPr>
          <w:rFonts w:ascii="楷体" w:eastAsia="楷体" w:hAnsi="楷体" w:hint="eastAsia"/>
        </w:rPr>
        <w:t>月</w:t>
      </w:r>
      <w:r w:rsidRPr="00DB3680">
        <w:rPr>
          <w:rFonts w:ascii="楷体" w:eastAsia="楷体" w:hAnsi="楷体"/>
        </w:rPr>
        <w:t>7</w:t>
      </w:r>
      <w:r w:rsidRPr="00DB3680">
        <w:rPr>
          <w:rFonts w:ascii="楷体" w:eastAsia="楷体" w:hAnsi="楷体" w:hint="eastAsia"/>
        </w:rPr>
        <w:t>日至</w:t>
      </w:r>
      <w:r w:rsidRPr="00DB3680">
        <w:rPr>
          <w:rFonts w:ascii="楷体" w:eastAsia="楷体" w:hAnsi="楷体"/>
        </w:rPr>
        <w:t>9</w:t>
      </w:r>
      <w:r w:rsidRPr="00DB3680">
        <w:rPr>
          <w:rFonts w:ascii="楷体" w:eastAsia="楷体" w:hAnsi="楷体" w:hint="eastAsia"/>
        </w:rPr>
        <w:t>日在青海考察时的讲话</w:t>
      </w:r>
      <w:r w:rsidRPr="00DB3680">
        <w:rPr>
          <w:rFonts w:ascii="楷体" w:eastAsia="楷体" w:hAnsi="楷体"/>
        </w:rPr>
        <w:t>)</w:t>
      </w:r>
    </w:p>
    <w:p w:rsidR="00EA1933" w:rsidRPr="00D46216" w:rsidRDefault="00EA1933" w:rsidP="00A20E74">
      <w:pPr>
        <w:spacing w:beforeLines="100" w:afterLines="100" w:line="510" w:lineRule="exact"/>
        <w:jc w:val="center"/>
        <w:rPr>
          <w:b/>
        </w:rPr>
      </w:pPr>
      <w:r w:rsidRPr="00D46216">
        <w:rPr>
          <w:rFonts w:hint="eastAsia"/>
          <w:b/>
        </w:rPr>
        <w:t>学史力行</w:t>
      </w:r>
    </w:p>
    <w:p w:rsidR="00EA1933" w:rsidRPr="00D46216" w:rsidRDefault="00EA1933" w:rsidP="00A20E74">
      <w:pPr>
        <w:spacing w:line="510" w:lineRule="exact"/>
        <w:ind w:firstLineChars="200" w:firstLine="31680"/>
        <w:jc w:val="both"/>
      </w:pPr>
      <w:r w:rsidRPr="00D46216">
        <w:rPr>
          <w:rFonts w:hint="eastAsia"/>
        </w:rPr>
        <w:t>“明镜所以照形，古事所以知今。”今天，我们回顾历史，不是为了从成功中寻求慰藉，更不是为了躺在功劳簿上、为回避今天面临的困难和问题寻找借口，而是为了总结历史经验、把握历史规律，增强开拓前进的勇气和力量。</w:t>
      </w:r>
    </w:p>
    <w:p w:rsidR="00EA1933" w:rsidRPr="00D46216" w:rsidRDefault="00EA1933" w:rsidP="00A20E74">
      <w:pPr>
        <w:spacing w:line="510" w:lineRule="exact"/>
        <w:ind w:firstLineChars="200" w:firstLine="31680"/>
        <w:jc w:val="right"/>
        <w:rPr>
          <w:rFonts w:ascii="楷体" w:eastAsia="楷体" w:hAnsi="楷体"/>
        </w:rPr>
      </w:pPr>
      <w:r w:rsidRPr="00D46216">
        <w:rPr>
          <w:rFonts w:ascii="楷体" w:eastAsia="楷体" w:hAnsi="楷体"/>
        </w:rPr>
        <w:t>(2016</w:t>
      </w:r>
      <w:r w:rsidRPr="00D46216">
        <w:rPr>
          <w:rFonts w:ascii="楷体" w:eastAsia="楷体" w:hAnsi="楷体" w:hint="eastAsia"/>
        </w:rPr>
        <w:t>年</w:t>
      </w:r>
      <w:r w:rsidRPr="00D46216">
        <w:rPr>
          <w:rFonts w:ascii="楷体" w:eastAsia="楷体" w:hAnsi="楷体"/>
        </w:rPr>
        <w:t>7</w:t>
      </w:r>
      <w:r w:rsidRPr="00D46216">
        <w:rPr>
          <w:rFonts w:ascii="楷体" w:eastAsia="楷体" w:hAnsi="楷体" w:hint="eastAsia"/>
        </w:rPr>
        <w:t>月</w:t>
      </w:r>
      <w:r w:rsidRPr="00D46216">
        <w:rPr>
          <w:rFonts w:ascii="楷体" w:eastAsia="楷体" w:hAnsi="楷体"/>
        </w:rPr>
        <w:t>1</w:t>
      </w:r>
      <w:r w:rsidRPr="00D46216">
        <w:rPr>
          <w:rFonts w:ascii="楷体" w:eastAsia="楷体" w:hAnsi="楷体" w:hint="eastAsia"/>
        </w:rPr>
        <w:t>日在庆祝中国共产党成立</w:t>
      </w:r>
      <w:r w:rsidRPr="00D46216">
        <w:rPr>
          <w:rFonts w:ascii="楷体" w:eastAsia="楷体" w:hAnsi="楷体"/>
        </w:rPr>
        <w:t>95</w:t>
      </w:r>
      <w:r w:rsidRPr="00D46216">
        <w:rPr>
          <w:rFonts w:ascii="楷体" w:eastAsia="楷体" w:hAnsi="楷体" w:hint="eastAsia"/>
        </w:rPr>
        <w:t>周年大会上的讲话</w:t>
      </w:r>
      <w:r w:rsidRPr="00D46216">
        <w:rPr>
          <w:rFonts w:ascii="楷体" w:eastAsia="楷体" w:hAnsi="楷体"/>
        </w:rPr>
        <w:t>)</w:t>
      </w:r>
    </w:p>
    <w:p w:rsidR="00EA1933" w:rsidRDefault="00EA1933" w:rsidP="00A20E74">
      <w:pPr>
        <w:spacing w:line="510" w:lineRule="exact"/>
        <w:jc w:val="both"/>
      </w:pPr>
      <w:r>
        <w:rPr>
          <w:rFonts w:hint="eastAsia"/>
        </w:rPr>
        <w:t xml:space="preserve">　　</w:t>
      </w:r>
    </w:p>
    <w:p w:rsidR="00EA1933" w:rsidRPr="00D46216" w:rsidRDefault="00EA1933" w:rsidP="00A20E74">
      <w:pPr>
        <w:spacing w:line="510" w:lineRule="exact"/>
        <w:ind w:firstLineChars="200" w:firstLine="31680"/>
        <w:jc w:val="both"/>
      </w:pPr>
      <w:r w:rsidRPr="00D46216">
        <w:rPr>
          <w:rFonts w:hint="eastAsia"/>
        </w:rPr>
        <w:t>我们党的每一段革命历史，都是一部理想信念的生动教材。全党同志一定要不忘初心、继续前进，永远铭记为民族独立、人民解放抛头颅洒热血的革命先辈，永远保持中国共产党人的奋斗精神，永远保持对人民的赤子之心，努力为人民创造更美好、更幸福的生活。</w:t>
      </w:r>
    </w:p>
    <w:p w:rsidR="00EA1933" w:rsidRPr="00D46216" w:rsidRDefault="00EA1933" w:rsidP="00A20E74">
      <w:pPr>
        <w:spacing w:line="510" w:lineRule="exact"/>
        <w:ind w:firstLineChars="200" w:firstLine="31680"/>
        <w:jc w:val="right"/>
        <w:rPr>
          <w:rFonts w:ascii="楷体" w:eastAsia="楷体" w:hAnsi="楷体"/>
        </w:rPr>
      </w:pPr>
      <w:r w:rsidRPr="00E97C0D">
        <w:rPr>
          <w:rFonts w:ascii="楷体" w:eastAsia="楷体" w:hAnsi="楷体" w:hint="eastAsia"/>
        </w:rPr>
        <w:t xml:space="preserve">　　</w:t>
      </w:r>
      <w:r w:rsidRPr="00D46216">
        <w:rPr>
          <w:rFonts w:ascii="楷体" w:eastAsia="楷体" w:hAnsi="楷体"/>
        </w:rPr>
        <w:t>(2017</w:t>
      </w:r>
      <w:r w:rsidRPr="00D46216">
        <w:rPr>
          <w:rFonts w:ascii="楷体" w:eastAsia="楷体" w:hAnsi="楷体" w:hint="eastAsia"/>
        </w:rPr>
        <w:t>年</w:t>
      </w:r>
      <w:r w:rsidRPr="00D46216">
        <w:rPr>
          <w:rFonts w:ascii="楷体" w:eastAsia="楷体" w:hAnsi="楷体"/>
        </w:rPr>
        <w:t>6</w:t>
      </w:r>
      <w:r w:rsidRPr="00D46216">
        <w:rPr>
          <w:rFonts w:ascii="楷体" w:eastAsia="楷体" w:hAnsi="楷体" w:hint="eastAsia"/>
        </w:rPr>
        <w:t>月</w:t>
      </w:r>
      <w:r w:rsidRPr="00D46216">
        <w:rPr>
          <w:rFonts w:ascii="楷体" w:eastAsia="楷体" w:hAnsi="楷体"/>
        </w:rPr>
        <w:t>21</w:t>
      </w:r>
      <w:r w:rsidRPr="00D46216">
        <w:rPr>
          <w:rFonts w:ascii="楷体" w:eastAsia="楷体" w:hAnsi="楷体" w:hint="eastAsia"/>
        </w:rPr>
        <w:t>日至</w:t>
      </w:r>
      <w:r w:rsidRPr="00D46216">
        <w:rPr>
          <w:rFonts w:ascii="楷体" w:eastAsia="楷体" w:hAnsi="楷体"/>
        </w:rPr>
        <w:t>23</w:t>
      </w:r>
      <w:r w:rsidRPr="00D46216">
        <w:rPr>
          <w:rFonts w:ascii="楷体" w:eastAsia="楷体" w:hAnsi="楷体" w:hint="eastAsia"/>
        </w:rPr>
        <w:t>日在山西考察工作时的讲话</w:t>
      </w:r>
      <w:r w:rsidRPr="00D46216">
        <w:rPr>
          <w:rFonts w:ascii="楷体" w:eastAsia="楷体" w:hAnsi="楷体"/>
        </w:rPr>
        <w:t>)</w:t>
      </w:r>
    </w:p>
    <w:p w:rsidR="00EA1933" w:rsidRDefault="00EA1933" w:rsidP="00A20E74">
      <w:pPr>
        <w:spacing w:line="510" w:lineRule="exact"/>
        <w:ind w:firstLineChars="200" w:firstLine="31680"/>
        <w:jc w:val="right"/>
        <w:rPr>
          <w:rFonts w:ascii="楷体" w:eastAsia="楷体" w:hAnsi="楷体"/>
        </w:rPr>
      </w:pPr>
    </w:p>
    <w:p w:rsidR="00EA1933" w:rsidRPr="00D46216" w:rsidRDefault="00EA1933" w:rsidP="00A20E74">
      <w:pPr>
        <w:spacing w:line="510" w:lineRule="exact"/>
        <w:ind w:firstLineChars="200" w:firstLine="31680"/>
        <w:jc w:val="both"/>
      </w:pPr>
      <w:r w:rsidRPr="00D46216">
        <w:rPr>
          <w:rFonts w:hint="eastAsia"/>
        </w:rPr>
        <w:t>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对标”，拿党章党规“扫描”，用人民群众新期待“透视”，同先辈先烈、先进典型“对照”，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rsidR="00EA1933" w:rsidRPr="00D46216" w:rsidRDefault="00EA1933" w:rsidP="00A20E74">
      <w:pPr>
        <w:spacing w:line="510" w:lineRule="exact"/>
        <w:ind w:right="280" w:firstLineChars="200" w:firstLine="31680"/>
        <w:jc w:val="both"/>
        <w:rPr>
          <w:rFonts w:ascii="楷体" w:eastAsia="楷体" w:hAnsi="楷体"/>
        </w:rPr>
      </w:pPr>
      <w:r w:rsidRPr="00D46216">
        <w:rPr>
          <w:rFonts w:ascii="楷体" w:eastAsia="楷体" w:hAnsi="楷体"/>
        </w:rPr>
        <w:t>(2020</w:t>
      </w:r>
      <w:r w:rsidRPr="00D46216">
        <w:rPr>
          <w:rFonts w:ascii="楷体" w:eastAsia="楷体" w:hAnsi="楷体" w:hint="eastAsia"/>
        </w:rPr>
        <w:t>年</w:t>
      </w:r>
      <w:r w:rsidRPr="00D46216">
        <w:rPr>
          <w:rFonts w:ascii="楷体" w:eastAsia="楷体" w:hAnsi="楷体"/>
        </w:rPr>
        <w:t>1</w:t>
      </w:r>
      <w:r w:rsidRPr="00D46216">
        <w:rPr>
          <w:rFonts w:ascii="楷体" w:eastAsia="楷体" w:hAnsi="楷体" w:hint="eastAsia"/>
        </w:rPr>
        <w:t>月</w:t>
      </w:r>
      <w:r w:rsidRPr="00D46216">
        <w:rPr>
          <w:rFonts w:ascii="楷体" w:eastAsia="楷体" w:hAnsi="楷体"/>
        </w:rPr>
        <w:t>8</w:t>
      </w:r>
      <w:r w:rsidRPr="00D46216">
        <w:rPr>
          <w:rFonts w:ascii="楷体" w:eastAsia="楷体" w:hAnsi="楷体" w:hint="eastAsia"/>
        </w:rPr>
        <w:t>日在“不忘初心、牢记使命”主题教育总结大会上的讲话</w:t>
      </w:r>
      <w:r w:rsidRPr="00D46216">
        <w:rPr>
          <w:rFonts w:ascii="楷体" w:eastAsia="楷体" w:hAnsi="楷体"/>
        </w:rPr>
        <w:t>)</w:t>
      </w:r>
    </w:p>
    <w:p w:rsidR="00EA1933" w:rsidRPr="00811C69" w:rsidRDefault="00EA1933" w:rsidP="00A20E74">
      <w:pPr>
        <w:spacing w:line="510" w:lineRule="exact"/>
        <w:ind w:firstLineChars="200" w:firstLine="31680"/>
        <w:jc w:val="right"/>
        <w:rPr>
          <w:rFonts w:ascii="楷体" w:eastAsia="楷体" w:hAnsi="楷体"/>
        </w:rPr>
      </w:pPr>
    </w:p>
    <w:p w:rsidR="00EA1933" w:rsidRPr="00D46216" w:rsidRDefault="00EA1933" w:rsidP="00A20E74">
      <w:pPr>
        <w:spacing w:line="510" w:lineRule="exact"/>
        <w:ind w:firstLineChars="200" w:firstLine="31680"/>
        <w:jc w:val="both"/>
      </w:pPr>
      <w:r w:rsidRPr="00D46216">
        <w:rPr>
          <w:rFonts w:hint="eastAsia"/>
        </w:rPr>
        <w:t>在全党开展党史学习教育，就是要教育引导全党以史为镜、以史明志，了解党团结带领人民为中华民族作出的伟大贡献和根本成就，认清当代中国所处的历史方位，增强历史自觉，把苦难辉煌的过去、日新月异的现在、光明宏大的未来贯通起来，在乱云飞渡中把牢正确方向，在风险挑战面前砥砺胆识，激发为实现中华民族伟大复兴而奋斗的信心和动力，风雨无阻，坚毅前行，开创属于我们这一代人的历史伟业。</w:t>
      </w:r>
    </w:p>
    <w:p w:rsidR="00EA1933" w:rsidRPr="00D46216" w:rsidRDefault="00EA1933" w:rsidP="00A20E74">
      <w:pPr>
        <w:spacing w:line="510" w:lineRule="exact"/>
        <w:ind w:firstLineChars="200" w:firstLine="31680"/>
        <w:jc w:val="right"/>
        <w:rPr>
          <w:rFonts w:ascii="楷体" w:eastAsia="楷体" w:hAnsi="楷体"/>
        </w:rPr>
      </w:pPr>
      <w:r w:rsidRPr="00D46216">
        <w:rPr>
          <w:rFonts w:ascii="楷体" w:eastAsia="楷体" w:hAnsi="楷体"/>
        </w:rPr>
        <w:t>(2021</w:t>
      </w:r>
      <w:r w:rsidRPr="00D46216">
        <w:rPr>
          <w:rFonts w:ascii="楷体" w:eastAsia="楷体" w:hAnsi="楷体" w:hint="eastAsia"/>
        </w:rPr>
        <w:t>年</w:t>
      </w:r>
      <w:r w:rsidRPr="00D46216">
        <w:rPr>
          <w:rFonts w:ascii="楷体" w:eastAsia="楷体" w:hAnsi="楷体"/>
        </w:rPr>
        <w:t>2</w:t>
      </w:r>
      <w:r w:rsidRPr="00D46216">
        <w:rPr>
          <w:rFonts w:ascii="楷体" w:eastAsia="楷体" w:hAnsi="楷体" w:hint="eastAsia"/>
        </w:rPr>
        <w:t>月</w:t>
      </w:r>
      <w:r w:rsidRPr="00D46216">
        <w:rPr>
          <w:rFonts w:ascii="楷体" w:eastAsia="楷体" w:hAnsi="楷体"/>
        </w:rPr>
        <w:t>20</w:t>
      </w:r>
      <w:r w:rsidRPr="00D46216">
        <w:rPr>
          <w:rFonts w:ascii="楷体" w:eastAsia="楷体" w:hAnsi="楷体" w:hint="eastAsia"/>
        </w:rPr>
        <w:t>日在党史学习教育动员大会上的讲话</w:t>
      </w:r>
      <w:r w:rsidRPr="00D46216">
        <w:rPr>
          <w:rFonts w:ascii="楷体" w:eastAsia="楷体" w:hAnsi="楷体"/>
        </w:rPr>
        <w:t>)</w:t>
      </w:r>
    </w:p>
    <w:p w:rsidR="00EA1933" w:rsidRPr="00D46216" w:rsidRDefault="00EA1933" w:rsidP="00A20E74">
      <w:pPr>
        <w:spacing w:line="510" w:lineRule="exact"/>
        <w:ind w:firstLineChars="200" w:firstLine="31680"/>
        <w:jc w:val="both"/>
      </w:pPr>
      <w:r w:rsidRPr="00D46216">
        <w:rPr>
          <w:rFonts w:hint="eastAsia"/>
        </w:rPr>
        <w:t>当代中国青年是与新时代同向同行、共同前进的一代，生逢盛世，肩负重任。广大青年要爱国爱民，从党史学习中激发信仰、获得启发、汲取力量，不断坚定“四个自信”，不断增强做中国人的志气、骨气、底气，树立为祖国为人民永久奋斗、赤诚奉献的坚定理想。要锤炼品德，自觉树立和践行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rsidR="00EA1933" w:rsidRPr="00D46216" w:rsidRDefault="00EA1933" w:rsidP="00A20E74">
      <w:pPr>
        <w:spacing w:line="510" w:lineRule="exact"/>
        <w:ind w:firstLineChars="200" w:firstLine="31680"/>
        <w:jc w:val="right"/>
        <w:rPr>
          <w:rFonts w:ascii="楷体" w:eastAsia="楷体" w:hAnsi="楷体"/>
        </w:rPr>
      </w:pPr>
      <w:r w:rsidRPr="00D46216">
        <w:rPr>
          <w:rFonts w:ascii="楷体" w:eastAsia="楷体" w:hAnsi="楷体"/>
        </w:rPr>
        <w:t>(2021</w:t>
      </w:r>
      <w:r w:rsidRPr="00D46216">
        <w:rPr>
          <w:rFonts w:ascii="楷体" w:eastAsia="楷体" w:hAnsi="楷体" w:hint="eastAsia"/>
        </w:rPr>
        <w:t>年</w:t>
      </w:r>
      <w:r w:rsidRPr="00D46216">
        <w:rPr>
          <w:rFonts w:ascii="楷体" w:eastAsia="楷体" w:hAnsi="楷体"/>
        </w:rPr>
        <w:t>4</w:t>
      </w:r>
      <w:r w:rsidRPr="00D46216">
        <w:rPr>
          <w:rFonts w:ascii="楷体" w:eastAsia="楷体" w:hAnsi="楷体" w:hint="eastAsia"/>
        </w:rPr>
        <w:t>月</w:t>
      </w:r>
      <w:r w:rsidRPr="00D46216">
        <w:rPr>
          <w:rFonts w:ascii="楷体" w:eastAsia="楷体" w:hAnsi="楷体"/>
        </w:rPr>
        <w:t>19</w:t>
      </w:r>
      <w:r w:rsidRPr="00D46216">
        <w:rPr>
          <w:rFonts w:ascii="楷体" w:eastAsia="楷体" w:hAnsi="楷体" w:hint="eastAsia"/>
        </w:rPr>
        <w:t>日在清华大学考察时的讲话</w:t>
      </w:r>
      <w:r w:rsidRPr="00D46216">
        <w:rPr>
          <w:rFonts w:ascii="楷体" w:eastAsia="楷体" w:hAnsi="楷体"/>
        </w:rPr>
        <w:t>)</w:t>
      </w:r>
    </w:p>
    <w:p w:rsidR="00EA1933" w:rsidRPr="00811C69" w:rsidRDefault="00EA1933" w:rsidP="00A20E74">
      <w:pPr>
        <w:spacing w:line="510" w:lineRule="exact"/>
        <w:ind w:firstLineChars="200" w:firstLine="31680"/>
        <w:jc w:val="right"/>
        <w:rPr>
          <w:rFonts w:ascii="楷体" w:eastAsia="楷体" w:hAnsi="楷体"/>
        </w:rPr>
      </w:pPr>
    </w:p>
    <w:p w:rsidR="00EA1933" w:rsidRPr="00D46216" w:rsidRDefault="00EA1933" w:rsidP="00A20E74">
      <w:pPr>
        <w:spacing w:line="510" w:lineRule="exact"/>
        <w:ind w:firstLineChars="200" w:firstLine="31680"/>
        <w:jc w:val="both"/>
      </w:pPr>
      <w:r w:rsidRPr="00D46216">
        <w:rPr>
          <w:rFonts w:hint="eastAsia"/>
        </w:rPr>
        <w:t>党的历史是最生动、最有说服力的教科书。我们党的一百年，是矢志践行初心使命的一百年，是筚路蓝缕奠基立业的一百年，是创造辉煌开辟未来的一百年。回望过往的奋斗路，眺望前方的奋进路，必须把党的历史学习好、总结好，把党的宝贵经验传承好、发扬好，铭记奋斗历程，担当历史使命，从党的奋斗历史中汲取前进力量。要教育引导广大党员、干部通过参观学习，更加自觉地不忘初心、牢记使命，增强“四个意识”，坚定“四个自信”，始终在思想上政治上行动上同党中央保持高度一致，坚定理想信念，学好用好党的创新理论，赓续红色血脉，发扬光荣传统，发挥先锋模范作用，团结带领全国各族人民，更好立足新发展阶段、贯彻新发展理念、构建新发展格局，全面做好改革发展稳定各项工作，汇聚起全面建设社会主义现代化国家、实现中华民族伟大复兴中国梦的磅礴力量。</w:t>
      </w:r>
    </w:p>
    <w:p w:rsidR="00EA1933" w:rsidRDefault="00EA1933" w:rsidP="00A20E74">
      <w:pPr>
        <w:spacing w:line="510" w:lineRule="exact"/>
        <w:ind w:firstLineChars="200" w:firstLine="31680"/>
        <w:jc w:val="both"/>
        <w:rPr>
          <w:rFonts w:ascii="楷体" w:eastAsia="楷体" w:hAnsi="楷体"/>
        </w:rPr>
      </w:pPr>
      <w:r w:rsidRPr="00D46216">
        <w:rPr>
          <w:rFonts w:ascii="楷体" w:eastAsia="楷体" w:hAnsi="楷体" w:hint="eastAsia"/>
        </w:rPr>
        <w:t>（</w:t>
      </w:r>
      <w:r w:rsidRPr="00D46216">
        <w:rPr>
          <w:rFonts w:ascii="楷体" w:eastAsia="楷体" w:hAnsi="楷体"/>
        </w:rPr>
        <w:t>2021</w:t>
      </w:r>
      <w:r w:rsidRPr="00D46216">
        <w:rPr>
          <w:rFonts w:ascii="楷体" w:eastAsia="楷体" w:hAnsi="楷体" w:hint="eastAsia"/>
        </w:rPr>
        <w:t>年</w:t>
      </w:r>
      <w:r w:rsidRPr="00D46216">
        <w:rPr>
          <w:rFonts w:ascii="楷体" w:eastAsia="楷体" w:hAnsi="楷体"/>
        </w:rPr>
        <w:t>6</w:t>
      </w:r>
      <w:r w:rsidRPr="00D46216">
        <w:rPr>
          <w:rFonts w:ascii="楷体" w:eastAsia="楷体" w:hAnsi="楷体" w:hint="eastAsia"/>
        </w:rPr>
        <w:t>月</w:t>
      </w:r>
      <w:r w:rsidRPr="00D46216">
        <w:rPr>
          <w:rFonts w:ascii="楷体" w:eastAsia="楷体" w:hAnsi="楷体"/>
        </w:rPr>
        <w:t>18</w:t>
      </w:r>
      <w:r w:rsidRPr="00D46216">
        <w:rPr>
          <w:rFonts w:ascii="楷体" w:eastAsia="楷体" w:hAnsi="楷体" w:hint="eastAsia"/>
        </w:rPr>
        <w:t>日在参观“‘不忘初心、牢记使命’中国共产党历史展览”时的讲话）</w:t>
      </w:r>
    </w:p>
    <w:p w:rsidR="00EA1933" w:rsidRPr="00D46216" w:rsidRDefault="00EA1933" w:rsidP="00A20E74">
      <w:pPr>
        <w:spacing w:line="510" w:lineRule="exact"/>
        <w:ind w:firstLineChars="200" w:firstLine="31680"/>
        <w:jc w:val="both"/>
        <w:rPr>
          <w:rFonts w:ascii="楷体" w:eastAsia="楷体" w:hAnsi="楷体"/>
        </w:rPr>
      </w:pPr>
    </w:p>
    <w:p w:rsidR="00EA1933" w:rsidRPr="00D46216" w:rsidRDefault="00EA1933" w:rsidP="00A20E74">
      <w:pPr>
        <w:spacing w:line="510" w:lineRule="exact"/>
        <w:ind w:firstLineChars="200" w:firstLine="31680"/>
        <w:jc w:val="both"/>
        <w:rPr>
          <w:rFonts w:ascii="楷体" w:eastAsia="楷体" w:hAnsi="楷体"/>
        </w:rPr>
      </w:pPr>
      <w:r w:rsidRPr="00D46216">
        <w:rPr>
          <w:rFonts w:ascii="楷体" w:eastAsia="楷体" w:hAnsi="楷体" w:hint="eastAsia"/>
        </w:rPr>
        <w:t>※这是习近平总书记</w:t>
      </w:r>
      <w:r w:rsidRPr="00D46216">
        <w:rPr>
          <w:rFonts w:ascii="楷体" w:eastAsia="楷体" w:hAnsi="楷体"/>
        </w:rPr>
        <w:t>2012</w:t>
      </w:r>
      <w:r w:rsidRPr="00D46216">
        <w:rPr>
          <w:rFonts w:ascii="楷体" w:eastAsia="楷体" w:hAnsi="楷体" w:hint="eastAsia"/>
        </w:rPr>
        <w:t>年</w:t>
      </w:r>
      <w:r w:rsidRPr="00D46216">
        <w:rPr>
          <w:rFonts w:ascii="楷体" w:eastAsia="楷体" w:hAnsi="楷体"/>
        </w:rPr>
        <w:t>11</w:t>
      </w:r>
      <w:r w:rsidRPr="00D46216">
        <w:rPr>
          <w:rFonts w:ascii="楷体" w:eastAsia="楷体" w:hAnsi="楷体" w:hint="eastAsia"/>
        </w:rPr>
        <w:t>月至</w:t>
      </w:r>
      <w:r w:rsidRPr="00D46216">
        <w:rPr>
          <w:rFonts w:ascii="楷体" w:eastAsia="楷体" w:hAnsi="楷体"/>
        </w:rPr>
        <w:t>2021</w:t>
      </w:r>
      <w:r w:rsidRPr="00D46216">
        <w:rPr>
          <w:rFonts w:ascii="楷体" w:eastAsia="楷体" w:hAnsi="楷体" w:hint="eastAsia"/>
        </w:rPr>
        <w:t>年</w:t>
      </w:r>
      <w:r w:rsidRPr="00D46216">
        <w:rPr>
          <w:rFonts w:ascii="楷体" w:eastAsia="楷体" w:hAnsi="楷体"/>
        </w:rPr>
        <w:t>6</w:t>
      </w:r>
      <w:r w:rsidRPr="00D46216">
        <w:rPr>
          <w:rFonts w:ascii="楷体" w:eastAsia="楷体" w:hAnsi="楷体" w:hint="eastAsia"/>
        </w:rPr>
        <w:t>月期间讲话、指示中有关学史明理、学史增信、学史崇德、学史力行内容的节录。</w:t>
      </w: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pPr>
    </w:p>
    <w:p w:rsidR="00EA1933" w:rsidRDefault="00EA1933" w:rsidP="00A20E74">
      <w:pPr>
        <w:widowControl w:val="0"/>
        <w:spacing w:line="640" w:lineRule="exact"/>
        <w:jc w:val="center"/>
        <w:rPr>
          <w:rFonts w:ascii="方正小标宋简体" w:eastAsia="方正小标宋简体" w:hAnsi="方正小标宋简体" w:cs="方正小标宋简体"/>
          <w:b/>
          <w:bCs/>
          <w:sz w:val="36"/>
          <w:szCs w:val="36"/>
        </w:rPr>
      </w:pPr>
      <w:r w:rsidRPr="00E97C0D">
        <w:rPr>
          <w:rFonts w:ascii="方正小标宋简体" w:eastAsia="方正小标宋简体" w:hAnsi="方正小标宋简体" w:cs="方正小标宋简体" w:hint="eastAsia"/>
          <w:b/>
          <w:bCs/>
          <w:sz w:val="36"/>
          <w:szCs w:val="36"/>
        </w:rPr>
        <w:t>习近平：</w:t>
      </w:r>
      <w:r w:rsidRPr="00E41638">
        <w:rPr>
          <w:rFonts w:ascii="方正小标宋简体" w:eastAsia="方正小标宋简体" w:hAnsi="方正小标宋简体" w:cs="方正小标宋简体" w:hint="eastAsia"/>
          <w:b/>
          <w:bCs/>
          <w:sz w:val="36"/>
          <w:szCs w:val="36"/>
        </w:rPr>
        <w:t>加强党史军史和光荣传统教育</w:t>
      </w:r>
    </w:p>
    <w:p w:rsidR="00EA1933" w:rsidRPr="00E41638" w:rsidRDefault="00EA1933" w:rsidP="00A20E74">
      <w:pPr>
        <w:widowControl w:val="0"/>
        <w:spacing w:line="640" w:lineRule="exact"/>
        <w:jc w:val="center"/>
        <w:rPr>
          <w:rFonts w:ascii="方正小标宋简体" w:eastAsia="方正小标宋简体" w:hAnsi="方正小标宋简体" w:cs="方正小标宋简体"/>
          <w:b/>
          <w:bCs/>
          <w:sz w:val="36"/>
          <w:szCs w:val="36"/>
        </w:rPr>
      </w:pPr>
      <w:r w:rsidRPr="00E41638">
        <w:rPr>
          <w:rFonts w:ascii="方正小标宋简体" w:eastAsia="方正小标宋简体" w:hAnsi="方正小标宋简体" w:cs="方正小标宋简体" w:hint="eastAsia"/>
          <w:b/>
          <w:bCs/>
          <w:sz w:val="36"/>
          <w:szCs w:val="36"/>
        </w:rPr>
        <w:t>确保官兵永远听党话、跟党走</w:t>
      </w:r>
    </w:p>
    <w:p w:rsidR="00EA1933" w:rsidRDefault="00EA1933" w:rsidP="00A20E74">
      <w:pPr>
        <w:spacing w:beforeLines="50" w:afterLines="50" w:line="560" w:lineRule="exact"/>
        <w:jc w:val="center"/>
        <w:rPr>
          <w:sz w:val="32"/>
          <w:szCs w:val="24"/>
        </w:rPr>
      </w:pPr>
      <w:r>
        <w:rPr>
          <w:rFonts w:hint="eastAsia"/>
          <w:sz w:val="32"/>
          <w:szCs w:val="24"/>
        </w:rPr>
        <w:t>（来源：《求是》）</w:t>
      </w:r>
    </w:p>
    <w:p w:rsidR="00EA1933" w:rsidRPr="00E97C0D" w:rsidRDefault="00EA1933" w:rsidP="00A20E74">
      <w:pPr>
        <w:spacing w:beforeLines="100" w:afterLines="100" w:line="510" w:lineRule="exact"/>
        <w:jc w:val="center"/>
        <w:rPr>
          <w:b/>
        </w:rPr>
      </w:pPr>
      <w:r>
        <w:rPr>
          <w:rFonts w:hint="eastAsia"/>
          <w:b/>
        </w:rPr>
        <w:t>一</w:t>
      </w:r>
    </w:p>
    <w:p w:rsidR="00EA1933" w:rsidRPr="00E41638" w:rsidRDefault="00EA1933" w:rsidP="00A20E74">
      <w:pPr>
        <w:spacing w:line="510" w:lineRule="exact"/>
        <w:ind w:firstLineChars="200" w:firstLine="31680"/>
        <w:jc w:val="both"/>
      </w:pPr>
      <w:r w:rsidRPr="00E41638">
        <w:rPr>
          <w:rFonts w:hint="eastAsia"/>
        </w:rPr>
        <w:t>要始终把思想政治建设摆在军队各项建设首位，加强理论武装，强化军魂教育，持续深入培育当代革命军人核心价值观，组织官兵认真学习党史军史，使坚持党对军队的绝对领导在官兵思想中深深扎根，确保全军在任何时候任何情况下都坚决听从党中央、中央军委指挥。</w:t>
      </w:r>
    </w:p>
    <w:p w:rsidR="00EA1933" w:rsidRPr="00E41638" w:rsidRDefault="00EA1933" w:rsidP="00A20E74">
      <w:pPr>
        <w:spacing w:line="510" w:lineRule="exact"/>
        <w:ind w:firstLineChars="200" w:firstLine="31680"/>
        <w:jc w:val="right"/>
        <w:rPr>
          <w:rFonts w:ascii="楷体" w:eastAsia="楷体" w:hAnsi="楷体"/>
        </w:rPr>
      </w:pPr>
      <w:r w:rsidRPr="00E41638">
        <w:rPr>
          <w:rFonts w:ascii="楷体" w:eastAsia="楷体" w:hAnsi="楷体"/>
        </w:rPr>
        <w:t>(2012</w:t>
      </w:r>
      <w:r w:rsidRPr="00E41638">
        <w:rPr>
          <w:rFonts w:ascii="楷体" w:eastAsia="楷体" w:hAnsi="楷体" w:hint="eastAsia"/>
        </w:rPr>
        <w:t>年</w:t>
      </w:r>
      <w:r w:rsidRPr="00E41638">
        <w:rPr>
          <w:rFonts w:ascii="楷体" w:eastAsia="楷体" w:hAnsi="楷体"/>
        </w:rPr>
        <w:t>11</w:t>
      </w:r>
      <w:r w:rsidRPr="00E41638">
        <w:rPr>
          <w:rFonts w:ascii="楷体" w:eastAsia="楷体" w:hAnsi="楷体" w:hint="eastAsia"/>
        </w:rPr>
        <w:t>月</w:t>
      </w:r>
      <w:r w:rsidRPr="00E41638">
        <w:rPr>
          <w:rFonts w:ascii="楷体" w:eastAsia="楷体" w:hAnsi="楷体"/>
        </w:rPr>
        <w:t>16</w:t>
      </w:r>
      <w:r w:rsidRPr="00E41638">
        <w:rPr>
          <w:rFonts w:ascii="楷体" w:eastAsia="楷体" w:hAnsi="楷体" w:hint="eastAsia"/>
        </w:rPr>
        <w:t>日在中央军委扩大会议上的讲话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二</w:t>
      </w:r>
    </w:p>
    <w:p w:rsidR="00EA1933" w:rsidRPr="00E41638" w:rsidRDefault="00EA1933" w:rsidP="00A20E74">
      <w:pPr>
        <w:spacing w:line="510" w:lineRule="exact"/>
        <w:jc w:val="both"/>
      </w:pPr>
      <w:r>
        <w:rPr>
          <w:rFonts w:hint="eastAsia"/>
        </w:rPr>
        <w:t xml:space="preserve">　　</w:t>
      </w:r>
      <w:r w:rsidRPr="00E41638">
        <w:rPr>
          <w:rFonts w:hint="eastAsia"/>
        </w:rPr>
        <w:t>我军作为执行党的政治任务的武装集团，必须把听党指挥作为军队建设的首要，确保部队绝对忠诚、绝对纯洁、绝对可靠。我军是党缔造的，一诞生便与党紧紧地联系在一起，始终在党的绝对领导下行动和战斗。我们党是马克思主义政党，是全心全意为人民服务的政党，只有坚持党对军队的绝对领导，才能从根本上保证人民军队的性质。</w:t>
      </w:r>
      <w:r w:rsidRPr="00E41638">
        <w:t>80</w:t>
      </w:r>
      <w:r w:rsidRPr="00E41638">
        <w:rPr>
          <w:rFonts w:hint="eastAsia"/>
        </w:rPr>
        <w:t>多年来，我军之所以能始终保持强大的凝聚力、向心力、战斗力，经受住各种考验，不断从胜利走向胜利，最根本的就是靠党的坚强领导。如果丢掉了这一条，军队就会变质。任何时候任何情况下，我军都必须铸牢听党指挥这个强军之魂，坚持党对军队绝对领导的根本原则和人民军队的根本宗旨不动摇，贯彻执行党的理论和路线方针政策不动摇，始终忠于党、忠于社会主义、忠于祖国、忠于人民，做到一切行动听从党中央和中央军委指挥。</w:t>
      </w:r>
    </w:p>
    <w:p w:rsidR="00EA1933" w:rsidRPr="00E41638" w:rsidRDefault="00EA1933" w:rsidP="00A20E74">
      <w:pPr>
        <w:spacing w:line="510" w:lineRule="exact"/>
        <w:jc w:val="both"/>
        <w:rPr>
          <w:rFonts w:ascii="楷体" w:eastAsia="楷体" w:hAnsi="楷体"/>
        </w:rPr>
      </w:pPr>
      <w:r w:rsidRPr="00E41638">
        <w:rPr>
          <w:rFonts w:ascii="楷体" w:eastAsia="楷体" w:hAnsi="楷体"/>
        </w:rPr>
        <w:t>(2013</w:t>
      </w:r>
      <w:r w:rsidRPr="00E41638">
        <w:rPr>
          <w:rFonts w:ascii="楷体" w:eastAsia="楷体" w:hAnsi="楷体" w:hint="eastAsia"/>
        </w:rPr>
        <w:t>年</w:t>
      </w:r>
      <w:r w:rsidRPr="00E41638">
        <w:rPr>
          <w:rFonts w:ascii="楷体" w:eastAsia="楷体" w:hAnsi="楷体"/>
        </w:rPr>
        <w:t>3</w:t>
      </w:r>
      <w:r w:rsidRPr="00E41638">
        <w:rPr>
          <w:rFonts w:ascii="楷体" w:eastAsia="楷体" w:hAnsi="楷体" w:hint="eastAsia"/>
        </w:rPr>
        <w:t>月</w:t>
      </w:r>
      <w:r w:rsidRPr="00E41638">
        <w:rPr>
          <w:rFonts w:ascii="楷体" w:eastAsia="楷体" w:hAnsi="楷体"/>
        </w:rPr>
        <w:t>11</w:t>
      </w:r>
      <w:r w:rsidRPr="00E41638">
        <w:rPr>
          <w:rFonts w:ascii="楷体" w:eastAsia="楷体" w:hAnsi="楷体" w:hint="eastAsia"/>
        </w:rPr>
        <w:t>日在十二届全国人大一次会议解放军代表团全体会议上的讲话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三</w:t>
      </w:r>
    </w:p>
    <w:p w:rsidR="00EA1933" w:rsidRPr="00E41638" w:rsidRDefault="00EA1933" w:rsidP="00A20E74">
      <w:pPr>
        <w:spacing w:line="510" w:lineRule="exact"/>
        <w:jc w:val="both"/>
      </w:pPr>
      <w:r>
        <w:rPr>
          <w:rFonts w:hint="eastAsia"/>
        </w:rPr>
        <w:t xml:space="preserve">　　</w:t>
      </w:r>
      <w:r w:rsidRPr="00E41638">
        <w:rPr>
          <w:rFonts w:hint="eastAsia"/>
        </w:rPr>
        <w:t>要坚持把从思想上政治上建设和掌握部队摆在突出位置，按照走在前列要求深入学习贯彻党的十八大精神，深入开展中国特色社会主义宣传教育，持续培育当代革命军人核心价值观，大力发展先进军事文化，扎实搞好“坚定信念、铸牢军魂”主题教育活动，组织官兵认真学习党史军史，坚定党对军队绝对领导的政治自信和政治自觉，打牢官兵高举旗帜、听党指挥的思想政治基础。</w:t>
      </w:r>
    </w:p>
    <w:p w:rsidR="00EA1933" w:rsidRPr="00E41638" w:rsidRDefault="00EA1933" w:rsidP="00A20E74">
      <w:pPr>
        <w:spacing w:line="510" w:lineRule="exact"/>
        <w:jc w:val="both"/>
        <w:rPr>
          <w:rFonts w:ascii="楷体" w:eastAsia="楷体" w:hAnsi="楷体"/>
        </w:rPr>
      </w:pPr>
      <w:r w:rsidRPr="00E41638">
        <w:rPr>
          <w:rFonts w:ascii="楷体" w:eastAsia="楷体" w:hAnsi="楷体"/>
        </w:rPr>
        <w:t>(2013</w:t>
      </w:r>
      <w:r w:rsidRPr="00E41638">
        <w:rPr>
          <w:rFonts w:ascii="楷体" w:eastAsia="楷体" w:hAnsi="楷体" w:hint="eastAsia"/>
        </w:rPr>
        <w:t>年</w:t>
      </w:r>
      <w:r w:rsidRPr="00E41638">
        <w:rPr>
          <w:rFonts w:ascii="楷体" w:eastAsia="楷体" w:hAnsi="楷体"/>
        </w:rPr>
        <w:t>3</w:t>
      </w:r>
      <w:r w:rsidRPr="00E41638">
        <w:rPr>
          <w:rFonts w:ascii="楷体" w:eastAsia="楷体" w:hAnsi="楷体" w:hint="eastAsia"/>
        </w:rPr>
        <w:t>月</w:t>
      </w:r>
      <w:r w:rsidRPr="00E41638">
        <w:rPr>
          <w:rFonts w:ascii="楷体" w:eastAsia="楷体" w:hAnsi="楷体"/>
        </w:rPr>
        <w:t>11</w:t>
      </w:r>
      <w:r w:rsidRPr="00E41638">
        <w:rPr>
          <w:rFonts w:ascii="楷体" w:eastAsia="楷体" w:hAnsi="楷体" w:hint="eastAsia"/>
        </w:rPr>
        <w:t>日在十二届全国人大一次会议解放军代表团全体会议上的讲话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四</w:t>
      </w:r>
    </w:p>
    <w:p w:rsidR="00EA1933" w:rsidRPr="00E41638" w:rsidRDefault="00EA1933" w:rsidP="00A20E74">
      <w:pPr>
        <w:spacing w:line="510" w:lineRule="exact"/>
      </w:pPr>
      <w:r>
        <w:rPr>
          <w:rFonts w:hint="eastAsia"/>
        </w:rPr>
        <w:t xml:space="preserve">　　</w:t>
      </w:r>
      <w:r w:rsidRPr="00E41638">
        <w:rPr>
          <w:rFonts w:hint="eastAsia"/>
        </w:rPr>
        <w:t>军队思想政治建设的根本，是毫不动摇坚持党对军队的绝对领导。我们党历来高度重视从思想上政治上组织上掌握部队。在我军初创时期，就确立了党指挥枪的原则，三湾改编的最大成果就是在工农革命军中健全党的组织，把支部建在连上。罗荣桓同志后来指出，如果不是毛泽东同志英明解决了这个根本性问题，那么，这支部队便不会有政治灵魂，不会有明确的行动纲领。</w:t>
      </w:r>
    </w:p>
    <w:p w:rsidR="00EA1933" w:rsidRPr="00E41638" w:rsidRDefault="00EA1933" w:rsidP="00A20E74">
      <w:pPr>
        <w:spacing w:line="510" w:lineRule="exact"/>
        <w:jc w:val="right"/>
        <w:rPr>
          <w:rFonts w:ascii="楷体" w:eastAsia="楷体" w:hAnsi="楷体"/>
        </w:rPr>
      </w:pPr>
      <w:r w:rsidRPr="00E41638">
        <w:rPr>
          <w:rFonts w:ascii="楷体" w:eastAsia="楷体" w:hAnsi="楷体"/>
        </w:rPr>
        <w:t>(2013</w:t>
      </w:r>
      <w:r w:rsidRPr="00E41638">
        <w:rPr>
          <w:rFonts w:ascii="楷体" w:eastAsia="楷体" w:hAnsi="楷体" w:hint="eastAsia"/>
        </w:rPr>
        <w:t>年</w:t>
      </w:r>
      <w:r w:rsidRPr="00E41638">
        <w:rPr>
          <w:rFonts w:ascii="楷体" w:eastAsia="楷体" w:hAnsi="楷体"/>
        </w:rPr>
        <w:t>7</w:t>
      </w:r>
      <w:r w:rsidRPr="00E41638">
        <w:rPr>
          <w:rFonts w:ascii="楷体" w:eastAsia="楷体" w:hAnsi="楷体" w:hint="eastAsia"/>
        </w:rPr>
        <w:t>月</w:t>
      </w:r>
      <w:r w:rsidRPr="00E41638">
        <w:rPr>
          <w:rFonts w:ascii="楷体" w:eastAsia="楷体" w:hAnsi="楷体"/>
        </w:rPr>
        <w:t>29</w:t>
      </w:r>
      <w:r w:rsidRPr="00E41638">
        <w:rPr>
          <w:rFonts w:ascii="楷体" w:eastAsia="楷体" w:hAnsi="楷体" w:hint="eastAsia"/>
        </w:rPr>
        <w:t>日在听取北京军区工作汇报后的讲话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五</w:t>
      </w:r>
    </w:p>
    <w:p w:rsidR="00EA1933" w:rsidRPr="00E41638" w:rsidRDefault="00EA1933" w:rsidP="00A20E74">
      <w:r>
        <w:rPr>
          <w:rFonts w:hint="eastAsia"/>
        </w:rPr>
        <w:t xml:space="preserve">　　</w:t>
      </w:r>
      <w:r w:rsidRPr="00E41638">
        <w:rPr>
          <w:rFonts w:hint="eastAsia"/>
        </w:rPr>
        <w:t>历史和现实都告诉我们，要巩固党的执政地位、保证社会主义红色江山永不变色，必须毫不动摇坚持党对军队的绝对领导。要教育引导官兵特别是高中级领导干部自觉坚定政治信念、站稳政治立场、严守政治纪律，做到任何时候任何情况下都同党中央、中央军委保持高度一致，坚决听从党中央、中央军委指挥。</w:t>
      </w:r>
    </w:p>
    <w:p w:rsidR="00EA1933" w:rsidRPr="00E41638" w:rsidRDefault="00EA1933" w:rsidP="00A20E74">
      <w:pPr>
        <w:spacing w:line="510" w:lineRule="exact"/>
        <w:jc w:val="right"/>
        <w:rPr>
          <w:rFonts w:ascii="楷体" w:eastAsia="楷体" w:hAnsi="楷体"/>
        </w:rPr>
      </w:pPr>
      <w:r w:rsidRPr="00E41638">
        <w:rPr>
          <w:rFonts w:ascii="楷体" w:eastAsia="楷体" w:hAnsi="楷体" w:hint="eastAsia"/>
        </w:rPr>
        <w:t xml:space="preserve">　</w:t>
      </w:r>
      <w:r w:rsidRPr="00E41638">
        <w:rPr>
          <w:rFonts w:ascii="楷体" w:eastAsia="楷体" w:hAnsi="楷体"/>
        </w:rPr>
        <w:t>(2013</w:t>
      </w:r>
      <w:r w:rsidRPr="00E41638">
        <w:rPr>
          <w:rFonts w:ascii="楷体" w:eastAsia="楷体" w:hAnsi="楷体" w:hint="eastAsia"/>
        </w:rPr>
        <w:t>年</w:t>
      </w:r>
      <w:r w:rsidRPr="00E41638">
        <w:rPr>
          <w:rFonts w:ascii="楷体" w:eastAsia="楷体" w:hAnsi="楷体"/>
        </w:rPr>
        <w:t>7</w:t>
      </w:r>
      <w:r w:rsidRPr="00E41638">
        <w:rPr>
          <w:rFonts w:ascii="楷体" w:eastAsia="楷体" w:hAnsi="楷体" w:hint="eastAsia"/>
        </w:rPr>
        <w:t>月</w:t>
      </w:r>
      <w:r w:rsidRPr="00E41638">
        <w:rPr>
          <w:rFonts w:ascii="楷体" w:eastAsia="楷体" w:hAnsi="楷体"/>
        </w:rPr>
        <w:t>29</w:t>
      </w:r>
      <w:r w:rsidRPr="00E41638">
        <w:rPr>
          <w:rFonts w:ascii="楷体" w:eastAsia="楷体" w:hAnsi="楷体" w:hint="eastAsia"/>
        </w:rPr>
        <w:t>日在听取北京军区工作汇报后的讲话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六</w:t>
      </w:r>
    </w:p>
    <w:p w:rsidR="00EA1933" w:rsidRPr="00E41638" w:rsidRDefault="00EA1933" w:rsidP="00A20E74">
      <w:pPr>
        <w:spacing w:line="510" w:lineRule="exact"/>
        <w:jc w:val="both"/>
      </w:pPr>
      <w:r>
        <w:rPr>
          <w:rFonts w:hint="eastAsia"/>
        </w:rPr>
        <w:t xml:space="preserve">　　</w:t>
      </w:r>
      <w:r w:rsidRPr="00E41638">
        <w:rPr>
          <w:rFonts w:hint="eastAsia"/>
        </w:rPr>
        <w:t>我军之所以能够战胜各种艰难困苦、不断从胜利走向胜利，最根本的就是坚定不移听党话、跟党走。这是我军的军魂和命根子，永远不能变，永远不能丢。军队党的建设的首要任务是确保党对军队的绝对领导，这也是对军队党的建设的根本要求。</w:t>
      </w:r>
    </w:p>
    <w:p w:rsidR="00EA1933" w:rsidRPr="00E41638" w:rsidRDefault="00EA1933" w:rsidP="00A20E74">
      <w:pPr>
        <w:spacing w:line="510" w:lineRule="exact"/>
        <w:jc w:val="right"/>
        <w:rPr>
          <w:rFonts w:ascii="楷体" w:eastAsia="楷体" w:hAnsi="楷体"/>
        </w:rPr>
      </w:pPr>
      <w:r w:rsidRPr="00E41638">
        <w:rPr>
          <w:rFonts w:ascii="楷体" w:eastAsia="楷体" w:hAnsi="楷体" w:hint="eastAsia"/>
        </w:rPr>
        <w:t xml:space="preserve">　　</w:t>
      </w:r>
      <w:r w:rsidRPr="00E41638">
        <w:rPr>
          <w:rFonts w:ascii="楷体" w:eastAsia="楷体" w:hAnsi="楷体"/>
        </w:rPr>
        <w:t>(2013</w:t>
      </w:r>
      <w:r w:rsidRPr="00E41638">
        <w:rPr>
          <w:rFonts w:ascii="楷体" w:eastAsia="楷体" w:hAnsi="楷体" w:hint="eastAsia"/>
        </w:rPr>
        <w:t>年</w:t>
      </w:r>
      <w:r w:rsidRPr="00E41638">
        <w:rPr>
          <w:rFonts w:ascii="楷体" w:eastAsia="楷体" w:hAnsi="楷体"/>
        </w:rPr>
        <w:t>11</w:t>
      </w:r>
      <w:r w:rsidRPr="00E41638">
        <w:rPr>
          <w:rFonts w:ascii="楷体" w:eastAsia="楷体" w:hAnsi="楷体" w:hint="eastAsia"/>
        </w:rPr>
        <w:t>月</w:t>
      </w:r>
      <w:r w:rsidRPr="00E41638">
        <w:rPr>
          <w:rFonts w:ascii="楷体" w:eastAsia="楷体" w:hAnsi="楷体"/>
        </w:rPr>
        <w:t>6</w:t>
      </w:r>
      <w:r w:rsidRPr="00E41638">
        <w:rPr>
          <w:rFonts w:ascii="楷体" w:eastAsia="楷体" w:hAnsi="楷体" w:hint="eastAsia"/>
        </w:rPr>
        <w:t>日在接见全军党的建设工作会议代表时的讲话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七</w:t>
      </w:r>
    </w:p>
    <w:p w:rsidR="00EA1933" w:rsidRDefault="00EA1933" w:rsidP="00A20E74">
      <w:pPr>
        <w:spacing w:line="510" w:lineRule="exact"/>
        <w:jc w:val="both"/>
      </w:pPr>
      <w:r>
        <w:rPr>
          <w:rFonts w:hint="eastAsia"/>
        </w:rPr>
        <w:t xml:space="preserve">　　古田是我们党确立思想建党、政治建军原则的地方，是我军政治工作奠基的地方，是新型人民军队定型的地方。到这里开会具有标志性意义。古田这个地方，我是很熟悉的，多次到过这里。我军政治工作萌芽于大革命时期，创立于建军之初，奠基于古田会议，在长期革命、建设、改革实践中不断丰富和发展。上午，在古田会议旧址和纪念馆现场，先辈们探寻革命道路时筚路蓝缕、艰辛奋斗的情景，一幕幕浮现在我的脑海中。古田会议是在红军生死存亡的紧要关头召开的。当时，毛泽东、朱德、陈毅同志率领红四军主力从井冈山下来，在转战赣南、闽西的过程中，部队发生了关于建军原则的争论。红四军第八次党代会后，红四军出击东江失败，部队思想混乱、士气低迷，面临着严峻考验。根据“中央九月来信”，红四军召开第九次党代会，纠正和肃清各种非无产阶级思想，形成了我党我军历史上著名的古田会议决议。这次会议确立了马克思主义建党建军原则，确立了我军政治工作的方针、原则、制度，提出了解决把以农民为主要成分的军队建设成为无产阶级性质的新型人民军队这个根本性问题的原则方向。</w:t>
      </w:r>
    </w:p>
    <w:p w:rsidR="00EA1933" w:rsidRDefault="00EA1933" w:rsidP="00A20E74">
      <w:pPr>
        <w:spacing w:line="510" w:lineRule="exact"/>
        <w:ind w:firstLine="570"/>
        <w:jc w:val="both"/>
      </w:pPr>
      <w:r>
        <w:rPr>
          <w:rFonts w:hint="eastAsia"/>
        </w:rPr>
        <w:t>历史，往往在经过时间沉淀后可以看得更加清晰。回过头来看，古田会议使我们这支军队实现了浴火重生、凤凰涅槃。从那儿以后，在党领导下，我军由小到大、由弱到强，不断从胜利走向胜利。古田会议奠基的我军政治工作对我军生存发展起到了决定性作用。</w:t>
      </w:r>
    </w:p>
    <w:p w:rsidR="00EA1933" w:rsidRPr="00E41638" w:rsidRDefault="00EA1933" w:rsidP="00A20E74">
      <w:pPr>
        <w:spacing w:line="510" w:lineRule="exact"/>
        <w:ind w:firstLine="570"/>
        <w:jc w:val="both"/>
      </w:pPr>
      <w:r w:rsidRPr="00E41638">
        <w:rPr>
          <w:rFonts w:hint="eastAsia"/>
        </w:rPr>
        <w:t>去年</w:t>
      </w:r>
      <w:r w:rsidRPr="00E41638">
        <w:t>12</w:t>
      </w:r>
      <w:r w:rsidRPr="00E41638">
        <w:rPr>
          <w:rFonts w:hint="eastAsia"/>
        </w:rPr>
        <w:t>月</w:t>
      </w:r>
      <w:r w:rsidRPr="00E41638">
        <w:t>26</w:t>
      </w:r>
      <w:r w:rsidRPr="00E41638">
        <w:rPr>
          <w:rFonts w:hint="eastAsia"/>
        </w:rPr>
        <w:t>日，我在纪念毛泽东同志诞辰</w:t>
      </w:r>
      <w:r w:rsidRPr="00E41638">
        <w:t>120</w:t>
      </w:r>
      <w:r w:rsidRPr="00E41638">
        <w:rPr>
          <w:rFonts w:hint="eastAsia"/>
        </w:rPr>
        <w:t>周年座谈会上讲过，一切向前走，都不能忘记走过的路；走得再远、走到再光辉的未来，也不能忘记走过的过去。在古田会议召开</w:t>
      </w:r>
      <w:r w:rsidRPr="00E41638">
        <w:t>85</w:t>
      </w:r>
      <w:r w:rsidRPr="00E41638">
        <w:rPr>
          <w:rFonts w:hint="eastAsia"/>
        </w:rPr>
        <w:t>周年之际，我们来到这里，目的是寻根溯源，深入思考我们当初是从哪里出发的、为什么出发的，重温我党我军光荣历史，缅怀老一辈革命家的丰功伟绩，接受思想洗礼，以利于更好前进。</w:t>
      </w:r>
    </w:p>
    <w:p w:rsidR="00EA1933" w:rsidRPr="00E41638" w:rsidRDefault="00EA1933" w:rsidP="00A20E74">
      <w:pPr>
        <w:spacing w:line="510" w:lineRule="exact"/>
        <w:jc w:val="right"/>
        <w:rPr>
          <w:rFonts w:ascii="楷体" w:eastAsia="楷体" w:hAnsi="楷体"/>
        </w:rPr>
      </w:pPr>
      <w:r w:rsidRPr="00E41638">
        <w:rPr>
          <w:rFonts w:ascii="楷体" w:eastAsia="楷体" w:hAnsi="楷体" w:hint="eastAsia"/>
        </w:rPr>
        <w:t xml:space="preserve">　</w:t>
      </w:r>
      <w:r w:rsidRPr="00E41638">
        <w:rPr>
          <w:rFonts w:ascii="楷体" w:eastAsia="楷体" w:hAnsi="楷体"/>
        </w:rPr>
        <w:t>(2014</w:t>
      </w:r>
      <w:r w:rsidRPr="00E41638">
        <w:rPr>
          <w:rFonts w:ascii="楷体" w:eastAsia="楷体" w:hAnsi="楷体" w:hint="eastAsia"/>
        </w:rPr>
        <w:t>年</w:t>
      </w:r>
      <w:r w:rsidRPr="00E41638">
        <w:rPr>
          <w:rFonts w:ascii="楷体" w:eastAsia="楷体" w:hAnsi="楷体"/>
        </w:rPr>
        <w:t>10</w:t>
      </w:r>
      <w:r w:rsidRPr="00E41638">
        <w:rPr>
          <w:rFonts w:ascii="楷体" w:eastAsia="楷体" w:hAnsi="楷体" w:hint="eastAsia"/>
        </w:rPr>
        <w:t>月</w:t>
      </w:r>
      <w:r w:rsidRPr="00E41638">
        <w:rPr>
          <w:rFonts w:ascii="楷体" w:eastAsia="楷体" w:hAnsi="楷体"/>
        </w:rPr>
        <w:t>31</w:t>
      </w:r>
      <w:r w:rsidRPr="00E41638">
        <w:rPr>
          <w:rFonts w:ascii="楷体" w:eastAsia="楷体" w:hAnsi="楷体" w:hint="eastAsia"/>
        </w:rPr>
        <w:t>日在全军政治工作会议上的讲话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八</w:t>
      </w:r>
    </w:p>
    <w:p w:rsidR="00EA1933" w:rsidRDefault="00EA1933" w:rsidP="00A20E74">
      <w:pPr>
        <w:spacing w:line="510" w:lineRule="exact"/>
        <w:ind w:firstLineChars="200" w:firstLine="31680"/>
        <w:jc w:val="both"/>
      </w:pPr>
      <w:r>
        <w:rPr>
          <w:rFonts w:hint="eastAsia"/>
        </w:rPr>
        <w:t>“凡制国治军，必教之以礼，励之以义。”政治工作实质上是党领导和掌握军队的工作。我军作为执行党的政治任务的武装集团，要成为党绝对领导下的革命军队，必须坚持党的绝对领导，必须坚定不移听党的话、跟党走，必须做到党指向哪里、就打到哪里。如果不能做到这一条，不仅我军不可能发展壮大，党领导的革命、建设、改革事业也不可能取得成功。</w:t>
      </w:r>
    </w:p>
    <w:p w:rsidR="00EA1933" w:rsidRDefault="00EA1933" w:rsidP="00A20E74">
      <w:pPr>
        <w:spacing w:line="510" w:lineRule="exact"/>
        <w:jc w:val="both"/>
      </w:pPr>
      <w:r>
        <w:rPr>
          <w:rFonts w:hint="eastAsia"/>
        </w:rPr>
        <w:t xml:space="preserve">　　我们党在军队各级建立了党的组织，班排有小组，连队有支部，营级以上单位建立党委，党的领导直达基层、直达士兵。毛泽东同志说：“红军所以艰难奋战而不溃散，‘支部建在连上’是一个重要原因。”几年前，我去委内瑞拉访问，查韦斯总统问我中国共产党这么有力量靠的是什么，我就给他讲了支部建在连上这个例子。他非常赞赏这一点，这是他们想做而做不到的事情。</w:t>
      </w:r>
    </w:p>
    <w:p w:rsidR="00EA1933" w:rsidRPr="00E41638" w:rsidRDefault="00EA1933" w:rsidP="00A20E74">
      <w:pPr>
        <w:spacing w:line="510" w:lineRule="exact"/>
        <w:jc w:val="right"/>
        <w:rPr>
          <w:rFonts w:ascii="楷体" w:eastAsia="楷体" w:hAnsi="楷体"/>
        </w:rPr>
      </w:pPr>
      <w:r w:rsidRPr="00E41638">
        <w:rPr>
          <w:rFonts w:ascii="楷体" w:eastAsia="楷体" w:hAnsi="楷体"/>
        </w:rPr>
        <w:t>(2014</w:t>
      </w:r>
      <w:r w:rsidRPr="00E41638">
        <w:rPr>
          <w:rFonts w:ascii="楷体" w:eastAsia="楷体" w:hAnsi="楷体" w:hint="eastAsia"/>
        </w:rPr>
        <w:t>年</w:t>
      </w:r>
      <w:r w:rsidRPr="00E41638">
        <w:rPr>
          <w:rFonts w:ascii="楷体" w:eastAsia="楷体" w:hAnsi="楷体"/>
        </w:rPr>
        <w:t>10</w:t>
      </w:r>
      <w:r w:rsidRPr="00E41638">
        <w:rPr>
          <w:rFonts w:ascii="楷体" w:eastAsia="楷体" w:hAnsi="楷体" w:hint="eastAsia"/>
        </w:rPr>
        <w:t>月</w:t>
      </w:r>
      <w:r w:rsidRPr="00E41638">
        <w:rPr>
          <w:rFonts w:ascii="楷体" w:eastAsia="楷体" w:hAnsi="楷体"/>
        </w:rPr>
        <w:t>31</w:t>
      </w:r>
      <w:r w:rsidRPr="00E41638">
        <w:rPr>
          <w:rFonts w:ascii="楷体" w:eastAsia="楷体" w:hAnsi="楷体" w:hint="eastAsia"/>
        </w:rPr>
        <w:t>日在全军政治工作会议上的讲话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九</w:t>
      </w:r>
    </w:p>
    <w:p w:rsidR="00EA1933" w:rsidRDefault="00EA1933" w:rsidP="00A20E74">
      <w:pPr>
        <w:spacing w:line="510" w:lineRule="exact"/>
        <w:ind w:firstLine="570"/>
        <w:jc w:val="both"/>
      </w:pPr>
      <w:r>
        <w:rPr>
          <w:rFonts w:hint="eastAsia"/>
        </w:rPr>
        <w:t>在长期实践中，我军通过深入的政治工作，靠着“革命理想高于天”的坚定信念，靠着压倒一切敌人而不被任何敌人所压倒、征服一切困难而不被任何困难所征服的革命精神，完成了世所罕见的万里长征，以“小米加步枪”打败了美式装备的国民党军队，在朝鲜战场打败了武装到牙齿的世界头号强敌，演出了一幕幕威武雄壮的战争活剧，创造了一个个惊天地、泣鬼神的英雄壮举。</w:t>
      </w:r>
    </w:p>
    <w:p w:rsidR="00EA1933" w:rsidRDefault="00EA1933" w:rsidP="00A20E74">
      <w:pPr>
        <w:spacing w:line="510" w:lineRule="exact"/>
        <w:ind w:firstLine="570"/>
        <w:jc w:val="both"/>
      </w:pPr>
      <w:r>
        <w:rPr>
          <w:rFonts w:hint="eastAsia"/>
        </w:rPr>
        <w:t>闽西这个地方为革命作出过突出贡献。长征出发时，红军中有两万多闽西儿女。担任中央红军总后卫的红</w:t>
      </w:r>
      <w:r>
        <w:t>34</w:t>
      </w:r>
      <w:r>
        <w:rPr>
          <w:rFonts w:hint="eastAsia"/>
        </w:rPr>
        <w:t>师，</w:t>
      </w:r>
      <w:r>
        <w:t>6000</w:t>
      </w:r>
      <w:r>
        <w:rPr>
          <w:rFonts w:hint="eastAsia"/>
        </w:rPr>
        <w:t>多人主要是闽西子弟，湘江一战几乎全师牺牲。师长陈树湘不幸被俘，他撕开腹部伤口，绞断肠子，壮烈牺牲，实现了“为苏维埃流尽最后一滴血”的誓言。在长期革命斗争中，我军数以百万计的将士献出了生命，涌现了无数英模人物和英雄群体，赵一曼、董存瑞、黄继光、邱少云，“狼牙山五壮士”、东北抗联八位女战士等就是其中的杰出代表。“革命不怕死，怕死不革命”，只要还有一个人，就要同敌人血战到底，这是人民军队的信条。我看了美国人大卫·哈伯斯塔姆写的《最寒冷的冬天》一书，是写朝鲜战争的，其中写道，美国及联合国军最敬佩中国人民志愿军的就是战士们冒着强大火力勇敢冲锋的不怕死精神，让他们胆战心惊。</w:t>
      </w:r>
    </w:p>
    <w:p w:rsidR="00EA1933" w:rsidRPr="00E41638" w:rsidRDefault="00EA1933" w:rsidP="00A20E74">
      <w:pPr>
        <w:spacing w:line="510" w:lineRule="exact"/>
        <w:jc w:val="right"/>
        <w:rPr>
          <w:rFonts w:ascii="楷体" w:eastAsia="楷体" w:hAnsi="楷体"/>
        </w:rPr>
      </w:pPr>
      <w:r w:rsidRPr="00E41638">
        <w:rPr>
          <w:rFonts w:ascii="楷体" w:eastAsia="楷体" w:hAnsi="楷体" w:hint="eastAsia"/>
        </w:rPr>
        <w:t xml:space="preserve">　</w:t>
      </w:r>
      <w:r w:rsidRPr="00E41638">
        <w:rPr>
          <w:rFonts w:ascii="楷体" w:eastAsia="楷体" w:hAnsi="楷体"/>
        </w:rPr>
        <w:t>(2014</w:t>
      </w:r>
      <w:r w:rsidRPr="00E41638">
        <w:rPr>
          <w:rFonts w:ascii="楷体" w:eastAsia="楷体" w:hAnsi="楷体" w:hint="eastAsia"/>
        </w:rPr>
        <w:t>年</w:t>
      </w:r>
      <w:r w:rsidRPr="00E41638">
        <w:rPr>
          <w:rFonts w:ascii="楷体" w:eastAsia="楷体" w:hAnsi="楷体"/>
        </w:rPr>
        <w:t>10</w:t>
      </w:r>
      <w:r w:rsidRPr="00E41638">
        <w:rPr>
          <w:rFonts w:ascii="楷体" w:eastAsia="楷体" w:hAnsi="楷体" w:hint="eastAsia"/>
        </w:rPr>
        <w:t>月</w:t>
      </w:r>
      <w:r w:rsidRPr="00E41638">
        <w:rPr>
          <w:rFonts w:ascii="楷体" w:eastAsia="楷体" w:hAnsi="楷体"/>
        </w:rPr>
        <w:t>31</w:t>
      </w:r>
      <w:r w:rsidRPr="00E41638">
        <w:rPr>
          <w:rFonts w:ascii="楷体" w:eastAsia="楷体" w:hAnsi="楷体" w:hint="eastAsia"/>
        </w:rPr>
        <w:t>日在全军政治工作会议上的讲话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十</w:t>
      </w:r>
    </w:p>
    <w:p w:rsidR="00EA1933" w:rsidRDefault="00EA1933" w:rsidP="00A20E74">
      <w:pPr>
        <w:spacing w:line="510" w:lineRule="exact"/>
        <w:ind w:firstLine="570"/>
        <w:jc w:val="both"/>
      </w:pPr>
      <w:r w:rsidRPr="00E41638">
        <w:rPr>
          <w:rFonts w:hint="eastAsia"/>
        </w:rPr>
        <w:t>我军历来强调官兵一致，在政治上完全平等，在生活上同甘共苦，形成了区别于旧军队的新型官兵关系。军队就像一个大熔炉，把农民、旧军人、俘虏兵熔化改造成为英勇的革命战士。在国内革命战争期间，有成百万的国民党军队士兵在我军教育下掉转枪口，反过来打蒋介石。他们亲身感受到人民军队好，与国民党军队是两重天。</w:t>
      </w:r>
    </w:p>
    <w:p w:rsidR="00EA1933" w:rsidRPr="00E41638" w:rsidRDefault="00EA1933" w:rsidP="00A20E74">
      <w:pPr>
        <w:spacing w:line="510" w:lineRule="exact"/>
        <w:ind w:firstLine="570"/>
        <w:jc w:val="both"/>
      </w:pPr>
      <w:r w:rsidRPr="00E41638">
        <w:rPr>
          <w:rFonts w:hint="eastAsia"/>
        </w:rPr>
        <w:t>艰苦奋斗是我军的政治本色。毛泽东同志曾经针对有的同志拿解放军吃酸菜同资本家吃饭</w:t>
      </w:r>
      <w:r w:rsidRPr="00E41638">
        <w:t>5</w:t>
      </w:r>
      <w:r w:rsidRPr="00E41638">
        <w:rPr>
          <w:rFonts w:hint="eastAsia"/>
        </w:rPr>
        <w:t>个碗作比较的怨言，指出酸菜里面出政治、出模范，解放军得人心就是这个酸菜。我军能够吸取李自成军队进北京后“庞大的人马都在京城里享乐”的教训，没有成为李自成第二，从根本上说是用艰苦奋斗精神教育官兵的结果。</w:t>
      </w:r>
    </w:p>
    <w:p w:rsidR="00EA1933" w:rsidRPr="00E41638" w:rsidRDefault="00EA1933" w:rsidP="00A20E74">
      <w:pPr>
        <w:spacing w:line="510" w:lineRule="exact"/>
        <w:jc w:val="right"/>
        <w:rPr>
          <w:rFonts w:ascii="楷体" w:eastAsia="楷体" w:hAnsi="楷体"/>
        </w:rPr>
      </w:pPr>
      <w:r w:rsidRPr="00E41638">
        <w:rPr>
          <w:rFonts w:ascii="楷体" w:eastAsia="楷体" w:hAnsi="楷体"/>
        </w:rPr>
        <w:t>(2014</w:t>
      </w:r>
      <w:r w:rsidRPr="00E41638">
        <w:rPr>
          <w:rFonts w:ascii="楷体" w:eastAsia="楷体" w:hAnsi="楷体" w:hint="eastAsia"/>
        </w:rPr>
        <w:t>年</w:t>
      </w:r>
      <w:r w:rsidRPr="00E41638">
        <w:rPr>
          <w:rFonts w:ascii="楷体" w:eastAsia="楷体" w:hAnsi="楷体"/>
        </w:rPr>
        <w:t>10</w:t>
      </w:r>
      <w:r w:rsidRPr="00E41638">
        <w:rPr>
          <w:rFonts w:ascii="楷体" w:eastAsia="楷体" w:hAnsi="楷体" w:hint="eastAsia"/>
        </w:rPr>
        <w:t>月</w:t>
      </w:r>
      <w:r w:rsidRPr="00E41638">
        <w:rPr>
          <w:rFonts w:ascii="楷体" w:eastAsia="楷体" w:hAnsi="楷体"/>
        </w:rPr>
        <w:t>31</w:t>
      </w:r>
      <w:r w:rsidRPr="00E41638">
        <w:rPr>
          <w:rFonts w:ascii="楷体" w:eastAsia="楷体" w:hAnsi="楷体" w:hint="eastAsia"/>
        </w:rPr>
        <w:t>日在全军政治工作会议上的讲话</w:t>
      </w:r>
      <w:r w:rsidRPr="00E41638">
        <w:rPr>
          <w:rFonts w:ascii="楷体" w:eastAsia="楷体" w:hAnsi="楷体"/>
        </w:rPr>
        <w:t>)</w:t>
      </w:r>
    </w:p>
    <w:p w:rsidR="00EA1933" w:rsidRDefault="00EA1933" w:rsidP="00A20E74">
      <w:pPr>
        <w:spacing w:line="510" w:lineRule="exact"/>
        <w:jc w:val="center"/>
      </w:pPr>
    </w:p>
    <w:p w:rsidR="00EA1933" w:rsidRPr="00E41638" w:rsidRDefault="00EA1933" w:rsidP="00A20E74">
      <w:pPr>
        <w:spacing w:afterLines="100" w:line="510" w:lineRule="exact"/>
        <w:jc w:val="center"/>
        <w:rPr>
          <w:b/>
        </w:rPr>
      </w:pPr>
      <w:r w:rsidRPr="00E41638">
        <w:rPr>
          <w:rFonts w:hint="eastAsia"/>
          <w:b/>
        </w:rPr>
        <w:t>十一</w:t>
      </w:r>
    </w:p>
    <w:p w:rsidR="00EA1933" w:rsidRPr="00E41638" w:rsidRDefault="00EA1933" w:rsidP="00A20E74">
      <w:pPr>
        <w:spacing w:line="510" w:lineRule="exact"/>
        <w:jc w:val="both"/>
      </w:pPr>
      <w:r>
        <w:rPr>
          <w:rFonts w:hint="eastAsia"/>
        </w:rPr>
        <w:t xml:space="preserve">　　</w:t>
      </w:r>
      <w:r w:rsidRPr="00E41638">
        <w:rPr>
          <w:rFonts w:hint="eastAsia"/>
        </w:rPr>
        <w:t>在长期实践中，我军政治工作形成了一整套优良传统，主要包括：坚持党指挥枪的根本原则和制度，坚持全心全意为人民服务的根本宗旨，坚持实事求是的思想路线，坚持群众路线的根本作风，坚持用科学理论武装官兵，坚持围绕党和军队中心任务发挥服务保证作用，坚持公道正派选拔使用干部，坚持官兵一致、发扬民主，坚持实行自觉的严格的纪律，坚持艰苦奋斗、牺牲奉献的革命精神，坚持党员干部带头、以身作则，等等。这些优良传统是我军政治工作的根本原则和内容。我们一定要深刻认识我军政治工作的重要地位和重大作用，把先辈们用鲜血和生命铸就的优良传统一代代传下去。</w:t>
      </w:r>
    </w:p>
    <w:p w:rsidR="00EA1933" w:rsidRPr="00E41638" w:rsidRDefault="00EA1933" w:rsidP="00A20E74">
      <w:pPr>
        <w:spacing w:line="510" w:lineRule="exact"/>
        <w:jc w:val="right"/>
        <w:rPr>
          <w:rFonts w:ascii="楷体" w:eastAsia="楷体" w:hAnsi="楷体"/>
        </w:rPr>
      </w:pPr>
      <w:r w:rsidRPr="00E41638">
        <w:rPr>
          <w:rFonts w:ascii="楷体" w:eastAsia="楷体" w:hAnsi="楷体"/>
        </w:rPr>
        <w:t>(2014</w:t>
      </w:r>
      <w:r w:rsidRPr="00E41638">
        <w:rPr>
          <w:rFonts w:ascii="楷体" w:eastAsia="楷体" w:hAnsi="楷体" w:hint="eastAsia"/>
        </w:rPr>
        <w:t>年</w:t>
      </w:r>
      <w:r w:rsidRPr="00E41638">
        <w:rPr>
          <w:rFonts w:ascii="楷体" w:eastAsia="楷体" w:hAnsi="楷体"/>
        </w:rPr>
        <w:t>10</w:t>
      </w:r>
      <w:r w:rsidRPr="00E41638">
        <w:rPr>
          <w:rFonts w:ascii="楷体" w:eastAsia="楷体" w:hAnsi="楷体" w:hint="eastAsia"/>
        </w:rPr>
        <w:t>月</w:t>
      </w:r>
      <w:r w:rsidRPr="00E41638">
        <w:rPr>
          <w:rFonts w:ascii="楷体" w:eastAsia="楷体" w:hAnsi="楷体"/>
        </w:rPr>
        <w:t>31</w:t>
      </w:r>
      <w:r w:rsidRPr="00E41638">
        <w:rPr>
          <w:rFonts w:ascii="楷体" w:eastAsia="楷体" w:hAnsi="楷体" w:hint="eastAsia"/>
        </w:rPr>
        <w:t>日在全军政治工作会议上的讲话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十二</w:t>
      </w:r>
    </w:p>
    <w:p w:rsidR="00EA1933" w:rsidRPr="00E41638" w:rsidRDefault="00EA1933" w:rsidP="00A20E74">
      <w:pPr>
        <w:spacing w:line="510" w:lineRule="exact"/>
        <w:jc w:val="both"/>
      </w:pPr>
      <w:r>
        <w:rPr>
          <w:rFonts w:hint="eastAsia"/>
        </w:rPr>
        <w:t xml:space="preserve">　　</w:t>
      </w:r>
      <w:r w:rsidRPr="00E41638">
        <w:rPr>
          <w:rFonts w:hint="eastAsia"/>
        </w:rPr>
        <w:t>对军队来讲，坚定信仰信念最核心最紧要的就是铸牢军魂，毫不动摇坚持党对军队绝对领导。刚才，在参观军史馆时，我对长征途中红</w:t>
      </w:r>
      <w:r w:rsidRPr="00E41638">
        <w:t>31</w:t>
      </w:r>
      <w:r w:rsidRPr="00E41638">
        <w:rPr>
          <w:rFonts w:hint="eastAsia"/>
        </w:rPr>
        <w:t>军</w:t>
      </w:r>
      <w:r w:rsidRPr="00E41638">
        <w:t>93</w:t>
      </w:r>
      <w:r w:rsidRPr="00E41638">
        <w:rPr>
          <w:rFonts w:hint="eastAsia"/>
        </w:rPr>
        <w:t>师</w:t>
      </w:r>
      <w:r w:rsidRPr="00E41638">
        <w:t>274</w:t>
      </w:r>
      <w:r w:rsidRPr="00E41638">
        <w:rPr>
          <w:rFonts w:hint="eastAsia"/>
        </w:rPr>
        <w:t>团“半截皮带”的故事，感触很深。红军战士宁肯忍饥挨饿，也要将半截皮带留下来，带着它“去延安见毛主席”。这就是信仰的力量，就是“铁心跟党走”的生动写照。部队中像这样的红色资源很多，要发掘好、运用好，丰富“红色基因代代传”工程内涵，加强党史军史和光荣传统教育，确保官兵永远听党话、跟党走。</w:t>
      </w:r>
    </w:p>
    <w:p w:rsidR="00EA1933" w:rsidRPr="00E41638" w:rsidRDefault="00EA1933" w:rsidP="00A20E74">
      <w:pPr>
        <w:spacing w:line="510" w:lineRule="exact"/>
        <w:jc w:val="right"/>
        <w:rPr>
          <w:rFonts w:ascii="楷体" w:eastAsia="楷体" w:hAnsi="楷体"/>
        </w:rPr>
      </w:pPr>
      <w:r w:rsidRPr="00E41638">
        <w:rPr>
          <w:rFonts w:ascii="楷体" w:eastAsia="楷体" w:hAnsi="楷体"/>
        </w:rPr>
        <w:t>(2016</w:t>
      </w:r>
      <w:r w:rsidRPr="00E41638">
        <w:rPr>
          <w:rFonts w:ascii="楷体" w:eastAsia="楷体" w:hAnsi="楷体" w:hint="eastAsia"/>
        </w:rPr>
        <w:t>年</w:t>
      </w:r>
      <w:r w:rsidRPr="00E41638">
        <w:rPr>
          <w:rFonts w:ascii="楷体" w:eastAsia="楷体" w:hAnsi="楷体"/>
        </w:rPr>
        <w:t>1</w:t>
      </w:r>
      <w:r w:rsidRPr="00E41638">
        <w:rPr>
          <w:rFonts w:ascii="楷体" w:eastAsia="楷体" w:hAnsi="楷体" w:hint="eastAsia"/>
        </w:rPr>
        <w:t>月</w:t>
      </w:r>
      <w:r w:rsidRPr="00E41638">
        <w:rPr>
          <w:rFonts w:ascii="楷体" w:eastAsia="楷体" w:hAnsi="楷体"/>
        </w:rPr>
        <w:t>5</w:t>
      </w:r>
      <w:r w:rsidRPr="00E41638">
        <w:rPr>
          <w:rFonts w:ascii="楷体" w:eastAsia="楷体" w:hAnsi="楷体" w:hint="eastAsia"/>
        </w:rPr>
        <w:t>日在视察</w:t>
      </w:r>
      <w:r w:rsidRPr="00E41638">
        <w:rPr>
          <w:rFonts w:ascii="楷体" w:eastAsia="楷体" w:hAnsi="楷体"/>
        </w:rPr>
        <w:t>13</w:t>
      </w:r>
      <w:r w:rsidRPr="00E41638">
        <w:rPr>
          <w:rFonts w:ascii="楷体" w:eastAsia="楷体" w:hAnsi="楷体" w:hint="eastAsia"/>
        </w:rPr>
        <w:t>集团军时的讲话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十三</w:t>
      </w:r>
    </w:p>
    <w:p w:rsidR="00EA1933" w:rsidRPr="00E41638" w:rsidRDefault="00EA1933" w:rsidP="00A20E74">
      <w:pPr>
        <w:spacing w:line="510" w:lineRule="exact"/>
        <w:ind w:firstLineChars="200" w:firstLine="31680"/>
        <w:jc w:val="both"/>
      </w:pPr>
      <w:r w:rsidRPr="00E41638">
        <w:rPr>
          <w:rFonts w:hint="eastAsia"/>
        </w:rPr>
        <w:t>长征胜利启示我们：人民军队是革命的依托、民族的希望，党对军队绝对领导是人民军队赢得胜利的根本保证。长征锻炼了人民军队，长征磨练了人民军队，长征成就了人民军队，长征开启了人民军队发展的新起点。长征是人民军队的光荣，光荣的人民军队必须永远继承红军长征的伟大精神和优良作风。</w:t>
      </w:r>
    </w:p>
    <w:p w:rsidR="00EA1933" w:rsidRDefault="00EA1933" w:rsidP="00A20E74">
      <w:pPr>
        <w:spacing w:line="510" w:lineRule="exact"/>
        <w:jc w:val="right"/>
        <w:rPr>
          <w:rFonts w:ascii="楷体" w:eastAsia="楷体" w:hAnsi="楷体"/>
        </w:rPr>
      </w:pPr>
      <w:r w:rsidRPr="00E41638">
        <w:rPr>
          <w:rFonts w:ascii="楷体" w:eastAsia="楷体" w:hAnsi="楷体"/>
        </w:rPr>
        <w:t>(2016</w:t>
      </w:r>
      <w:r w:rsidRPr="00E41638">
        <w:rPr>
          <w:rFonts w:ascii="楷体" w:eastAsia="楷体" w:hAnsi="楷体" w:hint="eastAsia"/>
        </w:rPr>
        <w:t>年</w:t>
      </w:r>
      <w:r w:rsidRPr="00E41638">
        <w:rPr>
          <w:rFonts w:ascii="楷体" w:eastAsia="楷体" w:hAnsi="楷体"/>
        </w:rPr>
        <w:t>10</w:t>
      </w:r>
      <w:r w:rsidRPr="00E41638">
        <w:rPr>
          <w:rFonts w:ascii="楷体" w:eastAsia="楷体" w:hAnsi="楷体" w:hint="eastAsia"/>
        </w:rPr>
        <w:t>月</w:t>
      </w:r>
      <w:r w:rsidRPr="00E41638">
        <w:rPr>
          <w:rFonts w:ascii="楷体" w:eastAsia="楷体" w:hAnsi="楷体"/>
        </w:rPr>
        <w:t>21</w:t>
      </w:r>
      <w:r w:rsidRPr="00E41638">
        <w:rPr>
          <w:rFonts w:ascii="楷体" w:eastAsia="楷体" w:hAnsi="楷体" w:hint="eastAsia"/>
        </w:rPr>
        <w:t>日在纪念红军长征胜利</w:t>
      </w:r>
      <w:r w:rsidRPr="00E41638">
        <w:rPr>
          <w:rFonts w:ascii="楷体" w:eastAsia="楷体" w:hAnsi="楷体"/>
        </w:rPr>
        <w:t>80</w:t>
      </w:r>
      <w:r w:rsidRPr="00E41638">
        <w:rPr>
          <w:rFonts w:ascii="楷体" w:eastAsia="楷体" w:hAnsi="楷体" w:hint="eastAsia"/>
        </w:rPr>
        <w:t>周年大会上的讲话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十</w:t>
      </w:r>
      <w:r>
        <w:rPr>
          <w:rFonts w:hint="eastAsia"/>
          <w:b/>
        </w:rPr>
        <w:t>四</w:t>
      </w:r>
    </w:p>
    <w:p w:rsidR="00EA1933" w:rsidRPr="00E41638" w:rsidRDefault="00EA1933" w:rsidP="00A20E74">
      <w:pPr>
        <w:spacing w:line="510" w:lineRule="exact"/>
        <w:ind w:firstLineChars="200" w:firstLine="31680"/>
        <w:jc w:val="both"/>
      </w:pPr>
      <w:r w:rsidRPr="00E41638">
        <w:t>90</w:t>
      </w:r>
      <w:r w:rsidRPr="00E41638">
        <w:rPr>
          <w:rFonts w:hint="eastAsia"/>
        </w:rPr>
        <w:t>年来，人民军队在党的领导下不断从胜利走向胜利，为民族独立和人民解放，为国家富强和人民幸福建立了彪炳史册的卓著功勋。人民军队砥砺奋进的</w:t>
      </w:r>
      <w:r w:rsidRPr="00E41638">
        <w:t>90</w:t>
      </w:r>
      <w:r w:rsidRPr="00E41638">
        <w:rPr>
          <w:rFonts w:hint="eastAsia"/>
        </w:rPr>
        <w:t>年，凝结着坚定理想信念、优良革命传统、顽强战斗作风，是我们宝贵的精神财富。我们要铭记光辉历史、传承红色基因，在新的起点上把革命先辈开创的伟大事业不断推向前进，鼓舞激励广大干部群众和全军广大指战员坚定中国特色社会主义道路自信、理论自信、制度自信、文化自信，努力为实现中华民族伟大复兴的中国梦、为把人民军队建设成为世界一流军队而不懈奋斗。</w:t>
      </w:r>
    </w:p>
    <w:p w:rsidR="00EA1933" w:rsidRPr="00E41638" w:rsidRDefault="00EA1933" w:rsidP="00A20E74">
      <w:pPr>
        <w:spacing w:line="510" w:lineRule="exact"/>
        <w:jc w:val="both"/>
        <w:rPr>
          <w:rFonts w:ascii="楷体" w:eastAsia="楷体" w:hAnsi="楷体"/>
        </w:rPr>
      </w:pPr>
      <w:r w:rsidRPr="00E41638">
        <w:rPr>
          <w:rFonts w:ascii="楷体" w:eastAsia="楷体" w:hAnsi="楷体"/>
        </w:rPr>
        <w:t>(2017</w:t>
      </w:r>
      <w:r w:rsidRPr="00E41638">
        <w:rPr>
          <w:rFonts w:ascii="楷体" w:eastAsia="楷体" w:hAnsi="楷体" w:hint="eastAsia"/>
        </w:rPr>
        <w:t>年</w:t>
      </w:r>
      <w:r w:rsidRPr="00E41638">
        <w:rPr>
          <w:rFonts w:ascii="楷体" w:eastAsia="楷体" w:hAnsi="楷体"/>
        </w:rPr>
        <w:t>7</w:t>
      </w:r>
      <w:r w:rsidRPr="00E41638">
        <w:rPr>
          <w:rFonts w:ascii="楷体" w:eastAsia="楷体" w:hAnsi="楷体" w:hint="eastAsia"/>
        </w:rPr>
        <w:t>月</w:t>
      </w:r>
      <w:r w:rsidRPr="00E41638">
        <w:rPr>
          <w:rFonts w:ascii="楷体" w:eastAsia="楷体" w:hAnsi="楷体"/>
        </w:rPr>
        <w:t>21</w:t>
      </w:r>
      <w:r w:rsidRPr="00E41638">
        <w:rPr>
          <w:rFonts w:ascii="楷体" w:eastAsia="楷体" w:hAnsi="楷体" w:hint="eastAsia"/>
        </w:rPr>
        <w:t>日在参观“铭记光辉历史，开创强军伟业</w:t>
      </w:r>
      <w:r w:rsidRPr="00E41638">
        <w:rPr>
          <w:rFonts w:ascii="楷体" w:eastAsia="楷体" w:hAnsi="楷体"/>
        </w:rPr>
        <w:t>——</w:t>
      </w:r>
      <w:r w:rsidRPr="00E41638">
        <w:rPr>
          <w:rFonts w:ascii="楷体" w:eastAsia="楷体" w:hAnsi="楷体" w:hint="eastAsia"/>
        </w:rPr>
        <w:t>庆祝中国人民解放军建军</w:t>
      </w:r>
      <w:r w:rsidRPr="00E41638">
        <w:rPr>
          <w:rFonts w:ascii="楷体" w:eastAsia="楷体" w:hAnsi="楷体"/>
        </w:rPr>
        <w:t>90</w:t>
      </w:r>
      <w:r w:rsidRPr="00E41638">
        <w:rPr>
          <w:rFonts w:ascii="楷体" w:eastAsia="楷体" w:hAnsi="楷体" w:hint="eastAsia"/>
        </w:rPr>
        <w:t>周年主题展览”时的讲话</w:t>
      </w:r>
      <w:r w:rsidRPr="00E41638">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十</w:t>
      </w:r>
      <w:r>
        <w:rPr>
          <w:rFonts w:hint="eastAsia"/>
          <w:b/>
        </w:rPr>
        <w:t>五</w:t>
      </w:r>
    </w:p>
    <w:p w:rsidR="00EA1933" w:rsidRDefault="00EA1933" w:rsidP="00A20E74">
      <w:pPr>
        <w:spacing w:line="510" w:lineRule="exact"/>
        <w:ind w:firstLineChars="200" w:firstLine="31680"/>
        <w:jc w:val="both"/>
      </w:pPr>
      <w:r>
        <w:rPr>
          <w:rFonts w:hint="eastAsia"/>
        </w:rPr>
        <w:t>人民军队从胜利走向胜利，彰显了中国共产党领导的伟大力量。毛泽东同志曾经指出：“我们的原则是党指挥枪，而决不容许枪指挥党。”党对军队绝对领导的根本原则和制度，发端于南昌起义，奠基于三湾改编，定型于古田会议，是人民军队完全区别于一切旧军队的政治特质和根本优势。千千万万革命将士矢志不渝听党话、跟党走，在挫折中愈加奋起，在困苦中勇往直前，铸就了拖不垮、打不烂、攻无不克、战无不胜的钢铁雄师。在风雨如磐的漫长革命道路上，我军将士讲得最多的一句话是：只要跟党走，一定能胜利。忠诚，造就了人民军队对党的赤胆忠心，造就了人民军队和人民的鱼水情意，造就了人民军队为党和人民冲锋陷阵的坚定意志。</w:t>
      </w:r>
    </w:p>
    <w:p w:rsidR="00EA1933" w:rsidRPr="00E41638" w:rsidRDefault="00EA1933" w:rsidP="00A20E74">
      <w:pPr>
        <w:spacing w:line="510" w:lineRule="exact"/>
        <w:ind w:firstLineChars="200" w:firstLine="31680"/>
        <w:jc w:val="both"/>
      </w:pPr>
      <w:r>
        <w:rPr>
          <w:rFonts w:hint="eastAsia"/>
        </w:rPr>
        <w:t>历史告诉我们，党指挥枪是保持人民军队本质和宗旨的根本保障，这是我们党在血与火的斗争中得出的颠扑不破的真理。有了中国共产党，有了中国共产党的坚强领导，人民军队前进就有方向、有力量。前进道路上，人民军队必须牢牢坚持党对军队的绝对领导，把这一条当作人民军队永远不能变的军魂、永远不能丢的命根子，任何时候任何情况下都以党的旗帜为旗帜、以党的方向为方向、以党的意志为意志。</w:t>
      </w:r>
    </w:p>
    <w:p w:rsidR="00EA1933" w:rsidRPr="00D97B03" w:rsidRDefault="00EA1933" w:rsidP="00A20E74">
      <w:pPr>
        <w:spacing w:line="510" w:lineRule="exact"/>
        <w:jc w:val="right"/>
        <w:rPr>
          <w:rFonts w:ascii="楷体" w:eastAsia="楷体" w:hAnsi="楷体"/>
        </w:rPr>
      </w:pPr>
      <w:r w:rsidRPr="00D97B03">
        <w:rPr>
          <w:rFonts w:ascii="楷体" w:eastAsia="楷体" w:hAnsi="楷体"/>
        </w:rPr>
        <w:t>(2017</w:t>
      </w:r>
      <w:r w:rsidRPr="00D97B03">
        <w:rPr>
          <w:rFonts w:ascii="楷体" w:eastAsia="楷体" w:hAnsi="楷体" w:hint="eastAsia"/>
        </w:rPr>
        <w:t>年</w:t>
      </w:r>
      <w:r w:rsidRPr="00D97B03">
        <w:rPr>
          <w:rFonts w:ascii="楷体" w:eastAsia="楷体" w:hAnsi="楷体"/>
        </w:rPr>
        <w:t>8</w:t>
      </w:r>
      <w:r w:rsidRPr="00D97B03">
        <w:rPr>
          <w:rFonts w:ascii="楷体" w:eastAsia="楷体" w:hAnsi="楷体" w:hint="eastAsia"/>
        </w:rPr>
        <w:t>月</w:t>
      </w:r>
      <w:r w:rsidRPr="00D97B03">
        <w:rPr>
          <w:rFonts w:ascii="楷体" w:eastAsia="楷体" w:hAnsi="楷体"/>
        </w:rPr>
        <w:t>1</w:t>
      </w:r>
      <w:r w:rsidRPr="00D97B03">
        <w:rPr>
          <w:rFonts w:ascii="楷体" w:eastAsia="楷体" w:hAnsi="楷体" w:hint="eastAsia"/>
        </w:rPr>
        <w:t>日在庆祝中国人民解放军建军</w:t>
      </w:r>
      <w:r w:rsidRPr="00D97B03">
        <w:rPr>
          <w:rFonts w:ascii="楷体" w:eastAsia="楷体" w:hAnsi="楷体"/>
        </w:rPr>
        <w:t>90</w:t>
      </w:r>
      <w:r w:rsidRPr="00D97B03">
        <w:rPr>
          <w:rFonts w:ascii="楷体" w:eastAsia="楷体" w:hAnsi="楷体" w:hint="eastAsia"/>
        </w:rPr>
        <w:t>周年大会上的讲话</w:t>
      </w:r>
      <w:r w:rsidRPr="00D97B03">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十</w:t>
      </w:r>
      <w:r>
        <w:rPr>
          <w:rFonts w:hint="eastAsia"/>
          <w:b/>
        </w:rPr>
        <w:t>六</w:t>
      </w:r>
    </w:p>
    <w:p w:rsidR="00EA1933" w:rsidRPr="00D97B03" w:rsidRDefault="00EA1933" w:rsidP="00A20E74">
      <w:pPr>
        <w:spacing w:line="510" w:lineRule="exact"/>
        <w:jc w:val="both"/>
      </w:pPr>
      <w:r>
        <w:rPr>
          <w:rFonts w:hint="eastAsia"/>
        </w:rPr>
        <w:t xml:space="preserve">　　</w:t>
      </w:r>
      <w:r w:rsidRPr="00D97B03">
        <w:rPr>
          <w:rFonts w:hint="eastAsia"/>
        </w:rPr>
        <w:t>要锻造听党话、跟党走的过硬基层，确保党对军队的绝对领导直达基层、直达官兵。要加强对基层官兵的政治引领，坚持用党的科学理论建连育人，做好用新时代中国特色社会主义思想和新时代党的强军思想武装官兵工作，深化“不忘初心、牢记使命”主题教育和“传承红色基因、担当强军重任”主题教育，推进红色基因代代传工程，打牢听党指挥、献身强军事业的思想政治根基。要用信任的眼光、欣赏的眼光、发展的眼光看待基层官兵，探索构建新时代思想政治教育体系，提高教育针对性和实效性。要强化基层党组织政治功能和组织力，加强书记队伍建设，探索规范组织设置和运行方式，充分发挥基层党组织战斗堡垒作用和广大党员先锋模范作用。</w:t>
      </w:r>
    </w:p>
    <w:p w:rsidR="00EA1933" w:rsidRPr="00D97B03" w:rsidRDefault="00EA1933" w:rsidP="00A20E74">
      <w:pPr>
        <w:spacing w:line="510" w:lineRule="exact"/>
        <w:jc w:val="right"/>
        <w:rPr>
          <w:rFonts w:ascii="楷体" w:eastAsia="楷体" w:hAnsi="楷体"/>
        </w:rPr>
      </w:pPr>
      <w:r w:rsidRPr="00D97B03">
        <w:rPr>
          <w:rFonts w:ascii="楷体" w:eastAsia="楷体" w:hAnsi="楷体"/>
        </w:rPr>
        <w:t>(2019</w:t>
      </w:r>
      <w:r w:rsidRPr="00D97B03">
        <w:rPr>
          <w:rFonts w:ascii="楷体" w:eastAsia="楷体" w:hAnsi="楷体" w:hint="eastAsia"/>
        </w:rPr>
        <w:t>年</w:t>
      </w:r>
      <w:r w:rsidRPr="00D97B03">
        <w:rPr>
          <w:rFonts w:ascii="楷体" w:eastAsia="楷体" w:hAnsi="楷体"/>
        </w:rPr>
        <w:t>11</w:t>
      </w:r>
      <w:r w:rsidRPr="00D97B03">
        <w:rPr>
          <w:rFonts w:ascii="楷体" w:eastAsia="楷体" w:hAnsi="楷体" w:hint="eastAsia"/>
        </w:rPr>
        <w:t>月</w:t>
      </w:r>
      <w:r w:rsidRPr="00D97B03">
        <w:rPr>
          <w:rFonts w:ascii="楷体" w:eastAsia="楷体" w:hAnsi="楷体"/>
        </w:rPr>
        <w:t>8</w:t>
      </w:r>
      <w:r w:rsidRPr="00D97B03">
        <w:rPr>
          <w:rFonts w:ascii="楷体" w:eastAsia="楷体" w:hAnsi="楷体" w:hint="eastAsia"/>
        </w:rPr>
        <w:t>日至</w:t>
      </w:r>
      <w:r w:rsidRPr="00D97B03">
        <w:rPr>
          <w:rFonts w:ascii="楷体" w:eastAsia="楷体" w:hAnsi="楷体"/>
        </w:rPr>
        <w:t>10</w:t>
      </w:r>
      <w:r w:rsidRPr="00D97B03">
        <w:rPr>
          <w:rFonts w:ascii="楷体" w:eastAsia="楷体" w:hAnsi="楷体" w:hint="eastAsia"/>
        </w:rPr>
        <w:t>日在中央军委基层建设会议上的讲话</w:t>
      </w:r>
      <w:r w:rsidRPr="00D97B03">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十</w:t>
      </w:r>
      <w:r>
        <w:rPr>
          <w:rFonts w:hint="eastAsia"/>
          <w:b/>
        </w:rPr>
        <w:t>七</w:t>
      </w:r>
    </w:p>
    <w:p w:rsidR="00EA1933" w:rsidRPr="00D97B03" w:rsidRDefault="00EA1933" w:rsidP="00A20E74">
      <w:pPr>
        <w:spacing w:line="510" w:lineRule="exact"/>
        <w:jc w:val="both"/>
      </w:pPr>
      <w:r>
        <w:rPr>
          <w:rFonts w:hint="eastAsia"/>
        </w:rPr>
        <w:t xml:space="preserve">　　</w:t>
      </w:r>
      <w:r w:rsidRPr="00D97B03">
        <w:rPr>
          <w:rFonts w:hint="eastAsia"/>
        </w:rPr>
        <w:t>要坚持党对军队绝对领导，加强党的创新理论武装，狠抓全面从严治党、全面从严治军，确保部队绝对忠诚、绝对纯洁、绝对可靠。要弘扬优良传统，传承红色基因，打造海军陆战队的特色兵种文化，培育一不怕苦、二不怕死的战斗精神，把部队带得虎虎生威。要严格部队教育管理，保持部队高度集中统一和安全稳定。要创新思路举措，做好抓基层打基础工作，锻造过硬基层。要发展团结、友爱、和谐、纯洁的内部关系，满腔热忱为官兵办实事、解难事、做好事，把广大官兵积极性、主动性、创造性充分激发出来。</w:t>
      </w:r>
    </w:p>
    <w:p w:rsidR="00EA1933" w:rsidRPr="00D97B03" w:rsidRDefault="00EA1933" w:rsidP="00A20E74">
      <w:pPr>
        <w:spacing w:line="510" w:lineRule="exact"/>
        <w:jc w:val="right"/>
        <w:rPr>
          <w:rFonts w:ascii="楷体" w:eastAsia="楷体" w:hAnsi="楷体"/>
        </w:rPr>
      </w:pPr>
      <w:r w:rsidRPr="00D97B03">
        <w:rPr>
          <w:rFonts w:ascii="楷体" w:eastAsia="楷体" w:hAnsi="楷体"/>
        </w:rPr>
        <w:t>(2020</w:t>
      </w:r>
      <w:r w:rsidRPr="00D97B03">
        <w:rPr>
          <w:rFonts w:ascii="楷体" w:eastAsia="楷体" w:hAnsi="楷体" w:hint="eastAsia"/>
        </w:rPr>
        <w:t>年</w:t>
      </w:r>
      <w:r w:rsidRPr="00D97B03">
        <w:rPr>
          <w:rFonts w:ascii="楷体" w:eastAsia="楷体" w:hAnsi="楷体"/>
        </w:rPr>
        <w:t>10</w:t>
      </w:r>
      <w:r w:rsidRPr="00D97B03">
        <w:rPr>
          <w:rFonts w:ascii="楷体" w:eastAsia="楷体" w:hAnsi="楷体" w:hint="eastAsia"/>
        </w:rPr>
        <w:t>月</w:t>
      </w:r>
      <w:r w:rsidRPr="00D97B03">
        <w:rPr>
          <w:rFonts w:ascii="楷体" w:eastAsia="楷体" w:hAnsi="楷体"/>
        </w:rPr>
        <w:t>13</w:t>
      </w:r>
      <w:r w:rsidRPr="00D97B03">
        <w:rPr>
          <w:rFonts w:ascii="楷体" w:eastAsia="楷体" w:hAnsi="楷体" w:hint="eastAsia"/>
        </w:rPr>
        <w:t>日在视察海军陆战队时的讲话</w:t>
      </w:r>
      <w:r w:rsidRPr="00D97B03">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十</w:t>
      </w:r>
      <w:r>
        <w:rPr>
          <w:rFonts w:hint="eastAsia"/>
          <w:b/>
        </w:rPr>
        <w:t>八</w:t>
      </w:r>
    </w:p>
    <w:p w:rsidR="00EA1933" w:rsidRDefault="00EA1933" w:rsidP="00A20E74">
      <w:pPr>
        <w:spacing w:line="510" w:lineRule="exact"/>
        <w:ind w:firstLine="570"/>
        <w:jc w:val="both"/>
      </w:pPr>
      <w:r>
        <w:rPr>
          <w:rFonts w:hint="eastAsia"/>
        </w:rPr>
        <w:t>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为了人类和平与正义事业而奋斗的国际主义精神，锻造了伟大抗美援朝精神。</w:t>
      </w:r>
    </w:p>
    <w:p w:rsidR="00EA1933" w:rsidRPr="00E41638" w:rsidRDefault="00EA1933" w:rsidP="00A20E74">
      <w:pPr>
        <w:spacing w:line="510" w:lineRule="exact"/>
        <w:ind w:firstLine="570"/>
        <w:jc w:val="both"/>
      </w:pPr>
      <w:r>
        <w:rPr>
          <w:rFonts w:hint="eastAsia"/>
        </w:rPr>
        <w:t>伟大抗美援朝精神跨越时空、历久弥新，必须永续传承、世代发扬。</w:t>
      </w:r>
    </w:p>
    <w:p w:rsidR="00EA1933" w:rsidRPr="00D97B03" w:rsidRDefault="00EA1933" w:rsidP="00A20E74">
      <w:pPr>
        <w:spacing w:line="510" w:lineRule="exact"/>
        <w:jc w:val="right"/>
        <w:rPr>
          <w:rFonts w:ascii="楷体" w:eastAsia="楷体" w:hAnsi="楷体"/>
        </w:rPr>
      </w:pPr>
      <w:r w:rsidRPr="00D97B03">
        <w:rPr>
          <w:rFonts w:ascii="楷体" w:eastAsia="楷体" w:hAnsi="楷体"/>
        </w:rPr>
        <w:t>(2020</w:t>
      </w:r>
      <w:r w:rsidRPr="00D97B03">
        <w:rPr>
          <w:rFonts w:ascii="楷体" w:eastAsia="楷体" w:hAnsi="楷体" w:hint="eastAsia"/>
        </w:rPr>
        <w:t>年</w:t>
      </w:r>
      <w:r w:rsidRPr="00D97B03">
        <w:rPr>
          <w:rFonts w:ascii="楷体" w:eastAsia="楷体" w:hAnsi="楷体"/>
        </w:rPr>
        <w:t>10</w:t>
      </w:r>
      <w:r w:rsidRPr="00D97B03">
        <w:rPr>
          <w:rFonts w:ascii="楷体" w:eastAsia="楷体" w:hAnsi="楷体" w:hint="eastAsia"/>
        </w:rPr>
        <w:t>月</w:t>
      </w:r>
      <w:r w:rsidRPr="00D97B03">
        <w:rPr>
          <w:rFonts w:ascii="楷体" w:eastAsia="楷体" w:hAnsi="楷体"/>
        </w:rPr>
        <w:t>23</w:t>
      </w:r>
      <w:r w:rsidRPr="00D97B03">
        <w:rPr>
          <w:rFonts w:ascii="楷体" w:eastAsia="楷体" w:hAnsi="楷体" w:hint="eastAsia"/>
        </w:rPr>
        <w:t>日在纪念中国人民志愿军抗美援朝出国作战</w:t>
      </w:r>
      <w:r w:rsidRPr="00D97B03">
        <w:rPr>
          <w:rFonts w:ascii="楷体" w:eastAsia="楷体" w:hAnsi="楷体"/>
        </w:rPr>
        <w:t>70</w:t>
      </w:r>
      <w:r w:rsidRPr="00D97B03">
        <w:rPr>
          <w:rFonts w:ascii="楷体" w:eastAsia="楷体" w:hAnsi="楷体" w:hint="eastAsia"/>
        </w:rPr>
        <w:t>周年大会上的讲话</w:t>
      </w:r>
      <w:r w:rsidRPr="00D97B03">
        <w:rPr>
          <w:rFonts w:ascii="楷体" w:eastAsia="楷体" w:hAnsi="楷体"/>
        </w:rPr>
        <w:t>)</w:t>
      </w:r>
    </w:p>
    <w:p w:rsidR="00EA1933" w:rsidRPr="00E41638" w:rsidRDefault="00EA1933" w:rsidP="00A20E74">
      <w:pPr>
        <w:spacing w:beforeLines="100" w:afterLines="100" w:line="510" w:lineRule="exact"/>
        <w:jc w:val="center"/>
        <w:rPr>
          <w:b/>
        </w:rPr>
      </w:pPr>
      <w:r w:rsidRPr="00E41638">
        <w:rPr>
          <w:rFonts w:hint="eastAsia"/>
          <w:b/>
        </w:rPr>
        <w:t>十</w:t>
      </w:r>
      <w:r>
        <w:rPr>
          <w:rFonts w:hint="eastAsia"/>
          <w:b/>
        </w:rPr>
        <w:t>九</w:t>
      </w:r>
    </w:p>
    <w:p w:rsidR="00EA1933" w:rsidRPr="00D97B03" w:rsidRDefault="00EA1933" w:rsidP="00A20E74">
      <w:r>
        <w:rPr>
          <w:rFonts w:hint="eastAsia"/>
        </w:rPr>
        <w:t xml:space="preserve">　　</w:t>
      </w:r>
      <w:r w:rsidRPr="00D97B03">
        <w:rPr>
          <w:rFonts w:hint="eastAsia"/>
        </w:rPr>
        <w:t>要坚持党对军队绝对领导，加强党的创新理论武装，狠抓全面从严治党、全面从严治军，做好意识形态工作，确保部队绝对忠诚、绝对纯洁、绝对可靠，永远做党和人民的忠诚卫士。要落实党中央和中央军委部署要求，结合实际抓好党史学习教育，突出学党史、悟思想、办实事、开新局，教育引导官兵牢记初心使命、传承红色基因、担当强军重任。要坚持强基固本，持之以恒抓基层打基础，严格部队教育管理，满腔热忱为官兵排忧解难，全面建设过硬基层。</w:t>
      </w:r>
    </w:p>
    <w:p w:rsidR="00EA1933" w:rsidRPr="00D97B03" w:rsidRDefault="00EA1933" w:rsidP="00A20E74">
      <w:pPr>
        <w:spacing w:line="510" w:lineRule="exact"/>
        <w:jc w:val="right"/>
        <w:rPr>
          <w:rFonts w:ascii="楷体" w:eastAsia="楷体" w:hAnsi="楷体"/>
        </w:rPr>
      </w:pPr>
      <w:r w:rsidRPr="00D97B03">
        <w:rPr>
          <w:rFonts w:ascii="楷体" w:eastAsia="楷体" w:hAnsi="楷体"/>
        </w:rPr>
        <w:t>(2021</w:t>
      </w:r>
      <w:r w:rsidRPr="00D97B03">
        <w:rPr>
          <w:rFonts w:ascii="楷体" w:eastAsia="楷体" w:hAnsi="楷体" w:hint="eastAsia"/>
        </w:rPr>
        <w:t>年</w:t>
      </w:r>
      <w:r w:rsidRPr="00D97B03">
        <w:rPr>
          <w:rFonts w:ascii="楷体" w:eastAsia="楷体" w:hAnsi="楷体"/>
        </w:rPr>
        <w:t>3</w:t>
      </w:r>
      <w:r w:rsidRPr="00D97B03">
        <w:rPr>
          <w:rFonts w:ascii="楷体" w:eastAsia="楷体" w:hAnsi="楷体" w:hint="eastAsia"/>
        </w:rPr>
        <w:t>月</w:t>
      </w:r>
      <w:r w:rsidRPr="00D97B03">
        <w:rPr>
          <w:rFonts w:ascii="楷体" w:eastAsia="楷体" w:hAnsi="楷体"/>
        </w:rPr>
        <w:t>24</w:t>
      </w:r>
      <w:r w:rsidRPr="00D97B03">
        <w:rPr>
          <w:rFonts w:ascii="楷体" w:eastAsia="楷体" w:hAnsi="楷体" w:hint="eastAsia"/>
        </w:rPr>
        <w:t>日在视察武警第二机动总队时的讲话</w:t>
      </w:r>
      <w:r w:rsidRPr="00D97B03">
        <w:rPr>
          <w:rFonts w:ascii="楷体" w:eastAsia="楷体" w:hAnsi="楷体"/>
        </w:rPr>
        <w:t>)</w:t>
      </w:r>
    </w:p>
    <w:p w:rsidR="00EA1933" w:rsidRDefault="00EA1933" w:rsidP="00A20E74">
      <w:pPr>
        <w:spacing w:line="510" w:lineRule="exact"/>
        <w:jc w:val="right"/>
        <w:rPr>
          <w:rFonts w:ascii="楷体" w:eastAsia="楷体" w:hAnsi="楷体"/>
        </w:rPr>
      </w:pPr>
    </w:p>
    <w:p w:rsidR="00EA1933" w:rsidRPr="00E41638" w:rsidRDefault="00EA1933" w:rsidP="00A20E74">
      <w:pPr>
        <w:spacing w:line="510" w:lineRule="exact"/>
        <w:jc w:val="right"/>
        <w:rPr>
          <w:rFonts w:ascii="楷体" w:eastAsia="楷体" w:hAnsi="楷体"/>
        </w:rPr>
      </w:pPr>
    </w:p>
    <w:p w:rsidR="00EA1933" w:rsidRPr="00D97B03" w:rsidRDefault="00EA1933" w:rsidP="00A20E74">
      <w:pPr>
        <w:spacing w:line="510" w:lineRule="exact"/>
        <w:ind w:firstLine="570"/>
        <w:jc w:val="both"/>
      </w:pPr>
      <w:r>
        <w:rPr>
          <w:rFonts w:hint="eastAsia"/>
        </w:rPr>
        <w:t>※</w:t>
      </w:r>
      <w:r w:rsidRPr="00D97B03">
        <w:rPr>
          <w:rFonts w:hint="eastAsia"/>
        </w:rPr>
        <w:t>这是习近平总书记</w:t>
      </w:r>
      <w:r w:rsidRPr="00D97B03">
        <w:t>2012</w:t>
      </w:r>
      <w:r w:rsidRPr="00D97B03">
        <w:rPr>
          <w:rFonts w:hint="eastAsia"/>
        </w:rPr>
        <w:t>年</w:t>
      </w:r>
      <w:r w:rsidRPr="00D97B03">
        <w:t>11</w:t>
      </w:r>
      <w:r w:rsidRPr="00D97B03">
        <w:rPr>
          <w:rFonts w:hint="eastAsia"/>
        </w:rPr>
        <w:t>月至</w:t>
      </w:r>
      <w:r w:rsidRPr="00D97B03">
        <w:t>2021</w:t>
      </w:r>
      <w:r w:rsidRPr="00D97B03">
        <w:rPr>
          <w:rFonts w:hint="eastAsia"/>
        </w:rPr>
        <w:t>年</w:t>
      </w:r>
      <w:r w:rsidRPr="00D97B03">
        <w:t>3</w:t>
      </w:r>
      <w:r w:rsidRPr="00D97B03">
        <w:rPr>
          <w:rFonts w:hint="eastAsia"/>
        </w:rPr>
        <w:t>月期间讲话中有关加强党史军史和光荣传统教育，确保官兵永远听党话、跟党走内容的节录。</w:t>
      </w:r>
    </w:p>
    <w:p w:rsidR="00EA1933" w:rsidRDefault="00EA1933" w:rsidP="00A20E74">
      <w:pPr>
        <w:spacing w:beforeLines="100" w:afterLines="50"/>
        <w:jc w:val="center"/>
        <w:rPr>
          <w:rFonts w:ascii="方正小标宋简体" w:eastAsia="方正小标宋简体" w:hAnsi="方正小标宋简体" w:cs="方正小标宋简体"/>
          <w:b/>
          <w:bCs/>
          <w:sz w:val="36"/>
          <w:szCs w:val="28"/>
        </w:rPr>
      </w:pPr>
    </w:p>
    <w:p w:rsidR="00EA1933" w:rsidRDefault="00EA1933" w:rsidP="00A20E74">
      <w:pPr>
        <w:spacing w:beforeLines="100" w:afterLines="50"/>
        <w:jc w:val="center"/>
        <w:rPr>
          <w:rFonts w:ascii="方正小标宋简体" w:eastAsia="方正小标宋简体" w:hAnsi="方正小标宋简体" w:cs="方正小标宋简体"/>
          <w:b/>
          <w:bCs/>
          <w:sz w:val="36"/>
          <w:szCs w:val="28"/>
        </w:rPr>
      </w:pPr>
    </w:p>
    <w:p w:rsidR="00EA1933" w:rsidRDefault="00EA1933" w:rsidP="00A20E74">
      <w:pPr>
        <w:spacing w:beforeLines="100" w:afterLines="50"/>
        <w:jc w:val="center"/>
        <w:rPr>
          <w:rFonts w:ascii="方正小标宋简体" w:eastAsia="方正小标宋简体" w:hAnsi="方正小标宋简体" w:cs="方正小标宋简体"/>
          <w:b/>
          <w:bCs/>
          <w:sz w:val="36"/>
          <w:szCs w:val="28"/>
        </w:rPr>
      </w:pPr>
    </w:p>
    <w:p w:rsidR="00EA1933" w:rsidRDefault="00EA1933" w:rsidP="00A20E74">
      <w:pPr>
        <w:spacing w:beforeLines="100" w:afterLines="50"/>
        <w:jc w:val="center"/>
        <w:rPr>
          <w:rFonts w:ascii="方正小标宋简体" w:eastAsia="方正小标宋简体" w:hAnsi="方正小标宋简体" w:cs="方正小标宋简体"/>
          <w:b/>
          <w:bCs/>
          <w:sz w:val="36"/>
          <w:szCs w:val="28"/>
        </w:rPr>
      </w:pPr>
    </w:p>
    <w:p w:rsidR="00EA1933" w:rsidRPr="00C101EB" w:rsidRDefault="00EA1933" w:rsidP="00A20E74">
      <w:pPr>
        <w:spacing w:line="510" w:lineRule="exact"/>
        <w:rPr>
          <w:rFonts w:ascii="方正小标宋_GBK" w:eastAsia="方正小标宋_GBK" w:hAnsi="方正小标宋简体" w:cs="方正小标宋简体"/>
          <w:b/>
          <w:bCs/>
          <w:szCs w:val="28"/>
        </w:rPr>
      </w:pPr>
      <w:r w:rsidRPr="00C101EB">
        <w:rPr>
          <w:rFonts w:ascii="方正小标宋_GBK" w:eastAsia="方正小标宋_GBK" w:hAnsi="方正小标宋简体" w:cs="方正小标宋简体" w:hint="eastAsia"/>
          <w:b/>
          <w:bCs/>
          <w:szCs w:val="28"/>
        </w:rPr>
        <w:t>习近平在中共中央政治局第三十一次集体学习时强调</w:t>
      </w:r>
    </w:p>
    <w:p w:rsidR="00EA1933"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C101EB">
        <w:rPr>
          <w:rFonts w:ascii="方正小标宋简体" w:eastAsia="方正小标宋简体" w:hAnsi="方正小标宋简体" w:cs="方正小标宋简体" w:hint="eastAsia"/>
          <w:b/>
          <w:bCs/>
          <w:sz w:val="40"/>
          <w:szCs w:val="40"/>
        </w:rPr>
        <w:t>用好红色资源赓续红色血脉</w:t>
      </w:r>
    </w:p>
    <w:p w:rsidR="00EA1933" w:rsidRPr="00C101EB"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C101EB">
        <w:rPr>
          <w:rFonts w:ascii="方正小标宋简体" w:eastAsia="方正小标宋简体" w:hAnsi="方正小标宋简体" w:cs="方正小标宋简体" w:hint="eastAsia"/>
          <w:b/>
          <w:bCs/>
          <w:sz w:val="40"/>
          <w:szCs w:val="40"/>
        </w:rPr>
        <w:t>努力创造无愧于历史和人民的新业绩</w:t>
      </w:r>
    </w:p>
    <w:p w:rsidR="00EA1933" w:rsidRDefault="00EA1933" w:rsidP="00A20E74">
      <w:pPr>
        <w:spacing w:beforeLines="50" w:afterLines="50" w:line="560" w:lineRule="exact"/>
        <w:jc w:val="center"/>
        <w:rPr>
          <w:sz w:val="32"/>
          <w:szCs w:val="24"/>
        </w:rPr>
      </w:pPr>
      <w:r>
        <w:rPr>
          <w:rFonts w:hint="eastAsia"/>
          <w:sz w:val="32"/>
          <w:szCs w:val="24"/>
        </w:rPr>
        <w:t>（来源：</w:t>
      </w:r>
      <w:r w:rsidRPr="00D27AEB">
        <w:rPr>
          <w:rFonts w:hint="eastAsia"/>
          <w:sz w:val="32"/>
          <w:szCs w:val="24"/>
        </w:rPr>
        <w:t>人民日报</w:t>
      </w:r>
      <w:r>
        <w:rPr>
          <w:rFonts w:hint="eastAsia"/>
          <w:sz w:val="32"/>
          <w:szCs w:val="24"/>
        </w:rPr>
        <w:t>）</w:t>
      </w:r>
    </w:p>
    <w:p w:rsidR="00EA1933" w:rsidRDefault="00EA1933" w:rsidP="00A20E74">
      <w:pPr>
        <w:spacing w:line="510" w:lineRule="exact"/>
        <w:ind w:firstLineChars="200" w:firstLine="31680"/>
        <w:jc w:val="both"/>
      </w:pPr>
      <w:r>
        <w:rPr>
          <w:rFonts w:hint="eastAsia"/>
        </w:rPr>
        <w:t>在庆祝中国共产党成立</w:t>
      </w:r>
      <w:r>
        <w:t>100</w:t>
      </w:r>
      <w:r>
        <w:rPr>
          <w:rFonts w:hint="eastAsia"/>
        </w:rPr>
        <w:t>周年之际，中共中央政治局</w:t>
      </w:r>
      <w:r>
        <w:t>6</w:t>
      </w:r>
      <w:r>
        <w:rPr>
          <w:rFonts w:hint="eastAsia"/>
        </w:rPr>
        <w:t>月</w:t>
      </w:r>
      <w:r>
        <w:t>25</w:t>
      </w:r>
      <w:r>
        <w:rPr>
          <w:rFonts w:hint="eastAsia"/>
        </w:rPr>
        <w:t>日下午就用好红色资源、赓续红色血脉进行第三十一次集体学习。中共中央总书记习近平在主持学习时强调，红色资源是我们党艰辛而辉煌奋斗历程的见证，是最宝贵的精神财富。红色血脉是中国共产党政治本色的集中体现，是新时代中国共产党人的精神力量源泉。回望过往历程，眺望前方征途，我们必须始终赓续红色血脉，用党的奋斗历程和伟大成就鼓舞斗志、指引方向，用党的光荣传统和优良作风坚定信念、凝聚力量，用党的历史经验和实践创造启迪智慧、砥砺品格，继往开来，开拓前进，把革命先烈流血牺牲打下的红色江山守护好、建设好，努力创造不负革命先辈期望、无愧于历史和人民的新业绩。</w:t>
      </w:r>
    </w:p>
    <w:p w:rsidR="00EA1933" w:rsidRDefault="00EA1933" w:rsidP="00A20E74">
      <w:pPr>
        <w:spacing w:line="510" w:lineRule="exact"/>
        <w:ind w:firstLineChars="200" w:firstLine="31680"/>
        <w:jc w:val="both"/>
      </w:pPr>
      <w:r>
        <w:rPr>
          <w:rFonts w:hint="eastAsia"/>
        </w:rPr>
        <w:t>这次集体学习是中央政治局带头开展党史学习教育的一项重要安排，采取参观和讨论相结合的形式进行。</w:t>
      </w:r>
    </w:p>
    <w:p w:rsidR="00EA1933" w:rsidRDefault="00EA1933" w:rsidP="00A20E74">
      <w:pPr>
        <w:spacing w:line="510" w:lineRule="exact"/>
        <w:ind w:firstLineChars="200" w:firstLine="31680"/>
        <w:jc w:val="both"/>
      </w:pPr>
      <w:r>
        <w:t>25</w:t>
      </w:r>
      <w:r>
        <w:rPr>
          <w:rFonts w:hint="eastAsia"/>
        </w:rPr>
        <w:t>日下午，习近平带领中央政治局同志来到北大红楼，参观“光辉伟业</w:t>
      </w:r>
      <w:r>
        <w:t xml:space="preserve"> </w:t>
      </w:r>
      <w:r>
        <w:rPr>
          <w:rFonts w:hint="eastAsia"/>
        </w:rPr>
        <w:t>红色序章</w:t>
      </w:r>
      <w:r>
        <w:t>——</w:t>
      </w:r>
      <w:r>
        <w:rPr>
          <w:rFonts w:hint="eastAsia"/>
        </w:rPr>
        <w:t>北大红楼与中国共产党早期北京革命活动主题展”，重温李大钊、陈独秀等开展革命活动、推动马克思主义在中国早期传播、酝酿和筹建中国共产党等革命历史。展厅内，一张张图片、一件件文物，全面展现了那个时期的光辉历史。习近平不时停下脚步，询问相关细节。他指出，北大是新文化运动的中心和五四运动的策源地，最早在我国传播马克思主义思想，也是我们党在北京早期革命活动的历史见证地，在建党过程中具有重要地位。要加强红色资源保护和利用，尊重历史事实，准确评价历史，正确学史用史。</w:t>
      </w:r>
    </w:p>
    <w:p w:rsidR="00EA1933" w:rsidRDefault="00EA1933" w:rsidP="00A20E74">
      <w:pPr>
        <w:spacing w:line="510" w:lineRule="exact"/>
        <w:ind w:firstLineChars="200" w:firstLine="31680"/>
        <w:jc w:val="both"/>
      </w:pPr>
      <w:r>
        <w:rPr>
          <w:rFonts w:hint="eastAsia"/>
        </w:rPr>
        <w:t>丰泽园毛泽东同志故居，是毛泽东同志从</w:t>
      </w:r>
      <w:r>
        <w:t>1949</w:t>
      </w:r>
      <w:r>
        <w:rPr>
          <w:rFonts w:hint="eastAsia"/>
        </w:rPr>
        <w:t>年</w:t>
      </w:r>
      <w:r>
        <w:t>9</w:t>
      </w:r>
      <w:r>
        <w:rPr>
          <w:rFonts w:hint="eastAsia"/>
        </w:rPr>
        <w:t>月</w:t>
      </w:r>
      <w:r>
        <w:t>21</w:t>
      </w:r>
      <w:r>
        <w:rPr>
          <w:rFonts w:hint="eastAsia"/>
        </w:rPr>
        <w:t>日开始工作和生活了</w:t>
      </w:r>
      <w:r>
        <w:t>17</w:t>
      </w:r>
      <w:r>
        <w:rPr>
          <w:rFonts w:hint="eastAsia"/>
        </w:rPr>
        <w:t>年的地方。毛泽东同志在这里筹划了新中国建立和建设的一系列大政方略。习近平带领中央政治局同志来到这里参观瞻仰，察看颐年堂大厅现场展陈，观看毛泽东同志在丰泽园工作生活的影像短片，回顾毛泽东同志在这里主持召开的重要会议、作出的重大决策、会见的重要外宾，参观毛泽东同志办公区、会议室和藏书室，仔细察看毛泽东同志批改过的重要文件、阅读过的书籍、穿过的衣物、使用过的日常用品和书信、手稿、照片等，追忆毛泽东同志的卓越功勋和崇高风范。习近平强调，北大红楼和丰泽园在党的历史上都具有标志性意义，生动诠释了中国共产党是怎么来的、中华人民共和国是怎么来的，给我们上了一堂鲜活而又生动的党史课。</w:t>
      </w:r>
    </w:p>
    <w:p w:rsidR="00EA1933" w:rsidRDefault="00EA1933" w:rsidP="00A20E74">
      <w:pPr>
        <w:spacing w:line="510" w:lineRule="exact"/>
        <w:ind w:firstLineChars="200" w:firstLine="31680"/>
        <w:jc w:val="both"/>
      </w:pPr>
      <w:r>
        <w:rPr>
          <w:rFonts w:hint="eastAsia"/>
        </w:rPr>
        <w:t>参观结束后，习近平等回到中南海怀仁堂，围绕主题进一步开展学习。习近平在主持学习时发表了重要讲话。他指出，红色是中国共产党、中华人民共和国最鲜亮的底色，在我国</w:t>
      </w:r>
      <w:r>
        <w:t>960</w:t>
      </w:r>
      <w:r>
        <w:rPr>
          <w:rFonts w:hint="eastAsia"/>
        </w:rPr>
        <w:t>多万平方公里的广袤大地上红色资源星罗棋布，在我们党团结带领中国人民进行百年奋斗的伟大历程中红色血脉代代相传。每一个历史事件、每一位革命英雄、每一种革命精神、每一件革命文物，都代表着我们党走过的光辉历程、取得的重大成就，展现了我们党的梦想和追求、情怀和担当、牺牲和奉献，汇聚成我们党的红色血脉。</w:t>
      </w:r>
    </w:p>
    <w:p w:rsidR="00EA1933" w:rsidRDefault="00EA1933" w:rsidP="00A20E74">
      <w:pPr>
        <w:spacing w:line="510" w:lineRule="exact"/>
        <w:ind w:firstLineChars="200" w:firstLine="31680"/>
        <w:jc w:val="both"/>
      </w:pPr>
      <w:r>
        <w:rPr>
          <w:rFonts w:hint="eastAsia"/>
        </w:rPr>
        <w:t>习近平表示，党的十八大以来，我到地方考察，都要瞻仰对我们党具有重大历史意义的革命圣地、红色旧址、革命历史纪念场所，主要的基本上都走到了。每到一地，重温那一段段峥嵘岁月，回顾党一路走过的艰难历程，灵魂都受到一次震撼，精神都受到一次洗礼。每次都是怀着崇敬之心去，带着许多感悟回。</w:t>
      </w:r>
    </w:p>
    <w:p w:rsidR="00EA1933" w:rsidRDefault="00EA1933" w:rsidP="00A20E74">
      <w:pPr>
        <w:spacing w:line="510" w:lineRule="exact"/>
        <w:ind w:firstLineChars="200" w:firstLine="31680"/>
        <w:jc w:val="both"/>
      </w:pPr>
      <w:r>
        <w:rPr>
          <w:rFonts w:hint="eastAsia"/>
        </w:rPr>
        <w:t>习近平强调，要教育引导全党始终坚持科学理论指导。马克思主义在中国的广泛传播催生了中国共产党，马克思主义使我们党拥有了科学的世界观和方法论，拥有了认识世界、改造世界的强大思想武器。一百年来，我们党坚持把马克思主义基本原理同中国具体实际相结合，创立了毛泽东思想、邓小平理论，形成了“三个代表”重要思想、科学发展观，创立了新时代中国特色社会主义思想，指导党和人民事业不断开创新局。中国共产党为什么能，中国特色社会主义为什么好，从根本上说，是因为马克思主义行。我们要从党的百年奋斗史中感悟真理的力量，不断深化对共产党执政规律、社会主义建设规律、人类社会发展规律的认识，用马克思主义的真理光芒照耀我们的前行之路。</w:t>
      </w:r>
    </w:p>
    <w:p w:rsidR="00EA1933" w:rsidRDefault="00EA1933" w:rsidP="00A20E74">
      <w:pPr>
        <w:spacing w:line="510" w:lineRule="exact"/>
        <w:ind w:firstLineChars="200" w:firstLine="31680"/>
        <w:jc w:val="both"/>
      </w:pPr>
      <w:r>
        <w:rPr>
          <w:rFonts w:hint="eastAsia"/>
        </w:rPr>
        <w:t>习近平指出，要教育引导全党始终坚持理想信念。革命理想高于天，回望百年党史，千千万万共产党人为了理想信念不惜抛头颅、洒鲜血。共产主义是我们党的远大理想，为了实现这个远大理想，就必须坚定中国特色社会主义信念。全党同志要增强“四个意识”、坚定“四个自信”，在全面建设社会主义现代化国家新征程上披荆斩棘、奋力前行，不断夺取新时代中国特色社会主义新胜利。</w:t>
      </w:r>
    </w:p>
    <w:p w:rsidR="00EA1933" w:rsidRDefault="00EA1933" w:rsidP="00A20E74">
      <w:pPr>
        <w:spacing w:line="510" w:lineRule="exact"/>
        <w:ind w:firstLineChars="200" w:firstLine="31680"/>
        <w:jc w:val="both"/>
      </w:pPr>
      <w:r>
        <w:rPr>
          <w:rFonts w:hint="eastAsia"/>
        </w:rPr>
        <w:t>习近平强调，要教育引导全党始终坚持初心使命。牢记和践行为中国人民谋幸福、为中华民族谋复兴的初心使命，是贯穿我们党百年奋斗史的一条红线。江山就是人民，人民就是江山，打江山、守江山，守的是人民的心，对我们这样一个长期执政的党而言，没有比忘记初心使命、脱离群众更大的危险。全党同志要从党的百年奋斗史中不断体悟初心使命，贯彻好以人民为中心的发展思想，矢志不渝为实现中华民族伟大复兴而奋斗。</w:t>
      </w:r>
    </w:p>
    <w:p w:rsidR="00EA1933" w:rsidRDefault="00EA1933" w:rsidP="00A20E74">
      <w:pPr>
        <w:spacing w:line="510" w:lineRule="exact"/>
        <w:ind w:firstLineChars="200" w:firstLine="31680"/>
        <w:jc w:val="both"/>
      </w:pPr>
      <w:r>
        <w:rPr>
          <w:rFonts w:hint="eastAsia"/>
        </w:rPr>
        <w:t>习近平指出，要教育引导全党始终坚持光荣革命传统。党的伟大精神和光荣传统是我们的宝贵精神财富，是激励我们奋勇前进的强大精神动力。当今中国正处于实现中华民族伟大复兴关键时期，国家强盛、民族复兴需要物质文明的积累，更需要精神文明的升华，决不能丢掉革命加拼命的精神，决不能丢掉谦虚谨慎、戒骄戒躁、艰苦奋斗、勤俭节约的传统，决不能丢掉不畏强敌、不惧风险、敢于斗争、敢于胜利的勇气。全党同志要用党在百年奋斗中形成的伟大精神滋养自己、激励自己，以昂扬的精神状态做好党和国家各项工作。</w:t>
      </w:r>
    </w:p>
    <w:p w:rsidR="00EA1933" w:rsidRDefault="00EA1933" w:rsidP="00A20E74">
      <w:pPr>
        <w:spacing w:line="510" w:lineRule="exact"/>
        <w:ind w:firstLineChars="200" w:firstLine="31680"/>
        <w:jc w:val="both"/>
      </w:pPr>
      <w:r>
        <w:rPr>
          <w:rFonts w:hint="eastAsia"/>
        </w:rPr>
        <w:t>习近平强调，要教育引导全党始终坚持推进自我革命。我们党历经百年沧桑依然风华正茂，其奥秘就在于具有自我净化、自我完善、自我革新、自我提高的强大能力，自我革命精神是党的执政能力的强大支撑。全党同志要增强忧患意识，以永远在路上的坚定执着将全面从严治党向纵深推进，严于律己，不断提高政治判断力、政治领悟力、政治执行力，始终做一名合格的共产党员，为把党建设得更加坚强有力作出应有的努力。</w:t>
      </w:r>
    </w:p>
    <w:p w:rsidR="00EA1933" w:rsidRDefault="00EA1933" w:rsidP="00A20E74">
      <w:pPr>
        <w:spacing w:line="510" w:lineRule="exact"/>
        <w:ind w:firstLineChars="200" w:firstLine="31680"/>
        <w:jc w:val="both"/>
      </w:pPr>
      <w:r>
        <w:rPr>
          <w:rFonts w:hint="eastAsia"/>
        </w:rPr>
        <w:t>习近平指出，要用心用情用力保护好、管理好、运用好红色资源。要深入开展红色资源专项调查，加强科学保护。要开展系统研究，准确把握党的历史发展的主题主线、主流本质，旗帜鲜明反对和抵制历史虚无主义。要打造精品展陈，坚持政治性、思想性、艺术性相统一，用史实说话，增强表现力、传播力、影响力，生动传播红色文化。要强化教育功能，围绕革命、建设、改革各个历史时期的重大事件、重大节点，研究确定一批重要标识地，讲好党的故事、革命的故事、英雄的故事，设计符合青少年认知特点的教育活动，建设富有特色的革命传统教育、爱国主义教育、青少年思想道德教育基地，引导他们从小在心里树立红色理想。</w:t>
      </w:r>
    </w:p>
    <w:p w:rsidR="00EA1933" w:rsidRPr="003334B8" w:rsidRDefault="00EA1933" w:rsidP="00A20E74">
      <w:pPr>
        <w:spacing w:line="510" w:lineRule="exact"/>
        <w:rPr>
          <w:rFonts w:ascii="方正小标宋_GBK" w:eastAsia="方正小标宋_GBK" w:hAnsi="方正小标宋简体" w:cs="方正小标宋简体"/>
          <w:b/>
          <w:bCs/>
          <w:szCs w:val="28"/>
        </w:rPr>
      </w:pPr>
      <w:r>
        <w:br w:type="page"/>
      </w:r>
      <w:r w:rsidRPr="003334B8">
        <w:rPr>
          <w:rFonts w:ascii="方正小标宋_GBK" w:eastAsia="方正小标宋_GBK" w:hAnsi="方正小标宋简体" w:cs="方正小标宋简体" w:hint="eastAsia"/>
          <w:b/>
          <w:bCs/>
          <w:szCs w:val="28"/>
        </w:rPr>
        <w:t>习近平在中共中央政治局第三十二次集体学习时强调</w:t>
      </w:r>
    </w:p>
    <w:p w:rsidR="00EA1933"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3334B8">
        <w:rPr>
          <w:rFonts w:ascii="方正小标宋简体" w:eastAsia="方正小标宋简体" w:hAnsi="方正小标宋简体" w:cs="方正小标宋简体" w:hint="eastAsia"/>
          <w:b/>
          <w:bCs/>
          <w:sz w:val="40"/>
          <w:szCs w:val="40"/>
        </w:rPr>
        <w:t>坚定决心意志</w:t>
      </w:r>
      <w:r>
        <w:rPr>
          <w:rFonts w:ascii="方正小标宋简体" w:eastAsia="方正小标宋简体" w:hAnsi="方正小标宋简体" w:cs="方正小标宋简体" w:hint="eastAsia"/>
          <w:b/>
          <w:bCs/>
          <w:sz w:val="40"/>
          <w:szCs w:val="40"/>
        </w:rPr>
        <w:t xml:space="preserve">　</w:t>
      </w:r>
      <w:r w:rsidRPr="003334B8">
        <w:rPr>
          <w:rFonts w:ascii="方正小标宋简体" w:eastAsia="方正小标宋简体" w:hAnsi="方正小标宋简体" w:cs="方正小标宋简体" w:hint="eastAsia"/>
          <w:b/>
          <w:bCs/>
          <w:sz w:val="40"/>
          <w:szCs w:val="40"/>
        </w:rPr>
        <w:t>埋头苦干实干</w:t>
      </w:r>
    </w:p>
    <w:p w:rsidR="00EA1933" w:rsidRPr="003334B8"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3334B8">
        <w:rPr>
          <w:rFonts w:ascii="方正小标宋简体" w:eastAsia="方正小标宋简体" w:hAnsi="方正小标宋简体" w:cs="方正小标宋简体" w:hint="eastAsia"/>
          <w:b/>
          <w:bCs/>
          <w:sz w:val="40"/>
          <w:szCs w:val="40"/>
        </w:rPr>
        <w:t>确保如期实现建军一百年奋斗目标</w:t>
      </w:r>
    </w:p>
    <w:p w:rsidR="00EA1933" w:rsidRDefault="00EA1933" w:rsidP="00A20E74">
      <w:pPr>
        <w:spacing w:beforeLines="50" w:afterLines="50" w:line="560" w:lineRule="exact"/>
        <w:jc w:val="center"/>
        <w:rPr>
          <w:sz w:val="32"/>
          <w:szCs w:val="24"/>
        </w:rPr>
      </w:pPr>
      <w:r>
        <w:rPr>
          <w:rFonts w:hint="eastAsia"/>
          <w:sz w:val="32"/>
          <w:szCs w:val="24"/>
        </w:rPr>
        <w:t>（来源：</w:t>
      </w:r>
      <w:r w:rsidRPr="00D27AEB">
        <w:rPr>
          <w:rFonts w:hint="eastAsia"/>
          <w:sz w:val="32"/>
          <w:szCs w:val="24"/>
        </w:rPr>
        <w:t>人民日报</w:t>
      </w:r>
      <w:r>
        <w:rPr>
          <w:rFonts w:hint="eastAsia"/>
          <w:sz w:val="32"/>
          <w:szCs w:val="24"/>
        </w:rPr>
        <w:t>）</w:t>
      </w:r>
    </w:p>
    <w:p w:rsidR="00EA1933" w:rsidRDefault="00EA1933" w:rsidP="00A20E74">
      <w:pPr>
        <w:spacing w:line="510" w:lineRule="exact"/>
        <w:ind w:firstLineChars="200" w:firstLine="31680"/>
        <w:jc w:val="both"/>
      </w:pPr>
      <w:r>
        <w:rPr>
          <w:rFonts w:hint="eastAsia"/>
        </w:rPr>
        <w:t>八一建军节来临之际，中共中央政治局</w:t>
      </w:r>
      <w:r>
        <w:t>7</w:t>
      </w:r>
      <w:r>
        <w:rPr>
          <w:rFonts w:hint="eastAsia"/>
        </w:rPr>
        <w:t>月</w:t>
      </w:r>
      <w:r>
        <w:t>30</w:t>
      </w:r>
      <w:r>
        <w:rPr>
          <w:rFonts w:hint="eastAsia"/>
        </w:rPr>
        <w:t>日下午就坚持党对人民军队绝对领导、奋力实现建军一百年奋斗目标举行第三十二次集体学习。中共中央总书记习近平在主持学习时强调，实现建军一百年奋斗目标，是党中央和中央军委把握强国强军时代要求作出的重大决策，是关系国家安全和发展全局的重大任务，是国防和军队现代化新“三步走”十分紧要的一步。要坚定决心意志，增强紧迫意识，埋头苦干实干，确保如期实现既定目标。</w:t>
      </w:r>
    </w:p>
    <w:p w:rsidR="00EA1933" w:rsidRDefault="00EA1933" w:rsidP="00A20E74">
      <w:pPr>
        <w:spacing w:line="510" w:lineRule="exact"/>
        <w:ind w:firstLineChars="200" w:firstLine="31680"/>
        <w:jc w:val="both"/>
      </w:pPr>
      <w:r>
        <w:rPr>
          <w:rFonts w:hint="eastAsia"/>
        </w:rPr>
        <w:t>习近平首先代表党中央和中央军委，向全体人民解放军指战员、武警部队官兵、军队文职人员、民兵预备役人员致以节日的祝贺。</w:t>
      </w:r>
    </w:p>
    <w:p w:rsidR="00EA1933" w:rsidRDefault="00EA1933" w:rsidP="00A20E74">
      <w:pPr>
        <w:spacing w:line="510" w:lineRule="exact"/>
        <w:ind w:firstLineChars="200" w:firstLine="31680"/>
        <w:jc w:val="both"/>
      </w:pPr>
      <w:r>
        <w:rPr>
          <w:rFonts w:hint="eastAsia"/>
        </w:rPr>
        <w:t>国防大学教授肖天亮同志就坚持党对人民军队绝对领导、奋力实现建军一百年奋斗目标作了讲解，并谈了意见和建议。</w:t>
      </w:r>
    </w:p>
    <w:p w:rsidR="00EA1933" w:rsidRDefault="00EA1933" w:rsidP="00A20E74">
      <w:pPr>
        <w:spacing w:line="510" w:lineRule="exact"/>
        <w:ind w:firstLineChars="200" w:firstLine="31680"/>
        <w:jc w:val="both"/>
      </w:pPr>
      <w:r>
        <w:rPr>
          <w:rFonts w:hint="eastAsia"/>
        </w:rPr>
        <w:t>习近平在主持学习时发表了讲话。他指出，回顾党的百年奋斗历程，坚持党指挥枪、建设自己的人民军队，是党在血与火的斗争中得出的重大结论。在革命、建设、改革各个历史时期，党领导人民军队牢记初心使命，永葆性质宗旨，一路披荆斩棘，取得一个又一个辉煌胜利，为党和人民建立了不朽功勋。坚持党对人民军队绝对领导，朝着党指引的方向奋勇前进，人民军队就能不断发展壮大，党和人民事业就有了坚强力量支撑。</w:t>
      </w:r>
    </w:p>
    <w:p w:rsidR="00EA1933" w:rsidRDefault="00EA1933" w:rsidP="00A20E74">
      <w:pPr>
        <w:spacing w:line="510" w:lineRule="exact"/>
        <w:ind w:firstLineChars="200" w:firstLine="31680"/>
        <w:jc w:val="both"/>
      </w:pPr>
      <w:r>
        <w:rPr>
          <w:rFonts w:hint="eastAsia"/>
        </w:rPr>
        <w:t>习近平强调，强国必须强军，军强才能国安。党的十八大以来，党中央和中央军委就加快国防和军队现代化作出一系列战略谋划和部署，引领全军开创了强军事业新局面。在全面建设社会主义现代化国家、实现第二个百年奋斗目标的历史进程中，必须把国防和军队建设摆在更加重要的位置，加快建设巩固国防和强大军队。</w:t>
      </w:r>
    </w:p>
    <w:p w:rsidR="00EA1933" w:rsidRDefault="00EA1933" w:rsidP="00A20E74">
      <w:pPr>
        <w:spacing w:line="510" w:lineRule="exact"/>
        <w:ind w:firstLineChars="200" w:firstLine="31680"/>
        <w:jc w:val="both"/>
      </w:pPr>
      <w:r>
        <w:rPr>
          <w:rFonts w:hint="eastAsia"/>
        </w:rPr>
        <w:t>习近平指出，我军建设“十四五”规划对实现建军一百年奋斗目标作了战略部署。要强化规划权威性和执行力，搞好科学统筹，抓好重点任务，加快工作进度，保证工作质量，推动战略能力加速生成。要坚持以战领建，强化战建统筹，做好军事斗争准备，形成战、建、备一体推进的良好局面。</w:t>
      </w:r>
    </w:p>
    <w:p w:rsidR="00EA1933" w:rsidRDefault="00EA1933" w:rsidP="00A20E74">
      <w:pPr>
        <w:spacing w:line="510" w:lineRule="exact"/>
        <w:ind w:firstLineChars="200" w:firstLine="31680"/>
        <w:jc w:val="both"/>
      </w:pPr>
      <w:r>
        <w:rPr>
          <w:rFonts w:hint="eastAsia"/>
        </w:rPr>
        <w:t>习近平强调，推进实现建军一百年奋斗目标，是关系我军建设全局的一场深刻变革。要加强创新突破，转变发展理念、创新发展模式、增强发展动能，确保高质量发展。要推进高水平科技自立自强，加快关键核心技术攻关，加快战略性、前沿性、颠覆性技术发展，发挥科技创新对我军建设战略支撑作用。要适应世界军事发展趋势和我军战略能力发展需求，坚持不懈把国防和军队改革向纵深推进。要抓住战略管理这个重点，推进军事管理革命，提高军事系统运行效能和国防资源使用效益。要加强战略谋划，创新思路举措，推动军事人员能力素质、结构布局、开发管理全面转型升级，加快壮大人才队伍。</w:t>
      </w:r>
    </w:p>
    <w:p w:rsidR="00EA1933" w:rsidRDefault="00EA1933" w:rsidP="00A20E74">
      <w:pPr>
        <w:spacing w:line="510" w:lineRule="exact"/>
        <w:ind w:firstLineChars="200" w:firstLine="31680"/>
        <w:jc w:val="both"/>
      </w:pPr>
      <w:r>
        <w:rPr>
          <w:rFonts w:hint="eastAsia"/>
        </w:rPr>
        <w:t>习近平指出，实现建军一百年奋斗目标，是我军的责任，也是全党全国的责任。中央和国家机关、地方各级党委和政府要强化国防观念，贯彻改革要求，履行好国防建设领域应尽职责。要在经济社会发展布局中充分考虑军事布局需求，在重大基础设施建设中刚性落实国防要求，在战备训练重大工程建设等方面给予有力支持，在家属随军就业、军人子女入学、退役军人安置、优抚政策落实等方面积极排忧解难。</w:t>
      </w:r>
    </w:p>
    <w:p w:rsidR="00EA1933" w:rsidRDefault="00EA1933" w:rsidP="00A20E74">
      <w:pPr>
        <w:jc w:val="center"/>
        <w:rPr>
          <w:rFonts w:ascii="方正小标宋简体" w:eastAsia="方正小标宋简体" w:hAnsi="方正小标宋简体" w:cs="方正小标宋简体"/>
          <w:b/>
          <w:bCs/>
          <w:spacing w:val="-6"/>
          <w:sz w:val="40"/>
          <w:szCs w:val="32"/>
        </w:rPr>
      </w:pPr>
      <w:r>
        <w:br w:type="page"/>
      </w:r>
      <w:r w:rsidRPr="00E361BB">
        <w:rPr>
          <w:rFonts w:ascii="方正小标宋简体" w:eastAsia="方正小标宋简体" w:hAnsi="方正小标宋简体" w:cs="方正小标宋简体" w:hint="eastAsia"/>
          <w:b/>
          <w:bCs/>
          <w:spacing w:val="-6"/>
          <w:sz w:val="40"/>
          <w:szCs w:val="32"/>
        </w:rPr>
        <w:t>习近平：同世界各国人民深化友谊加强交流</w:t>
      </w:r>
    </w:p>
    <w:p w:rsidR="00EA1933" w:rsidRPr="00E361BB" w:rsidRDefault="00EA1933" w:rsidP="00A20E74">
      <w:pPr>
        <w:jc w:val="center"/>
        <w:rPr>
          <w:rFonts w:ascii="方正小标宋简体" w:eastAsia="方正小标宋简体" w:hAnsi="方正小标宋简体" w:cs="方正小标宋简体"/>
          <w:b/>
          <w:bCs/>
          <w:spacing w:val="-6"/>
          <w:sz w:val="40"/>
          <w:szCs w:val="32"/>
        </w:rPr>
      </w:pPr>
      <w:r w:rsidRPr="00E361BB">
        <w:rPr>
          <w:rFonts w:ascii="方正小标宋简体" w:eastAsia="方正小标宋简体" w:hAnsi="方正小标宋简体" w:cs="方正小标宋简体" w:hint="eastAsia"/>
          <w:b/>
          <w:bCs/>
          <w:spacing w:val="-6"/>
          <w:sz w:val="40"/>
          <w:szCs w:val="32"/>
        </w:rPr>
        <w:t>推动构建人类命运共同体</w:t>
      </w:r>
    </w:p>
    <w:p w:rsidR="00EA1933" w:rsidRDefault="00EA1933" w:rsidP="00A20E74">
      <w:pPr>
        <w:spacing w:beforeLines="100" w:afterLines="100"/>
        <w:jc w:val="center"/>
        <w:rPr>
          <w:sz w:val="32"/>
          <w:szCs w:val="24"/>
        </w:rPr>
      </w:pPr>
      <w:r>
        <w:rPr>
          <w:rFonts w:hint="eastAsia"/>
          <w:sz w:val="32"/>
          <w:szCs w:val="24"/>
        </w:rPr>
        <w:t>（来源：</w:t>
      </w:r>
      <w:r w:rsidRPr="00E361BB">
        <w:rPr>
          <w:rFonts w:hint="eastAsia"/>
          <w:sz w:val="32"/>
          <w:szCs w:val="24"/>
        </w:rPr>
        <w:t>新华网</w:t>
      </w:r>
      <w:r>
        <w:rPr>
          <w:rFonts w:hint="eastAsia"/>
          <w:sz w:val="32"/>
          <w:szCs w:val="24"/>
        </w:rPr>
        <w:t>）</w:t>
      </w:r>
    </w:p>
    <w:p w:rsidR="00EA1933" w:rsidRDefault="00EA1933" w:rsidP="00A20E74">
      <w:pPr>
        <w:spacing w:line="510" w:lineRule="exact"/>
        <w:ind w:firstLineChars="200" w:firstLine="31680"/>
        <w:jc w:val="both"/>
      </w:pPr>
      <w:r>
        <w:t>7</w:t>
      </w:r>
      <w:r>
        <w:rPr>
          <w:rFonts w:hint="eastAsia"/>
        </w:rPr>
        <w:t>月</w:t>
      </w:r>
      <w:r>
        <w:t>16</w:t>
      </w:r>
      <w:r>
        <w:rPr>
          <w:rFonts w:hint="eastAsia"/>
        </w:rPr>
        <w:t>日，中共中央总书记、国家主席、中央军委主席习近平前往中央礼品文物管理中心，参观“友好往来</w:t>
      </w:r>
      <w:r>
        <w:t xml:space="preserve"> </w:t>
      </w:r>
      <w:r>
        <w:rPr>
          <w:rFonts w:hint="eastAsia"/>
        </w:rPr>
        <w:t>命运与共</w:t>
      </w:r>
      <w:r>
        <w:t>——</w:t>
      </w:r>
      <w:r>
        <w:rPr>
          <w:rFonts w:hint="eastAsia"/>
        </w:rPr>
        <w:t>党和国家领导人外交活动礼品展”。他强调，党和国家领导人外交活动礼品具有特殊的历史价值和丰富的人文内涵，凝聚着中国人民同世界各国人民的深厚情谊，也见证着新中国外交事业的辉煌成就。中国共产党是为中国人民谋幸福的政党，也是为人类进步事业而奋斗的政党。我们将高举和平、发展、合作、共赢旗帜，同世界各国人民深化友谊、加强交流，推动建设新型国际关系，推动构建人类命运共同体，推动共建“一带一路”高质量发展，以中国的新发展为世界提供新机遇。要通过展览，激励全党全国各族人民为实现全面建成社会主义现代化强国的第二个百年奋斗目标和中华民族伟大复兴的中国梦而团结奋斗。</w:t>
      </w:r>
    </w:p>
    <w:p w:rsidR="00EA1933" w:rsidRDefault="00EA1933" w:rsidP="00A20E74">
      <w:pPr>
        <w:spacing w:line="510" w:lineRule="exact"/>
        <w:ind w:firstLineChars="200" w:firstLine="31680"/>
        <w:jc w:val="both"/>
      </w:pPr>
      <w:r>
        <w:rPr>
          <w:rFonts w:hint="eastAsia"/>
        </w:rPr>
        <w:t>中共中央政治局常委、中央书记处书记王沪宁参观展览。</w:t>
      </w:r>
    </w:p>
    <w:p w:rsidR="00EA1933" w:rsidRDefault="00EA1933" w:rsidP="00A20E74">
      <w:pPr>
        <w:spacing w:line="510" w:lineRule="exact"/>
        <w:ind w:firstLineChars="200" w:firstLine="31680"/>
        <w:jc w:val="both"/>
      </w:pPr>
      <w:r>
        <w:rPr>
          <w:rFonts w:hint="eastAsia"/>
        </w:rPr>
        <w:t>上午</w:t>
      </w:r>
      <w:r>
        <w:t>10</w:t>
      </w:r>
      <w:r>
        <w:rPr>
          <w:rFonts w:hint="eastAsia"/>
        </w:rPr>
        <w:t>时</w:t>
      </w:r>
      <w:r>
        <w:t>30</w:t>
      </w:r>
      <w:r>
        <w:rPr>
          <w:rFonts w:hint="eastAsia"/>
        </w:rPr>
        <w:t>分许，习近平等领导同志来到中央礼品文物管理中心，步入展厅参观展览。展览设有一个主展区和两个专题区，主展区分为“独立自主</w:t>
      </w:r>
      <w:r>
        <w:t xml:space="preserve"> </w:t>
      </w:r>
      <w:r>
        <w:rPr>
          <w:rFonts w:hint="eastAsia"/>
        </w:rPr>
        <w:t>和平共处”、“开放合作</w:t>
      </w:r>
      <w:r>
        <w:t xml:space="preserve"> </w:t>
      </w:r>
      <w:r>
        <w:rPr>
          <w:rFonts w:hint="eastAsia"/>
        </w:rPr>
        <w:t>和平发展”、“大道同行</w:t>
      </w:r>
      <w:r>
        <w:t xml:space="preserve"> </w:t>
      </w:r>
      <w:r>
        <w:rPr>
          <w:rFonts w:hint="eastAsia"/>
        </w:rPr>
        <w:t>命运与共”</w:t>
      </w:r>
      <w:r>
        <w:t>3</w:t>
      </w:r>
      <w:r>
        <w:rPr>
          <w:rFonts w:hint="eastAsia"/>
        </w:rPr>
        <w:t>个篇章，专题区分别以“世界舞台</w:t>
      </w:r>
      <w:r>
        <w:t xml:space="preserve"> </w:t>
      </w:r>
      <w:r>
        <w:rPr>
          <w:rFonts w:hint="eastAsia"/>
        </w:rPr>
        <w:t>大国担当”、“缤纷世界</w:t>
      </w:r>
      <w:r>
        <w:t xml:space="preserve"> </w:t>
      </w:r>
      <w:r>
        <w:rPr>
          <w:rFonts w:hint="eastAsia"/>
        </w:rPr>
        <w:t>文明互鉴”为题，通过</w:t>
      </w:r>
      <w:r>
        <w:t>670</w:t>
      </w:r>
      <w:r>
        <w:rPr>
          <w:rFonts w:hint="eastAsia"/>
        </w:rPr>
        <w:t>余件礼品、</w:t>
      </w:r>
      <w:r>
        <w:t>40</w:t>
      </w:r>
      <w:r>
        <w:rPr>
          <w:rFonts w:hint="eastAsia"/>
        </w:rPr>
        <w:t>余幅照片和近百件文献、文摘、新媒体资料等，以新中国成立以来的重大外交事件为主线，系统展示中国共产党人成功开辟和发展新中国外交事业所走过的光辉历程、取得的辉煌成就，特别是党的十八大以来中国特色大国外交取得的历史性、开创性成就，生动见证我国同建交国家之间的友好往来、深厚友谊、文化交流和文明互鉴。</w:t>
      </w:r>
    </w:p>
    <w:p w:rsidR="00EA1933" w:rsidRDefault="00EA1933" w:rsidP="00A20E74">
      <w:pPr>
        <w:spacing w:line="510" w:lineRule="exact"/>
        <w:ind w:firstLineChars="200" w:firstLine="31680"/>
        <w:jc w:val="both"/>
      </w:pPr>
      <w:r>
        <w:rPr>
          <w:rFonts w:hint="eastAsia"/>
        </w:rPr>
        <w:t>俄罗斯总统普京赠送的苏联摄影师拍摄的开国大典彩色历史影像、法国前总统蓬皮杜赠送的挂毯《亚马逊河》、联合国发来的恢复中华人民共和国合法席位的电报、美国前总统尼克松赠送的瓷塑天鹅、英国前首相撒切尔夫人赠送的银烟盒、哈萨克斯坦首任总统纳扎尔巴耶夫赠送的驼形来通杯、印度尼西亚前总统苏西洛赠送的传统面具、朝鲜劳动党总书记金正恩和夫人赠送的贝壳镶嵌装饰画、肯尼亚总统肯雅塔赠送的蒙内铁路纪念</w:t>
      </w:r>
      <w:r>
        <w:t>U</w:t>
      </w:r>
      <w:r>
        <w:rPr>
          <w:rFonts w:hint="eastAsia"/>
        </w:rPr>
        <w:t>盘、希腊前总理齐普拉斯赠送的雅典娜浮雕、玻利维亚前总统莫拉莱斯赠送的彩绘木雕、斐济总理姆拜尼马拉马赠送的传统风情装饰画……展厅里，一件件独具特色的礼品实物、一份份珍贵翔实的文字材料、一幕幕鲜活生动的视频场景，吸引了习近平等领导同志的目光。他们不时驻足观看，认真听取现场讲解，详细询问有关情况。</w:t>
      </w:r>
    </w:p>
    <w:p w:rsidR="00EA1933" w:rsidRDefault="00EA1933" w:rsidP="00A20E74">
      <w:pPr>
        <w:spacing w:line="510" w:lineRule="exact"/>
        <w:ind w:firstLineChars="200" w:firstLine="31680"/>
        <w:jc w:val="both"/>
      </w:pPr>
      <w:r>
        <w:rPr>
          <w:rFonts w:hint="eastAsia"/>
        </w:rPr>
        <w:t>丁薛祥、杨洁篪、黄坤明，中央和国家机关有关部门负责同志等参观展览。</w:t>
      </w:r>
    </w:p>
    <w:p w:rsidR="00EA1933" w:rsidRPr="008B2073" w:rsidRDefault="00EA1933" w:rsidP="00A20E74">
      <w:pPr>
        <w:jc w:val="center"/>
        <w:rPr>
          <w:rFonts w:ascii="方正小标宋简体" w:eastAsia="方正小标宋简体" w:hAnsi="方正小标宋简体" w:cs="方正小标宋简体"/>
          <w:b/>
          <w:bCs/>
          <w:spacing w:val="-6"/>
          <w:sz w:val="36"/>
          <w:szCs w:val="36"/>
        </w:rPr>
      </w:pPr>
      <w:r>
        <w:br w:type="page"/>
      </w:r>
      <w:r w:rsidRPr="008B2073">
        <w:rPr>
          <w:rFonts w:ascii="方正小标宋简体" w:eastAsia="方正小标宋简体" w:hAnsi="方正小标宋简体" w:cs="方正小标宋简体" w:hint="eastAsia"/>
          <w:b/>
          <w:bCs/>
          <w:spacing w:val="-6"/>
          <w:sz w:val="36"/>
          <w:szCs w:val="36"/>
        </w:rPr>
        <w:t>习近平给“国际青年领袖对话”项目外籍青年代表回信</w:t>
      </w:r>
    </w:p>
    <w:p w:rsidR="00EA1933" w:rsidRDefault="00EA1933" w:rsidP="00A20E74">
      <w:pPr>
        <w:spacing w:beforeLines="100" w:afterLines="100"/>
        <w:jc w:val="center"/>
        <w:rPr>
          <w:sz w:val="32"/>
          <w:szCs w:val="24"/>
        </w:rPr>
      </w:pPr>
      <w:r>
        <w:rPr>
          <w:rFonts w:hint="eastAsia"/>
          <w:sz w:val="32"/>
          <w:szCs w:val="24"/>
        </w:rPr>
        <w:t>（来源：</w:t>
      </w:r>
      <w:r w:rsidRPr="008B2073">
        <w:rPr>
          <w:rFonts w:hint="eastAsia"/>
          <w:sz w:val="32"/>
          <w:szCs w:val="24"/>
        </w:rPr>
        <w:t>人民日报</w:t>
      </w:r>
      <w:r>
        <w:rPr>
          <w:rFonts w:hint="eastAsia"/>
          <w:sz w:val="32"/>
          <w:szCs w:val="24"/>
        </w:rPr>
        <w:t>）</w:t>
      </w:r>
    </w:p>
    <w:p w:rsidR="00EA1933" w:rsidRDefault="00EA1933" w:rsidP="00A20E74">
      <w:pPr>
        <w:spacing w:line="510" w:lineRule="exact"/>
        <w:jc w:val="both"/>
      </w:pPr>
      <w:r>
        <w:rPr>
          <w:rFonts w:hint="eastAsia"/>
        </w:rPr>
        <w:t>“国际青年领袖对话”项目外籍青年代表：</w:t>
      </w:r>
    </w:p>
    <w:p w:rsidR="00EA1933" w:rsidRDefault="00EA1933" w:rsidP="00A20E74">
      <w:pPr>
        <w:spacing w:line="510" w:lineRule="exact"/>
        <w:ind w:firstLineChars="200" w:firstLine="31680"/>
        <w:jc w:val="both"/>
      </w:pPr>
      <w:r>
        <w:rPr>
          <w:rFonts w:hint="eastAsia"/>
        </w:rPr>
        <w:t>你们好！来信收悉。你们都在中国学习、工作、生活，这次有机会到各地深入走访，加深了对中国的认识和了解，我感到很高兴。</w:t>
      </w:r>
    </w:p>
    <w:p w:rsidR="00EA1933" w:rsidRDefault="00EA1933" w:rsidP="00A20E74">
      <w:pPr>
        <w:spacing w:line="510" w:lineRule="exact"/>
        <w:ind w:firstLineChars="200" w:firstLine="31680"/>
        <w:jc w:val="both"/>
      </w:pPr>
      <w:r>
        <w:rPr>
          <w:rFonts w:hint="eastAsia"/>
        </w:rPr>
        <w:t>正如你们在来信中谈到的，中国人民依靠自己的智慧和汗水，在中华大地上建设富饶美丽的家园，创造多姿多彩的文化，实现了梦寐以求的小康生活。要幸福就要奋斗。中国幅员辽阔、人口众多，要想发展振兴，最重要的就是立足国情、走自己的路。实践表明，中国式现代化新道路越走越宽广，将更好发展自身、造福世界。</w:t>
      </w:r>
    </w:p>
    <w:p w:rsidR="00EA1933" w:rsidRDefault="00EA1933" w:rsidP="00A20E74">
      <w:pPr>
        <w:spacing w:line="510" w:lineRule="exact"/>
        <w:ind w:firstLineChars="200" w:firstLine="31680"/>
        <w:jc w:val="both"/>
      </w:pPr>
      <w:r>
        <w:rPr>
          <w:rFonts w:hint="eastAsia"/>
        </w:rPr>
        <w:t>青春总是同梦想相伴。中国共产党走过了百年奋斗历程，但我们的初心和梦想历久弥坚。百年恰是风华正茂。在新征程上，我们将继续为实现中华民族伟大复兴的中国梦而不懈奋斗，为促进人类发展进步而不懈奋斗。我们欢迎更多国际青年来华交流，希望中外青年在互学互鉴中增进了解、收获友谊、共同成长，为推动构建人类命运共同体贡献青春力量。</w:t>
      </w:r>
    </w:p>
    <w:p w:rsidR="00EA1933" w:rsidRDefault="00EA1933" w:rsidP="00A20E74">
      <w:pPr>
        <w:spacing w:line="510" w:lineRule="exact"/>
        <w:ind w:firstLineChars="200" w:firstLine="31680"/>
        <w:jc w:val="both"/>
      </w:pPr>
      <w:r>
        <w:rPr>
          <w:rFonts w:hint="eastAsia"/>
        </w:rPr>
        <w:t>祝愿你们在华一切顺利！</w:t>
      </w:r>
    </w:p>
    <w:p w:rsidR="00EA1933" w:rsidRDefault="00EA1933" w:rsidP="00A20E74">
      <w:pPr>
        <w:spacing w:line="510" w:lineRule="exact"/>
        <w:ind w:firstLineChars="200" w:firstLine="31680"/>
        <w:jc w:val="both"/>
      </w:pPr>
    </w:p>
    <w:p w:rsidR="00EA1933" w:rsidRDefault="00EA1933" w:rsidP="00A20E74">
      <w:pPr>
        <w:spacing w:line="510" w:lineRule="exact"/>
        <w:ind w:firstLineChars="1600" w:firstLine="31680"/>
        <w:jc w:val="both"/>
      </w:pPr>
      <w:r>
        <w:rPr>
          <w:rFonts w:hint="eastAsia"/>
        </w:rPr>
        <w:t>中共中央总书记</w:t>
      </w:r>
      <w:r>
        <w:t xml:space="preserve"> </w:t>
      </w:r>
      <w:r>
        <w:rPr>
          <w:rFonts w:hint="eastAsia"/>
        </w:rPr>
        <w:t>国家主席</w:t>
      </w:r>
      <w:r>
        <w:t xml:space="preserve"> </w:t>
      </w:r>
    </w:p>
    <w:p w:rsidR="00EA1933" w:rsidRDefault="00EA1933" w:rsidP="00A20E74">
      <w:pPr>
        <w:spacing w:line="510" w:lineRule="exact"/>
        <w:ind w:firstLineChars="2100" w:firstLine="31680"/>
        <w:jc w:val="both"/>
      </w:pPr>
      <w:r>
        <w:rPr>
          <w:rFonts w:hint="eastAsia"/>
        </w:rPr>
        <w:t>习近平</w:t>
      </w:r>
      <w:r>
        <w:t xml:space="preserve"> </w:t>
      </w:r>
    </w:p>
    <w:p w:rsidR="00EA1933" w:rsidRDefault="00EA1933" w:rsidP="00A20E74">
      <w:pPr>
        <w:spacing w:line="510" w:lineRule="exact"/>
        <w:ind w:firstLineChars="1800" w:firstLine="31680"/>
        <w:jc w:val="both"/>
      </w:pPr>
      <w:r>
        <w:t>2021</w:t>
      </w:r>
      <w:r>
        <w:rPr>
          <w:rFonts w:hint="eastAsia"/>
        </w:rPr>
        <w:t>年</w:t>
      </w:r>
      <w:r>
        <w:t>8</w:t>
      </w:r>
      <w:r>
        <w:rPr>
          <w:rFonts w:hint="eastAsia"/>
        </w:rPr>
        <w:t>月</w:t>
      </w:r>
      <w:r>
        <w:t>10</w:t>
      </w:r>
      <w:r>
        <w:rPr>
          <w:rFonts w:hint="eastAsia"/>
        </w:rPr>
        <w:t>日</w:t>
      </w:r>
    </w:p>
    <w:p w:rsidR="00EA1933" w:rsidRDefault="00EA1933" w:rsidP="00A20E74">
      <w:pPr>
        <w:spacing w:line="510" w:lineRule="exact"/>
        <w:ind w:firstLineChars="1800" w:firstLine="31680"/>
        <w:jc w:val="both"/>
      </w:pPr>
    </w:p>
    <w:p w:rsidR="00EA1933" w:rsidRDefault="00EA1933" w:rsidP="00A20E74">
      <w:pPr>
        <w:spacing w:line="510" w:lineRule="exact"/>
        <w:ind w:firstLineChars="1800" w:firstLine="31680"/>
        <w:jc w:val="both"/>
      </w:pPr>
    </w:p>
    <w:p w:rsidR="00EA1933" w:rsidRDefault="00EA1933" w:rsidP="00A20E74">
      <w:pPr>
        <w:spacing w:line="510" w:lineRule="exact"/>
        <w:ind w:firstLineChars="1800" w:firstLine="31680"/>
        <w:jc w:val="both"/>
      </w:pPr>
    </w:p>
    <w:p w:rsidR="00EA1933" w:rsidRDefault="00EA1933" w:rsidP="00A20E74">
      <w:pPr>
        <w:spacing w:line="510" w:lineRule="exact"/>
        <w:ind w:firstLineChars="1800" w:firstLine="31680"/>
        <w:jc w:val="both"/>
      </w:pPr>
    </w:p>
    <w:p w:rsidR="00EA1933" w:rsidRPr="004356FB" w:rsidRDefault="00EA1933" w:rsidP="00A20E74">
      <w:pPr>
        <w:spacing w:line="510" w:lineRule="exact"/>
        <w:jc w:val="center"/>
        <w:rPr>
          <w:rFonts w:ascii="方正小标宋_GBK" w:eastAsia="方正小标宋_GBK" w:hAnsi="方正小标宋简体" w:cs="方正小标宋简体"/>
          <w:b/>
          <w:bCs/>
          <w:szCs w:val="28"/>
        </w:rPr>
      </w:pPr>
      <w:r w:rsidRPr="004356FB">
        <w:rPr>
          <w:rFonts w:ascii="方正小标宋_GBK" w:eastAsia="方正小标宋_GBK" w:hAnsi="方正小标宋简体" w:cs="方正小标宋简体" w:hint="eastAsia"/>
          <w:b/>
          <w:bCs/>
          <w:szCs w:val="28"/>
        </w:rPr>
        <w:t>中共中央政治局召开会议</w:t>
      </w:r>
    </w:p>
    <w:p w:rsidR="00EA1933" w:rsidRPr="004356FB"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4356FB">
        <w:rPr>
          <w:rFonts w:ascii="方正小标宋简体" w:eastAsia="方正小标宋简体" w:hAnsi="方正小标宋简体" w:cs="方正小标宋简体" w:hint="eastAsia"/>
          <w:b/>
          <w:bCs/>
          <w:sz w:val="40"/>
          <w:szCs w:val="40"/>
        </w:rPr>
        <w:t>分析研究当前经济形势和经济工作</w:t>
      </w:r>
    </w:p>
    <w:p w:rsidR="00EA1933" w:rsidRDefault="00EA1933" w:rsidP="00A20E74">
      <w:pPr>
        <w:widowControl w:val="0"/>
        <w:spacing w:line="640" w:lineRule="exact"/>
        <w:jc w:val="center"/>
        <w:rPr>
          <w:rFonts w:ascii="方正小标宋_GBK" w:eastAsia="方正小标宋_GBK" w:hAnsi="方正小标宋简体" w:cs="方正小标宋简体"/>
          <w:b/>
          <w:bCs/>
          <w:szCs w:val="28"/>
        </w:rPr>
      </w:pPr>
      <w:r w:rsidRPr="004356FB">
        <w:rPr>
          <w:rFonts w:ascii="方正小标宋_GBK" w:eastAsia="方正小标宋_GBK" w:hAnsi="方正小标宋简体" w:cs="方正小标宋简体" w:hint="eastAsia"/>
          <w:b/>
          <w:bCs/>
          <w:szCs w:val="28"/>
        </w:rPr>
        <w:t>中共中央总书记习近平主持会议</w:t>
      </w:r>
    </w:p>
    <w:p w:rsidR="00EA1933" w:rsidRDefault="00EA1933" w:rsidP="00A20E74">
      <w:pPr>
        <w:spacing w:beforeLines="100" w:afterLines="100"/>
        <w:jc w:val="center"/>
        <w:rPr>
          <w:sz w:val="32"/>
          <w:szCs w:val="24"/>
        </w:rPr>
      </w:pPr>
      <w:r>
        <w:rPr>
          <w:rFonts w:hint="eastAsia"/>
          <w:sz w:val="32"/>
          <w:szCs w:val="24"/>
        </w:rPr>
        <w:t>（来源：</w:t>
      </w:r>
      <w:r w:rsidRPr="008B2073">
        <w:rPr>
          <w:rFonts w:hint="eastAsia"/>
          <w:sz w:val="32"/>
          <w:szCs w:val="24"/>
        </w:rPr>
        <w:t>人民日报</w:t>
      </w:r>
      <w:r>
        <w:rPr>
          <w:rFonts w:hint="eastAsia"/>
          <w:sz w:val="32"/>
          <w:szCs w:val="24"/>
        </w:rPr>
        <w:t>）</w:t>
      </w:r>
    </w:p>
    <w:p w:rsidR="00EA1933" w:rsidRDefault="00EA1933" w:rsidP="00A20E74">
      <w:pPr>
        <w:spacing w:line="510" w:lineRule="exact"/>
        <w:ind w:firstLineChars="200" w:firstLine="31680"/>
        <w:jc w:val="both"/>
      </w:pPr>
      <w:r>
        <w:rPr>
          <w:rFonts w:hint="eastAsia"/>
        </w:rPr>
        <w:t>中共中央政治局</w:t>
      </w:r>
      <w:r>
        <w:t>7</w:t>
      </w:r>
      <w:r>
        <w:rPr>
          <w:rFonts w:hint="eastAsia"/>
        </w:rPr>
        <w:t>月</w:t>
      </w:r>
      <w:r>
        <w:t>30</w:t>
      </w:r>
      <w:r>
        <w:rPr>
          <w:rFonts w:hint="eastAsia"/>
        </w:rPr>
        <w:t>日召开会议，分析研究当前经济形势，部署下半年经济工作。中共中央总书记习近平主持会议。</w:t>
      </w:r>
    </w:p>
    <w:p w:rsidR="00EA1933" w:rsidRDefault="00EA1933" w:rsidP="00A20E74">
      <w:pPr>
        <w:spacing w:line="510" w:lineRule="exact"/>
        <w:ind w:firstLineChars="200" w:firstLine="31680"/>
        <w:jc w:val="both"/>
      </w:pPr>
      <w:r>
        <w:rPr>
          <w:rFonts w:hint="eastAsia"/>
        </w:rPr>
        <w:t>会议认为，今年以来，在以习近平同志为核心的党中央坚强领导下，我们统筹国内国际两个大局、统筹疫情防控和经济社会发展，有效实施宏观政策，经济持续稳定恢复、稳中向好，科技自立自强积极推进，改革开放力度加大，民生得到有效保障，高质量发展取得新成效，社会大局保持稳定。成功举办庆祝中国共产党成立</w:t>
      </w:r>
      <w:r>
        <w:t>100</w:t>
      </w:r>
      <w:r>
        <w:rPr>
          <w:rFonts w:hint="eastAsia"/>
        </w:rPr>
        <w:t>周年系列活动，正式宣布全面建成小康社会，踏上向第二个百年奋斗目标进军的新征程。</w:t>
      </w:r>
    </w:p>
    <w:p w:rsidR="00EA1933" w:rsidRDefault="00EA1933" w:rsidP="00A20E74">
      <w:pPr>
        <w:spacing w:line="510" w:lineRule="exact"/>
        <w:ind w:firstLineChars="200" w:firstLine="31680"/>
        <w:jc w:val="both"/>
      </w:pPr>
      <w:r>
        <w:rPr>
          <w:rFonts w:hint="eastAsia"/>
        </w:rPr>
        <w:t>会议指出，当前全球疫情仍在持续演变，外部环境更趋复杂严峻，国内经济恢复仍然不稳固、不均衡。做好下半年经济工作，要坚持稳中求进工作总基调，完整、准确、全面贯彻新发展理念，深化供给侧结构性改革，加快构建新发展格局，推动高质量发展。要做好宏观政策跨周期调节，保持宏观政策连续性、稳定性、可持续性，统筹做好今明两年宏观政策衔接，保持经济运行在合理区间。积极的财政政策要提升政策效能，兜牢基层“三保”底线，合理把握预算内投资和地方政府债券发行进度，推动今年底明年初形成实物工作量。稳健的货币政策要保持流动性合理充裕，助力中小企业和困难行业持续恢复。要增强宏观政策自主性，保持人民币汇率在合理均衡水平上基本稳定。做好大宗商品保供稳价工作。</w:t>
      </w:r>
    </w:p>
    <w:p w:rsidR="00EA1933" w:rsidRDefault="00EA1933" w:rsidP="00A20E74">
      <w:pPr>
        <w:spacing w:line="510" w:lineRule="exact"/>
        <w:ind w:firstLineChars="200" w:firstLine="31680"/>
        <w:jc w:val="both"/>
      </w:pPr>
      <w:r>
        <w:rPr>
          <w:rFonts w:hint="eastAsia"/>
        </w:rPr>
        <w:t>会议要求，要挖掘国内市场潜力，支持新能源汽车加快发展，加快贯通县乡村电子商务体系和快递物流配送体系，加快推进“十四五”规划重大工程项目建设，引导企业加大技术改造投资。要强化科技创新和产业链供应链韧性，加强基础研究，推动应用研究，开展补链强链专项行动，加快解决“卡脖子”难题，发展专精特新中小企业。要加大改革攻坚力度，进一步激发市场主体活力。坚持高水平开放，坚定不移推进共建“一带一路”高质量发展。要统筹有序做好碳达峰、碳中和工作，尽快出台</w:t>
      </w:r>
      <w:r>
        <w:t>2030</w:t>
      </w:r>
      <w:r>
        <w:rPr>
          <w:rFonts w:hint="eastAsia"/>
        </w:rPr>
        <w:t>年前碳达峰行动方案，坚持全国一盘棋，纠正运动式“减碳”，先立后破，坚决遏制“两高”项目盲目发展。做好电力迎峰度夏保障工作。要防范化解重点领域风险，落实地方党政主要领导负责的财政金融风险处置机制，完善企业境外上市监管制度。要坚持房子是用来住的、不是用来炒的定位，稳地价、稳房价、稳预期，促进房地产市场平稳健康发展。加快发展租赁住房，落实用地、税收等支持政策。</w:t>
      </w:r>
    </w:p>
    <w:p w:rsidR="00EA1933" w:rsidRDefault="00EA1933" w:rsidP="00A20E74">
      <w:pPr>
        <w:spacing w:line="510" w:lineRule="exact"/>
        <w:ind w:firstLineChars="200" w:firstLine="31680"/>
        <w:jc w:val="both"/>
      </w:pPr>
      <w:r>
        <w:rPr>
          <w:rFonts w:hint="eastAsia"/>
        </w:rPr>
        <w:t>会议强调，要做好民生保障和安全生产，坚持巩固拓展脱贫攻坚成果与乡村振兴有效衔接，强化高校毕业生就业服务，畅通农民工外出就业渠道，改进对灵活就业人员的劳动者权益保障。推进基本养老保险全国统筹，落实“三孩”生育政策，完善生育、养育、教育等政策配套。抓好秋粮生产，确保口粮安全，稳定生猪生产。要绷紧安全生产和公共安全这根弦，抓细抓实各项防汛救灾措施，确保人民群众生命财产安全。要毫不松懈做好新冠肺炎疫情防控，持续推进疫苗接种工作。做好北京冬奥会、冬残奥会筹办工作。</w:t>
      </w:r>
    </w:p>
    <w:p w:rsidR="00EA1933" w:rsidRDefault="00EA1933" w:rsidP="00A20E74">
      <w:pPr>
        <w:spacing w:line="510" w:lineRule="exact"/>
        <w:ind w:firstLineChars="200" w:firstLine="31680"/>
        <w:jc w:val="both"/>
      </w:pPr>
      <w:r>
        <w:rPr>
          <w:rFonts w:hint="eastAsia"/>
        </w:rPr>
        <w:t>会议还研究了其他事项。</w:t>
      </w: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Pr="008F07CC" w:rsidRDefault="00EA1933" w:rsidP="00A20E74">
      <w:pPr>
        <w:spacing w:line="510" w:lineRule="exact"/>
        <w:jc w:val="center"/>
        <w:rPr>
          <w:rFonts w:ascii="方正小标宋_GBK" w:eastAsia="方正小标宋_GBK" w:hAnsi="方正小标宋简体" w:cs="方正小标宋简体"/>
          <w:b/>
          <w:bCs/>
          <w:szCs w:val="28"/>
        </w:rPr>
      </w:pPr>
      <w:r w:rsidRPr="008F07CC">
        <w:rPr>
          <w:rFonts w:ascii="方正小标宋_GBK" w:eastAsia="方正小标宋_GBK" w:hAnsi="方正小标宋简体" w:cs="方正小标宋简体" w:hint="eastAsia"/>
          <w:b/>
          <w:bCs/>
          <w:szCs w:val="28"/>
        </w:rPr>
        <w:t>就当前经济形势和下半年经济工作</w:t>
      </w:r>
    </w:p>
    <w:p w:rsidR="00EA1933" w:rsidRPr="008F07CC"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8F07CC">
        <w:rPr>
          <w:rFonts w:ascii="方正小标宋简体" w:eastAsia="方正小标宋简体" w:hAnsi="方正小标宋简体" w:cs="方正小标宋简体" w:hint="eastAsia"/>
          <w:b/>
          <w:bCs/>
          <w:sz w:val="40"/>
          <w:szCs w:val="40"/>
        </w:rPr>
        <w:t>中共中央召开党外人士座谈会</w:t>
      </w:r>
    </w:p>
    <w:p w:rsidR="00EA1933" w:rsidRDefault="00EA1933" w:rsidP="00A20E74">
      <w:pPr>
        <w:widowControl w:val="0"/>
        <w:spacing w:line="640" w:lineRule="exact"/>
        <w:jc w:val="center"/>
        <w:rPr>
          <w:rFonts w:ascii="方正小标宋_GBK" w:eastAsia="方正小标宋_GBK" w:hAnsi="方正小标宋简体" w:cs="方正小标宋简体"/>
          <w:b/>
          <w:bCs/>
          <w:szCs w:val="28"/>
        </w:rPr>
      </w:pPr>
      <w:r w:rsidRPr="008F07CC">
        <w:rPr>
          <w:rFonts w:ascii="方正小标宋_GBK" w:eastAsia="方正小标宋_GBK" w:hAnsi="方正小标宋简体" w:cs="方正小标宋简体" w:hint="eastAsia"/>
          <w:b/>
          <w:bCs/>
          <w:szCs w:val="28"/>
        </w:rPr>
        <w:t>习近平主持并发表重要讲话</w:t>
      </w:r>
    </w:p>
    <w:p w:rsidR="00EA1933" w:rsidRDefault="00EA1933" w:rsidP="00A20E74">
      <w:pPr>
        <w:widowControl w:val="0"/>
        <w:spacing w:line="640" w:lineRule="exact"/>
        <w:jc w:val="center"/>
        <w:rPr>
          <w:rFonts w:ascii="方正小标宋_GBK" w:eastAsia="方正小标宋_GBK" w:hAnsi="方正小标宋简体" w:cs="方正小标宋简体"/>
          <w:b/>
          <w:bCs/>
          <w:szCs w:val="28"/>
        </w:rPr>
      </w:pPr>
      <w:r w:rsidRPr="008F07CC">
        <w:rPr>
          <w:rFonts w:ascii="方正小标宋_GBK" w:eastAsia="方正小标宋_GBK" w:hAnsi="方正小标宋简体" w:cs="方正小标宋简体" w:hint="eastAsia"/>
          <w:b/>
          <w:bCs/>
          <w:szCs w:val="28"/>
        </w:rPr>
        <w:t>李克强通报有关情况</w:t>
      </w:r>
      <w:r>
        <w:rPr>
          <w:rFonts w:ascii="方正小标宋_GBK" w:eastAsia="方正小标宋_GBK" w:hAnsi="方正小标宋简体" w:cs="方正小标宋简体" w:hint="eastAsia"/>
          <w:b/>
          <w:bCs/>
          <w:szCs w:val="28"/>
        </w:rPr>
        <w:t xml:space="preserve">　</w:t>
      </w:r>
      <w:r w:rsidRPr="008F07CC">
        <w:rPr>
          <w:rFonts w:ascii="方正小标宋_GBK" w:eastAsia="方正小标宋_GBK" w:hAnsi="方正小标宋简体" w:cs="方正小标宋简体" w:hint="eastAsia"/>
          <w:b/>
          <w:bCs/>
          <w:szCs w:val="28"/>
        </w:rPr>
        <w:t>汪洋王沪宁韩正出席</w:t>
      </w:r>
    </w:p>
    <w:p w:rsidR="00EA1933" w:rsidRDefault="00EA1933" w:rsidP="00A20E74">
      <w:pPr>
        <w:spacing w:beforeLines="100" w:afterLines="100"/>
        <w:jc w:val="center"/>
        <w:rPr>
          <w:sz w:val="32"/>
          <w:szCs w:val="24"/>
        </w:rPr>
      </w:pPr>
      <w:r>
        <w:rPr>
          <w:rFonts w:hint="eastAsia"/>
          <w:sz w:val="32"/>
          <w:szCs w:val="24"/>
        </w:rPr>
        <w:t>（来源：</w:t>
      </w:r>
      <w:r w:rsidRPr="008B2073">
        <w:rPr>
          <w:rFonts w:hint="eastAsia"/>
          <w:sz w:val="32"/>
          <w:szCs w:val="24"/>
        </w:rPr>
        <w:t>人民日报</w:t>
      </w:r>
      <w:r>
        <w:rPr>
          <w:rFonts w:hint="eastAsia"/>
          <w:sz w:val="32"/>
          <w:szCs w:val="24"/>
        </w:rPr>
        <w:t>）</w:t>
      </w:r>
    </w:p>
    <w:p w:rsidR="00EA1933" w:rsidRDefault="00EA1933" w:rsidP="00A20E74">
      <w:pPr>
        <w:spacing w:line="510" w:lineRule="exact"/>
        <w:ind w:firstLineChars="200" w:firstLine="31680"/>
        <w:jc w:val="both"/>
      </w:pPr>
      <w:r>
        <w:t>7</w:t>
      </w:r>
      <w:r>
        <w:rPr>
          <w:rFonts w:hint="eastAsia"/>
        </w:rPr>
        <w:t>月</w:t>
      </w:r>
      <w:r>
        <w:t>28</w:t>
      </w:r>
      <w:r>
        <w:rPr>
          <w:rFonts w:hint="eastAsia"/>
        </w:rPr>
        <w:t>日，中共中央在中南海召开党外人士座谈会，就当前经济形势和下半年经济工作听取各民主党派中央、全国工商联负责人和无党派人士代表的意见和建议。中共中央总书记习近平主持座谈会并发表重要讲话强调，正确认识当前经济形势，把思想和行动统一到中共中央关于当前经济形势的分析判断和决策部署上来，多深入基层寻计问策，多解剖麻雀小中见大，多专心致志深入研究，引导广大成员和所联系群众继承发扬老一辈党外人士同中国共产党风雨同舟、亲密合作的优良传统，最大限度凝聚起共同奋斗的力量。</w:t>
      </w:r>
    </w:p>
    <w:p w:rsidR="00EA1933" w:rsidRDefault="00EA1933" w:rsidP="00A20E74">
      <w:pPr>
        <w:spacing w:line="510" w:lineRule="exact"/>
        <w:ind w:firstLineChars="200" w:firstLine="31680"/>
        <w:jc w:val="both"/>
      </w:pPr>
      <w:r>
        <w:rPr>
          <w:rFonts w:hint="eastAsia"/>
        </w:rPr>
        <w:t>中共中央政治局常委李克强、汪洋、王沪宁、韩正出席座谈会。李克强受中共中央委托通报了上半年经济工作有关情况，介绍了关于下半年经济工作的有关考虑。</w:t>
      </w:r>
    </w:p>
    <w:p w:rsidR="00EA1933" w:rsidRDefault="00EA1933" w:rsidP="00A20E74">
      <w:pPr>
        <w:spacing w:line="510" w:lineRule="exact"/>
        <w:ind w:firstLineChars="200" w:firstLine="31680"/>
        <w:jc w:val="both"/>
      </w:pPr>
      <w:r>
        <w:rPr>
          <w:rFonts w:hint="eastAsia"/>
        </w:rPr>
        <w:t>座谈会上，民革中央主席万鄂湘、民盟中央主席丁仲礼、民建中央主席郝明金、民进中央主席蔡达峰、农工党中央主席陈竺、致公党中央主席万钢、九三学社中央主席武维华、台盟中央主席苏辉、全国工商联主席高云龙、无党派人士代表刘怡先后发言。他们表示，习近平总书记在庆祝中国共产党成立</w:t>
      </w:r>
      <w:r>
        <w:t>100</w:t>
      </w:r>
      <w:r>
        <w:rPr>
          <w:rFonts w:hint="eastAsia"/>
        </w:rPr>
        <w:t>周年大会上的重要讲话鼓舞人心、催人奋进，将更加紧密地团结在以习近平同志为核心的中共中央周围，做中国共产党的好参谋、好帮手、好同事，为实现全面建成社会主义现代化强国的第二个百年奋斗目标、实现中华民族伟大复兴的中国梦不懈奋斗。他们赞同中共中央对当前我国经济形势的分析和下半年经济工作的考虑，高度评价在中共中央坚强领导下统筹推进疫情防控和经济社会发展取得的巨大成就，并就统筹推进居民收入增长、帮助城镇困难群众脱困解困、精准帮扶中小微企业、加强绿色金融体系建设、完善国家未来人口发展战略、构建全民免疫屏障、一体化规划碳达峰碳中和、加强国家实验室建设统筹布局、提升东北振兴战略政策效能、推动海南自由贸易港建设等提出意见建议。</w:t>
      </w:r>
    </w:p>
    <w:p w:rsidR="00EA1933" w:rsidRDefault="00EA1933" w:rsidP="00A20E74">
      <w:pPr>
        <w:spacing w:line="510" w:lineRule="exact"/>
        <w:ind w:firstLineChars="200" w:firstLine="31680"/>
        <w:jc w:val="both"/>
      </w:pPr>
      <w:r>
        <w:rPr>
          <w:rFonts w:hint="eastAsia"/>
        </w:rPr>
        <w:t>在认真听取大家发言后，习近平发表了重要讲话。他表示，今年以来，我们统筹国内国际两个大局、统筹疫情防控和经济社会发展，有效实施宏观政策，经济稳中向好，高质量发展取得新成效，社会大局保持稳定，为庆祝建党</w:t>
      </w:r>
      <w:r>
        <w:t>100</w:t>
      </w:r>
      <w:r>
        <w:rPr>
          <w:rFonts w:hint="eastAsia"/>
        </w:rPr>
        <w:t>周年营造了良好环境，为实现全年目标打下了坚实基础。上半年，各民主党派、工商联和无党派人士紧紧围绕党和国家中心工作，在聚人心、促发展、抓落实上取得新的成效。同志们深入开展中共党史学习教育，赴上海、浙江嘉兴追寻红色足迹，聚焦强化国家战略科技力量、构建新发展格局等经济社会发展中的重大问题，深入</w:t>
      </w:r>
      <w:r>
        <w:t>10</w:t>
      </w:r>
      <w:r>
        <w:rPr>
          <w:rFonts w:hint="eastAsia"/>
        </w:rPr>
        <w:t>余个省区市开展调查研究，形成一系列高质量的调研成果，为中共中央科学决策、有效施策提供了重要参考；部署启动新一轮专项民主监督工作，围绕长江生态环境保护开展监督，助推中共中央决策部署落地落实；启动“万企兴万村”行动助力乡村振兴，推动工商联和所属商会改革发展。习近平代表中共中央向大家表示感谢。</w:t>
      </w:r>
    </w:p>
    <w:p w:rsidR="00EA1933" w:rsidRDefault="00EA1933" w:rsidP="00A20E74">
      <w:pPr>
        <w:spacing w:line="510" w:lineRule="exact"/>
        <w:ind w:firstLineChars="200" w:firstLine="31680"/>
        <w:jc w:val="both"/>
      </w:pPr>
      <w:r>
        <w:rPr>
          <w:rFonts w:hint="eastAsia"/>
        </w:rPr>
        <w:t>习近平指出，大家在发言中充分肯定了上半年经济工作取得的成绩，并就正确认识当前经济形势、做好下半年经济工作提出了针对性、建设性的意见和建议，我们将认真研究、积极吸纳。</w:t>
      </w:r>
    </w:p>
    <w:p w:rsidR="00EA1933" w:rsidRDefault="00EA1933" w:rsidP="00A20E74">
      <w:pPr>
        <w:spacing w:line="510" w:lineRule="exact"/>
        <w:ind w:firstLineChars="200" w:firstLine="31680"/>
        <w:jc w:val="both"/>
      </w:pPr>
      <w:r>
        <w:rPr>
          <w:rFonts w:hint="eastAsia"/>
        </w:rPr>
        <w:t>习近平强调，要准确把握发展环境新变化新挑战，我国经济在恢复发展中面临的困难和挑战不少，但潜力更大、优势更多，有条件在上半年良好势头基础上，巩固统筹疫情防控和经济社会发展工作的成果。做好下半年经济工作，要坚持稳中求进工作总基调，完整、准确、全面贯彻新发展理念，深化供给侧结构性改革，加快构建新发展格局，推动高质量发展，做好宏观政策跨周期调节，挖掘国内市场潜力，强化科技创新和产业链供应链韧性，坚持高水平开放，统筹有序做好碳达峰碳中和工作，防范化解重点领域风险，做好民生保障和安全生产。要加强防灾减灾和应急体系建设，妥善安置好受灾群众，做好灾后恢复重建工作。疫情防控不能放松，特别是要抓好外防输入。</w:t>
      </w:r>
    </w:p>
    <w:p w:rsidR="00EA1933" w:rsidRDefault="00EA1933" w:rsidP="00A20E74">
      <w:pPr>
        <w:spacing w:line="510" w:lineRule="exact"/>
        <w:ind w:firstLineChars="200" w:firstLine="31680"/>
        <w:jc w:val="both"/>
      </w:pPr>
      <w:r>
        <w:rPr>
          <w:rFonts w:hint="eastAsia"/>
        </w:rPr>
        <w:t>习近平给大家提出</w:t>
      </w:r>
      <w:r>
        <w:t>3</w:t>
      </w:r>
      <w:r>
        <w:rPr>
          <w:rFonts w:hint="eastAsia"/>
        </w:rPr>
        <w:t>点希望。一是要正确认识当前经济形势，认清当前国际国内形势纷繁复杂现象下的本质，找准自身优势和全局工作的结合点。二是要聚焦经济社会发展重点任务，发挥各自特点优势，开展调查研究，提出前瞻性建议。三是要结合中共党史学习教育，加强对各自成员和所联系群众的思想引导，更加充分地展现中国新型政党制度的力量。</w:t>
      </w:r>
    </w:p>
    <w:p w:rsidR="00EA1933" w:rsidRDefault="00EA1933" w:rsidP="00A20E74">
      <w:pPr>
        <w:spacing w:line="510" w:lineRule="exact"/>
        <w:ind w:firstLineChars="200" w:firstLine="31680"/>
        <w:jc w:val="both"/>
      </w:pPr>
      <w:r>
        <w:rPr>
          <w:rFonts w:hint="eastAsia"/>
        </w:rPr>
        <w:t>丁薛祥、刘鹤、孙春兰、胡春华、尤权、王勇、肖捷、何立峰，中共中央、国务院有关部门负责人出席座谈会。</w:t>
      </w:r>
    </w:p>
    <w:p w:rsidR="00EA1933" w:rsidRDefault="00EA1933" w:rsidP="00A20E74">
      <w:pPr>
        <w:spacing w:line="510" w:lineRule="exact"/>
        <w:ind w:firstLineChars="200" w:firstLine="31680"/>
        <w:jc w:val="both"/>
      </w:pPr>
      <w:r>
        <w:rPr>
          <w:rFonts w:hint="eastAsia"/>
        </w:rPr>
        <w:t>出席座谈会的党外人士还有陈晓光、辜胜阻、刘新成、何维、邵鸿和蒋作君、李钺锋、黄荣、庄毓敏等。</w:t>
      </w: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303723">
        <w:rPr>
          <w:rFonts w:ascii="方正小标宋简体" w:eastAsia="方正小标宋简体" w:hAnsi="方正小标宋简体" w:cs="方正小标宋简体" w:hint="eastAsia"/>
          <w:b/>
          <w:bCs/>
          <w:sz w:val="40"/>
          <w:szCs w:val="40"/>
        </w:rPr>
        <w:t>开创用习近平新时代中国特色社会主义思想</w:t>
      </w:r>
    </w:p>
    <w:p w:rsidR="00EA1933" w:rsidRPr="00303723"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303723">
        <w:rPr>
          <w:rFonts w:ascii="方正小标宋简体" w:eastAsia="方正小标宋简体" w:hAnsi="方正小标宋简体" w:cs="方正小标宋简体" w:hint="eastAsia"/>
          <w:b/>
          <w:bCs/>
          <w:sz w:val="40"/>
          <w:szCs w:val="40"/>
        </w:rPr>
        <w:t>铸魂育人的新局面</w:t>
      </w:r>
    </w:p>
    <w:p w:rsidR="00EA1933" w:rsidRPr="00303723" w:rsidRDefault="00EA1933" w:rsidP="00A20E74">
      <w:pPr>
        <w:widowControl w:val="0"/>
        <w:spacing w:line="640" w:lineRule="exact"/>
        <w:jc w:val="center"/>
        <w:rPr>
          <w:rFonts w:ascii="方正小标宋_GBK" w:eastAsia="方正小标宋_GBK" w:hAnsi="方正小标宋简体" w:cs="方正小标宋简体"/>
          <w:b/>
          <w:bCs/>
          <w:szCs w:val="28"/>
        </w:rPr>
      </w:pPr>
      <w:r w:rsidRPr="00303723">
        <w:rPr>
          <w:rFonts w:ascii="方正小标宋_GBK" w:eastAsia="方正小标宋_GBK" w:hAnsi="方正小标宋简体" w:cs="方正小标宋简体" w:hint="eastAsia"/>
          <w:b/>
          <w:bCs/>
          <w:szCs w:val="28"/>
        </w:rPr>
        <w:t>《习近平新时代中国特色社会主义思想学生读本》工作座谈会召开</w:t>
      </w:r>
    </w:p>
    <w:p w:rsidR="00EA1933" w:rsidRDefault="00EA1933" w:rsidP="00A20E74">
      <w:pPr>
        <w:spacing w:beforeLines="100" w:afterLines="100"/>
        <w:jc w:val="center"/>
        <w:rPr>
          <w:sz w:val="32"/>
          <w:szCs w:val="24"/>
        </w:rPr>
      </w:pPr>
      <w:r>
        <w:rPr>
          <w:rFonts w:hint="eastAsia"/>
          <w:sz w:val="32"/>
          <w:szCs w:val="24"/>
        </w:rPr>
        <w:t>（来源：</w:t>
      </w:r>
      <w:r w:rsidRPr="00303723">
        <w:rPr>
          <w:rFonts w:hint="eastAsia"/>
          <w:sz w:val="32"/>
          <w:szCs w:val="24"/>
        </w:rPr>
        <w:t>教育部</w:t>
      </w:r>
      <w:r>
        <w:rPr>
          <w:rFonts w:hint="eastAsia"/>
          <w:sz w:val="32"/>
          <w:szCs w:val="24"/>
        </w:rPr>
        <w:t>）</w:t>
      </w:r>
    </w:p>
    <w:p w:rsidR="00EA1933" w:rsidRDefault="00EA1933" w:rsidP="00A20E74">
      <w:pPr>
        <w:spacing w:line="510" w:lineRule="exact"/>
        <w:ind w:firstLineChars="200" w:firstLine="31680"/>
        <w:jc w:val="both"/>
      </w:pPr>
      <w:r>
        <w:rPr>
          <w:rFonts w:hint="eastAsia"/>
        </w:rPr>
        <w:t>在全国上下认真学习贯彻习近平总书记“七一”重要讲话精神之际，</w:t>
      </w:r>
      <w:r>
        <w:t>7</w:t>
      </w:r>
      <w:r>
        <w:rPr>
          <w:rFonts w:hint="eastAsia"/>
        </w:rPr>
        <w:t>月</w:t>
      </w:r>
      <w:r>
        <w:t>9</w:t>
      </w:r>
      <w:r>
        <w:rPr>
          <w:rFonts w:hint="eastAsia"/>
        </w:rPr>
        <w:t>日，教育部召开《习近平新时代中国特色社会主义思想学生读本》工作座谈会，研究部署读本使用工作，把学习“七一”重要讲话精神的成果转化为铸魂育人的实际行动，推动大中小学学习贯彻习近平新时代中国特色社会主义思想走深走实。教育部党组书记、部长陈宝生出席会议并讲话，部党组成员、副部长郑富芝主持会议。</w:t>
      </w:r>
    </w:p>
    <w:p w:rsidR="00EA1933" w:rsidRDefault="00EA1933" w:rsidP="00A20E74">
      <w:pPr>
        <w:spacing w:line="510" w:lineRule="exact"/>
        <w:ind w:firstLineChars="200" w:firstLine="31680"/>
        <w:jc w:val="both"/>
      </w:pPr>
      <w:r>
        <w:rPr>
          <w:rFonts w:hint="eastAsia"/>
        </w:rPr>
        <w:t>陈宝生指出，学生读本是新时代推进用习近平新时代中国特色社会主义思想铸魂育人的标志性成果，是推动大中小学思政课一体化建设的又一次历史性跨越。教材建设是最基础、最广泛、最有效的铸魂工程，教育部始终坚守为党育人、为国育才的初心和使命，充分汲取推动党的创新理论成果进课程教材这一宝贵历史经验，把推动习近平新时代中国特色社会主义思想进教材、进课堂、进学生头脑作为培育时代新人的头等大事。</w:t>
      </w:r>
      <w:r>
        <w:t>2020</w:t>
      </w:r>
      <w:r>
        <w:rPr>
          <w:rFonts w:hint="eastAsia"/>
        </w:rPr>
        <w:t>年</w:t>
      </w:r>
      <w:r>
        <w:t>7</w:t>
      </w:r>
      <w:r>
        <w:rPr>
          <w:rFonts w:hint="eastAsia"/>
        </w:rPr>
        <w:t>月教育部组织编写了大中小学《习近平新时代中国特色社会主义思想学生读本》，经报中央批准，今年秋季学期将正式投入使用。读本编写尽锐出战、联合攻关，围绕学习习近平新时代中国特色社会主义思想这条主线，一体化设计学习目标、内在逻辑，内容安排循序渐进、螺旋上升，较好实现了不同学段间的有机衔接。读本与统编思政课教材相互补充，构建起更为坚实的新时代铸魂育人教材体系。</w:t>
      </w:r>
    </w:p>
    <w:p w:rsidR="00EA1933" w:rsidRDefault="00EA1933" w:rsidP="00A20E74">
      <w:pPr>
        <w:spacing w:line="510" w:lineRule="exact"/>
        <w:ind w:firstLineChars="200" w:firstLine="31680"/>
        <w:jc w:val="both"/>
      </w:pPr>
      <w:r>
        <w:rPr>
          <w:rFonts w:hint="eastAsia"/>
        </w:rPr>
        <w:t>陈宝生强调，用好读本责任重大、影响深远，要以此为契机，开启铸魂育人的新局面，让习近平新时代中国特色社会主义思想更加深入生动进课堂、刻骨铭心进头脑。一是感悟思想伟力。教育战线要增强用党的创新理论武装头脑的政治自觉，紧跟理论的新发展，进一步巩固扩大学习的热潮。二是提升教学吸引力。广大教师要用信念、情感、事实、学理去感染和打动学生，积极探索多样化的教学模式，吸引学生主动学、融入学。三是形成育人合力。要加强读本与学科教材使用的统筹，善于运用各地特色教学资源，综合用好学校“小课堂”和社会“大课堂”。四是增强育人效力。要通过学习读本，让学生全面理解习近平新时代中国特色社会主义思想，坚定方向、涵养力量、锻造本领，引导学生为国家和人民、为社会主义和共产主义事业而不懈奋斗。</w:t>
      </w:r>
    </w:p>
    <w:p w:rsidR="00EA1933" w:rsidRDefault="00EA1933" w:rsidP="00A20E74">
      <w:pPr>
        <w:spacing w:line="510" w:lineRule="exact"/>
        <w:ind w:firstLineChars="200" w:firstLine="31680"/>
        <w:jc w:val="both"/>
      </w:pPr>
      <w:r>
        <w:rPr>
          <w:rFonts w:hint="eastAsia"/>
        </w:rPr>
        <w:t>陈宝生要求，下一阶段要抓好工作部署，做到组织到位、保障到位、指导到位，确保读本使用平稳落地。教育行政部门、出版单位和大中小学校要把读本使用工作作为一项重大政治任务，压紧压实责任，统筹做好各项工作。要落实经费、配好资源，为一线教学提供更多有效支撑。要做好教师培训，加强跟踪，切实提高读本的教学效果。</w:t>
      </w:r>
    </w:p>
    <w:p w:rsidR="00EA1933" w:rsidRDefault="00EA1933" w:rsidP="00A20E74">
      <w:pPr>
        <w:spacing w:line="510" w:lineRule="exact"/>
        <w:ind w:firstLineChars="200" w:firstLine="31680"/>
        <w:jc w:val="both"/>
      </w:pPr>
      <w:r>
        <w:rPr>
          <w:rFonts w:hint="eastAsia"/>
        </w:rPr>
        <w:t>会上，部领导向一线教师代表赠书。读本编委会专家，教育部教材局、人民教育出版社、人民出版社、北京市教科院负责同志，参加读本试教试用和教研指导工作的教师教研员代表作交流发言。</w:t>
      </w:r>
    </w:p>
    <w:p w:rsidR="00EA1933" w:rsidRDefault="00EA1933" w:rsidP="00A20E74">
      <w:pPr>
        <w:spacing w:line="510" w:lineRule="exact"/>
        <w:ind w:firstLineChars="200" w:firstLine="31680"/>
        <w:jc w:val="both"/>
      </w:pPr>
      <w:r>
        <w:rPr>
          <w:rFonts w:hint="eastAsia"/>
        </w:rPr>
        <w:t>中央宣传部出版局、财政部科教文司有关负责同志，教育部有关司局、部分地方教育行政部门负责同志，有关出版单位负责同志等出席会议。</w:t>
      </w: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Pr="004A0BE7" w:rsidRDefault="00EA1933" w:rsidP="00A20E74">
      <w:pPr>
        <w:spacing w:line="510" w:lineRule="exact"/>
        <w:jc w:val="both"/>
        <w:rPr>
          <w:rFonts w:ascii="方正小标宋_GBK" w:eastAsia="方正小标宋_GBK" w:hAnsi="方正小标宋简体" w:cs="方正小标宋简体"/>
          <w:b/>
          <w:bCs/>
          <w:szCs w:val="28"/>
        </w:rPr>
      </w:pPr>
      <w:r w:rsidRPr="004A0BE7">
        <w:rPr>
          <w:rFonts w:ascii="方正小标宋_GBK" w:eastAsia="方正小标宋_GBK" w:hAnsi="方正小标宋简体" w:cs="方正小标宋简体" w:hint="eastAsia"/>
          <w:b/>
          <w:bCs/>
          <w:szCs w:val="28"/>
        </w:rPr>
        <w:t>李锦斌在省委常委会扩大会议暨学习贯彻习近平总书记“七一”重要讲话精神座谈会上强调</w:t>
      </w:r>
    </w:p>
    <w:p w:rsidR="00EA1933"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4A0BE7">
        <w:rPr>
          <w:rFonts w:ascii="方正小标宋简体" w:eastAsia="方正小标宋简体" w:hAnsi="方正小标宋简体" w:cs="方正小标宋简体" w:hint="eastAsia"/>
          <w:b/>
          <w:bCs/>
          <w:sz w:val="40"/>
          <w:szCs w:val="40"/>
        </w:rPr>
        <w:t>认真学习贯彻习近平总书记在庆祝中国共产党成立</w:t>
      </w:r>
      <w:r w:rsidRPr="004A0BE7">
        <w:rPr>
          <w:rFonts w:ascii="方正小标宋简体" w:eastAsia="方正小标宋简体" w:hAnsi="方正小标宋简体" w:cs="方正小标宋简体"/>
          <w:b/>
          <w:bCs/>
          <w:sz w:val="40"/>
          <w:szCs w:val="40"/>
        </w:rPr>
        <w:t>100</w:t>
      </w:r>
      <w:r w:rsidRPr="004A0BE7">
        <w:rPr>
          <w:rFonts w:ascii="方正小标宋简体" w:eastAsia="方正小标宋简体" w:hAnsi="方正小标宋简体" w:cs="方正小标宋简体" w:hint="eastAsia"/>
          <w:b/>
          <w:bCs/>
          <w:sz w:val="40"/>
          <w:szCs w:val="40"/>
        </w:rPr>
        <w:t>周年大会上的重要讲话</w:t>
      </w:r>
    </w:p>
    <w:p w:rsidR="00EA1933" w:rsidRPr="004A0BE7" w:rsidRDefault="00EA1933" w:rsidP="00A20E74">
      <w:pPr>
        <w:widowControl w:val="0"/>
        <w:spacing w:line="640" w:lineRule="exact"/>
        <w:jc w:val="center"/>
        <w:rPr>
          <w:rFonts w:ascii="方正小标宋简体" w:eastAsia="方正小标宋简体" w:hAnsi="方正小标宋简体" w:cs="方正小标宋简体"/>
          <w:b/>
          <w:bCs/>
          <w:sz w:val="40"/>
          <w:szCs w:val="40"/>
        </w:rPr>
      </w:pPr>
      <w:r w:rsidRPr="004A0BE7">
        <w:rPr>
          <w:rFonts w:ascii="方正小标宋简体" w:eastAsia="方正小标宋简体" w:hAnsi="方正小标宋简体" w:cs="方正小标宋简体" w:hint="eastAsia"/>
          <w:b/>
          <w:bCs/>
          <w:sz w:val="40"/>
          <w:szCs w:val="40"/>
        </w:rPr>
        <w:t>牢记初心使命开创美好未来奋力谱写实现中华民族伟大复兴中国梦的安徽篇章</w:t>
      </w:r>
    </w:p>
    <w:p w:rsidR="00EA1933" w:rsidRDefault="00EA1933" w:rsidP="00A20E74">
      <w:pPr>
        <w:spacing w:beforeLines="100" w:afterLines="100"/>
        <w:jc w:val="center"/>
        <w:rPr>
          <w:sz w:val="32"/>
          <w:szCs w:val="24"/>
        </w:rPr>
      </w:pPr>
      <w:r>
        <w:rPr>
          <w:rFonts w:hint="eastAsia"/>
          <w:sz w:val="32"/>
          <w:szCs w:val="24"/>
        </w:rPr>
        <w:t>（来源：安徽</w:t>
      </w:r>
      <w:r w:rsidRPr="008B2073">
        <w:rPr>
          <w:rFonts w:hint="eastAsia"/>
          <w:sz w:val="32"/>
          <w:szCs w:val="24"/>
        </w:rPr>
        <w:t>日报</w:t>
      </w:r>
      <w:r>
        <w:rPr>
          <w:rFonts w:hint="eastAsia"/>
          <w:sz w:val="32"/>
          <w:szCs w:val="24"/>
        </w:rPr>
        <w:t>）</w:t>
      </w:r>
    </w:p>
    <w:p w:rsidR="00EA1933" w:rsidRDefault="00EA1933" w:rsidP="00A20E74">
      <w:pPr>
        <w:spacing w:line="510" w:lineRule="exact"/>
        <w:ind w:firstLineChars="200" w:firstLine="31680"/>
        <w:jc w:val="both"/>
      </w:pPr>
      <w:r>
        <w:t>7</w:t>
      </w:r>
      <w:r>
        <w:rPr>
          <w:rFonts w:hint="eastAsia"/>
        </w:rPr>
        <w:t>月</w:t>
      </w:r>
      <w:r>
        <w:t>1</w:t>
      </w:r>
      <w:r>
        <w:rPr>
          <w:rFonts w:hint="eastAsia"/>
        </w:rPr>
        <w:t>日下午，省委书记李锦斌主持召开省委常委会扩大会议暨学习贯彻习近平总书记“七一”重要讲话精神座谈会。他强调，要认真学习贯彻习近平总书记在庆祝中国共产党成立</w:t>
      </w:r>
      <w:r>
        <w:t>100</w:t>
      </w:r>
      <w:r>
        <w:rPr>
          <w:rFonts w:hint="eastAsia"/>
        </w:rPr>
        <w:t>周年大会上的重要讲话，铭记党的光辉历程，讴歌党的丰功伟绩，赓续党的红色血脉，引导激励全省广大党员干部牢记初心使命、开创美好未来，加快建设新阶段现代化美好安徽，奋力谱写实现中华民族伟大复兴中国梦的安徽篇章。省委副书记、省长王清宪，省政协主席张昌尔，省委副书记程丽华，省委常委，省人大常委会、省政府、省政协党员负责同志，省法院院长、省检察院检察长出席会议。</w:t>
      </w:r>
    </w:p>
    <w:p w:rsidR="00EA1933" w:rsidRDefault="00EA1933" w:rsidP="00A20E74">
      <w:pPr>
        <w:spacing w:line="510" w:lineRule="exact"/>
        <w:ind w:firstLineChars="200" w:firstLine="31680"/>
        <w:jc w:val="both"/>
      </w:pPr>
      <w:r>
        <w:rPr>
          <w:rFonts w:hint="eastAsia"/>
        </w:rPr>
        <w:t>会议传达学习了习近平总书记在庆祝中国共产党成立</w:t>
      </w:r>
      <w:r>
        <w:t>100</w:t>
      </w:r>
      <w:r>
        <w:rPr>
          <w:rFonts w:hint="eastAsia"/>
        </w:rPr>
        <w:t>周年大会和在“七一勋章”颁授仪式上的重要讲话。部分省领导畅谈了心得体会，高思杰、董召荣、周雷、陈林、黄芳、袁肖等</w:t>
      </w:r>
      <w:r>
        <w:t>6</w:t>
      </w:r>
      <w:r>
        <w:rPr>
          <w:rFonts w:hint="eastAsia"/>
        </w:rPr>
        <w:t>名基层一线党员代表作了交流发言。</w:t>
      </w:r>
    </w:p>
    <w:p w:rsidR="00EA1933" w:rsidRDefault="00EA1933" w:rsidP="00A20E74">
      <w:pPr>
        <w:spacing w:line="510" w:lineRule="exact"/>
        <w:ind w:firstLineChars="200" w:firstLine="31680"/>
        <w:jc w:val="both"/>
      </w:pPr>
      <w:r>
        <w:rPr>
          <w:rFonts w:hint="eastAsia"/>
        </w:rPr>
        <w:t>在认真听取大家发言后，李锦斌指出，习近平总书记在庆祝中国共产党成立</w:t>
      </w:r>
      <w:r>
        <w:t>100</w:t>
      </w:r>
      <w:r>
        <w:rPr>
          <w:rFonts w:hint="eastAsia"/>
        </w:rPr>
        <w:t>周年大会上的重要讲话，总揽全局、视野宏阔，高屋建瓴、博大精深，生动绘就了我们党历经百年风华正茂的恢弘史诗，郑重表达了坚定不移走中国特色社会主义道路的庄严宣誓，充分彰显了永远把伟大建党精神继承下去、发扬光大的政治品格，鲜明发出了踏上第二个百年奋斗目标新的赶考之路、全面建成社会主义现代化强国的伟大号召，具有强大的思想震撼力、时代感召力和实践指引力。我们要充分认识这一重要讲话的重大理论价值和实践意义，从党的百年历史中赓续红色血脉，切实增强“四个意识”、坚定“四个自信”、做到“两个维护”。</w:t>
      </w:r>
    </w:p>
    <w:p w:rsidR="00EA1933" w:rsidRDefault="00EA1933" w:rsidP="00A20E74">
      <w:pPr>
        <w:spacing w:line="510" w:lineRule="exact"/>
        <w:ind w:firstLineChars="200" w:firstLine="31680"/>
        <w:jc w:val="both"/>
      </w:pPr>
      <w:r>
        <w:rPr>
          <w:rFonts w:hint="eastAsia"/>
        </w:rPr>
        <w:t>李锦斌指出，习近平总书记在庆祝中国共产党成立</w:t>
      </w:r>
      <w:r>
        <w:t>100</w:t>
      </w:r>
      <w:r>
        <w:rPr>
          <w:rFonts w:hint="eastAsia"/>
        </w:rPr>
        <w:t>周年大会上的重要讲话，是习近平新时代中国特色社会主义思想的重要组成部分，是指引推进新时代中国特色社会主义、实现中华民族伟大复兴的纲领性文献，要深入领会其精神实质和核心要义，从党的百年历史中坚守初心使命，在全面建成社会主义现代化强国的征程上披荆斩棘、担当作为。要深刻理解和把握“必须坚持中国共产党坚强领导”的重要论述，永远信党爱党为党，坚决维护核心、追随核心、捍卫核心，不断提高政治判断力、政治领悟力、政治执行力，切实坚定只有社会主义才能救中国、只有社会主义才能发展中国的信心决心。要深刻理解和把握“必须团结带领中国人民不断为美好生活而奋斗”的重要论述，推动人的全面发展、全体人民共同富裕取得更为明显的实质性进展，切实树牢以人民为中心的发展思想。要深刻理解和把握“必须继续推进马克思主义中国化”的重要论述，学懂弄通做实习近平新时代中国特色社会主义思想，切实推动党的创新理论入脑入心。要深刻理解和把握“必须坚持和发展中国特色社会主义”的重要论述，统筹推进“五位一体”总体布局、协调推进“四个全面”战略布局，切实走好中国式现代化新道路。要深刻理解和把握“必须加快国防和军队现代化”的重要论述，认真履行党管武装责任，切实推动习近平强军思想落地生根。要深刻理解和把握“必须不断推动构建人类命运共同体”的重要论述，深入贯彻国家对外方针，切实服从服务国家总体外交大局。要深刻理解和把握“必须进行具有许多新的历史特点的伟大斗争”的重要论述，胸怀“两个大局”，统筹发展和安全，切实发扬“将革命进行到底”的斗争精神。要深刻理解和把握“必须加强中华儿女大团结”的重要论述，不断巩固和发展最广泛的统一战线，切实凝聚建设新阶段现代化美好安徽的强大合力。要深刻理解和把握“必须不断推进党的建设新的伟大工程”的重要论述，以党的政治建设为统领，不断严密党的组织体系，着力建设德才兼备的高素质干部队伍，坚定不移推进党风廉政建设和反腐败斗争，切实把全面从严治党引向深入。</w:t>
      </w:r>
    </w:p>
    <w:p w:rsidR="00EA1933" w:rsidRDefault="00EA1933" w:rsidP="00A20E74">
      <w:pPr>
        <w:spacing w:line="510" w:lineRule="exact"/>
        <w:ind w:firstLineChars="200" w:firstLine="31680"/>
        <w:jc w:val="both"/>
      </w:pPr>
      <w:r>
        <w:rPr>
          <w:rFonts w:hint="eastAsia"/>
        </w:rPr>
        <w:t>李锦斌强调，要把学习宣传贯彻习近平总书记在庆祝中国共产党成立</w:t>
      </w:r>
      <w:r>
        <w:t>100</w:t>
      </w:r>
      <w:r>
        <w:rPr>
          <w:rFonts w:hint="eastAsia"/>
        </w:rPr>
        <w:t>周年大会上的重要讲话精神作为重大政治任务，从党的百年历史中汲取前进力量，全面掀起学党史、悟思想、办实事、开新局的热潮。要抓好大学习，按照中央统一部署安排，把学习习近平总书记重要讲话精神作为下半年党史学习教育的工作主线，突出领导带头学、系统培训学、结合融合学，确保学深悟透、融会贯通。要抓好大宣传，加大宣传报道力度，拓展传播普及广度，提升研究阐释高度，确保家喻户晓、深入人心。要抓好大贯彻，把学习贯彻的成效转化为打造“三地一区”的硬实举措，转化为“我为群众办实事”的实际行动，转化为干事创业、攻坚克难的奋进力量，确保落地生根、开花结果，为全面建设社会主义现代化国家、实现中华民族伟大复兴中国梦作出安徽更大的贡献。</w:t>
      </w:r>
    </w:p>
    <w:p w:rsidR="00EA1933" w:rsidRDefault="00EA1933" w:rsidP="00A20E74">
      <w:pPr>
        <w:spacing w:line="510" w:lineRule="exact"/>
        <w:ind w:firstLineChars="200" w:firstLine="31680"/>
        <w:jc w:val="both"/>
      </w:pPr>
      <w:r>
        <w:rPr>
          <w:rFonts w:hint="eastAsia"/>
        </w:rPr>
        <w:t>省委党建工作领导小组和省委党史学习教育领导小组成员单位主要负责同志，全省优秀共产党员、优秀党务工作者、先进基层党组织代表，今年发展入党的新党员代表参加会议。</w:t>
      </w: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Pr="004A0BE7" w:rsidRDefault="00EA1933" w:rsidP="00A20E74">
      <w:pPr>
        <w:spacing w:line="510" w:lineRule="exact"/>
        <w:jc w:val="both"/>
        <w:rPr>
          <w:rFonts w:ascii="方正小标宋_GBK" w:eastAsia="方正小标宋_GBK" w:hAnsi="方正小标宋简体" w:cs="方正小标宋简体"/>
          <w:b/>
          <w:bCs/>
          <w:szCs w:val="28"/>
        </w:rPr>
      </w:pPr>
      <w:r w:rsidRPr="004A0BE7">
        <w:rPr>
          <w:rFonts w:ascii="方正小标宋_GBK" w:eastAsia="方正小标宋_GBK" w:hAnsi="方正小标宋简体" w:cs="方正小标宋简体" w:hint="eastAsia"/>
          <w:b/>
          <w:bCs/>
          <w:szCs w:val="28"/>
        </w:rPr>
        <w:t>李锦斌在省委理论学习中心组学习会议暨习近平总书记“七一”重要讲话精神研讨班上强调</w:t>
      </w:r>
    </w:p>
    <w:p w:rsidR="00EA1933" w:rsidRPr="004A0BE7" w:rsidRDefault="00EA1933" w:rsidP="00A20E74">
      <w:pPr>
        <w:widowControl w:val="0"/>
        <w:spacing w:line="640" w:lineRule="exact"/>
        <w:jc w:val="center"/>
        <w:rPr>
          <w:rFonts w:ascii="方正小标宋简体" w:eastAsia="方正小标宋简体" w:hAnsi="方正小标宋简体" w:cs="方正小标宋简体"/>
          <w:b/>
          <w:bCs/>
          <w:sz w:val="36"/>
          <w:szCs w:val="36"/>
        </w:rPr>
      </w:pPr>
      <w:r w:rsidRPr="004A0BE7">
        <w:rPr>
          <w:rFonts w:ascii="方正小标宋简体" w:eastAsia="方正小标宋简体" w:hAnsi="方正小标宋简体" w:cs="方正小标宋简体" w:hint="eastAsia"/>
          <w:b/>
          <w:bCs/>
          <w:sz w:val="36"/>
          <w:szCs w:val="36"/>
        </w:rPr>
        <w:t>更加紧密团结在以习近平同志为核心的党中央周围</w:t>
      </w:r>
    </w:p>
    <w:p w:rsidR="00EA1933" w:rsidRPr="004A0BE7" w:rsidRDefault="00EA1933" w:rsidP="00A20E74">
      <w:pPr>
        <w:widowControl w:val="0"/>
        <w:spacing w:line="640" w:lineRule="exact"/>
        <w:jc w:val="center"/>
        <w:rPr>
          <w:rFonts w:ascii="方正小标宋简体" w:eastAsia="方正小标宋简体" w:hAnsi="方正小标宋简体" w:cs="方正小标宋简体"/>
          <w:b/>
          <w:bCs/>
          <w:sz w:val="36"/>
          <w:szCs w:val="36"/>
        </w:rPr>
      </w:pPr>
      <w:r w:rsidRPr="004A0BE7">
        <w:rPr>
          <w:rFonts w:ascii="方正小标宋简体" w:eastAsia="方正小标宋简体" w:hAnsi="方正小标宋简体" w:cs="方正小标宋简体" w:hint="eastAsia"/>
          <w:b/>
          <w:bCs/>
          <w:sz w:val="36"/>
          <w:szCs w:val="36"/>
        </w:rPr>
        <w:t>弘扬伟大建党精神加快建设新阶段现代化美好安徽</w:t>
      </w:r>
    </w:p>
    <w:p w:rsidR="00EA1933" w:rsidRDefault="00EA1933" w:rsidP="00A20E74">
      <w:pPr>
        <w:spacing w:beforeLines="100" w:afterLines="100"/>
        <w:jc w:val="center"/>
        <w:rPr>
          <w:sz w:val="32"/>
          <w:szCs w:val="24"/>
        </w:rPr>
      </w:pPr>
      <w:r>
        <w:rPr>
          <w:rFonts w:hint="eastAsia"/>
          <w:sz w:val="32"/>
          <w:szCs w:val="24"/>
        </w:rPr>
        <w:t>（来源：安徽</w:t>
      </w:r>
      <w:r w:rsidRPr="008B2073">
        <w:rPr>
          <w:rFonts w:hint="eastAsia"/>
          <w:sz w:val="32"/>
          <w:szCs w:val="24"/>
        </w:rPr>
        <w:t>日报</w:t>
      </w:r>
      <w:r>
        <w:rPr>
          <w:rFonts w:hint="eastAsia"/>
          <w:sz w:val="32"/>
          <w:szCs w:val="24"/>
        </w:rPr>
        <w:t>）</w:t>
      </w:r>
    </w:p>
    <w:p w:rsidR="00EA1933" w:rsidRDefault="00EA1933" w:rsidP="00A20E74">
      <w:pPr>
        <w:spacing w:line="510" w:lineRule="exact"/>
        <w:ind w:firstLineChars="200" w:firstLine="31680"/>
        <w:jc w:val="both"/>
      </w:pPr>
      <w:r>
        <w:t>7</w:t>
      </w:r>
      <w:r>
        <w:rPr>
          <w:rFonts w:hint="eastAsia"/>
        </w:rPr>
        <w:t>月</w:t>
      </w:r>
      <w:r>
        <w:t>6</w:t>
      </w:r>
      <w:r>
        <w:rPr>
          <w:rFonts w:hint="eastAsia"/>
        </w:rPr>
        <w:t>日至</w:t>
      </w:r>
      <w:r>
        <w:t>7</w:t>
      </w:r>
      <w:r>
        <w:rPr>
          <w:rFonts w:hint="eastAsia"/>
        </w:rPr>
        <w:t>日，省委理论学习中心组学习会议暨习近平总书记“七一”重要讲话精神研讨班在安徽组织干部学院召开。省委书记李锦斌主持会议并讲话。他强调，要更加紧密团结在以习近平同志为核心的党中央周围，深刻把握习近平总书记“七一”重要讲话的重大意义、丰富内涵、核心要义、实践要求，弘扬伟大建党精神，牢记初心使命，坚定理想信念，践行党的宗旨，为加快建设新阶段现代化美好安徽、奋力谱写中华民族伟大复兴中国梦的安徽篇章不懈奋斗。</w:t>
      </w:r>
    </w:p>
    <w:p w:rsidR="00EA1933" w:rsidRDefault="00EA1933" w:rsidP="00A20E74">
      <w:pPr>
        <w:spacing w:line="510" w:lineRule="exact"/>
        <w:ind w:firstLineChars="200" w:firstLine="31680"/>
        <w:jc w:val="both"/>
      </w:pPr>
      <w:r>
        <w:rPr>
          <w:rFonts w:hint="eastAsia"/>
        </w:rPr>
        <w:t>会议采取“个人自学、实地参观、交流研讨”的形式进行。省委副书记、省长王清宪，省政协主席张昌尔，省委副书记程丽华，省委理论学习中心组成员出席会议。</w:t>
      </w:r>
    </w:p>
    <w:p w:rsidR="00EA1933" w:rsidRDefault="00EA1933" w:rsidP="00A20E74">
      <w:pPr>
        <w:spacing w:line="510" w:lineRule="exact"/>
        <w:ind w:firstLineChars="200" w:firstLine="31680"/>
        <w:jc w:val="both"/>
      </w:pPr>
      <w:r>
        <w:rPr>
          <w:rFonts w:hint="eastAsia"/>
        </w:rPr>
        <w:t>会前，省委理论学习中心组成员瞻仰了李克农故居，参观了巢湖市黄麓镇昶方村，缅怀革命先烈，考察乡村振兴。会上，大家紧密联系思想和工作实际，开展深入交流研讨。一致认为，这是一次感悟新思想的理论再教育、重温奋斗史的精神再升华、坚定守初心的党性再淬炼、阔步赶考路的整装再出发，更加深刻领悟到“七一”重要讲话的思想震撼力、历史穿透力、时代感召力、实践指引力。</w:t>
      </w:r>
    </w:p>
    <w:p w:rsidR="00EA1933" w:rsidRDefault="00EA1933" w:rsidP="00A20E74">
      <w:pPr>
        <w:spacing w:line="510" w:lineRule="exact"/>
        <w:ind w:firstLineChars="200" w:firstLine="31680"/>
        <w:jc w:val="both"/>
      </w:pPr>
      <w:r>
        <w:rPr>
          <w:rFonts w:hint="eastAsia"/>
        </w:rPr>
        <w:t>在认真听取大家发言后，李锦斌指出，百年大党的历史伟业彪炳史册，我们要坚持用习近平总书记“七一”重要讲话精神统一思想认识，切实凝聚以史为鉴、开创未来的强大力量。“七一”重要讲话立足中国共产党百年华诞的重大时刻和“两个一百年”历史交汇的关键节点，贯通伟大斗争、伟大工程、伟大事业、伟大梦想，是对习近平新时代中国特色社会主义思想的丰富和发展，是一篇马克思主义纲领性文献。“七一”重要讲话着眼“两个大局”、坚持继往开来，矗立起全面建成小康社会世纪伟业的重要里程碑，贯穿着实现中华民族伟大复兴的鲜明主题，昭示了党团结带领人民探索形成的中国式现代化新道路，阐明了伟大建党精神是立党兴党强党的精神之源，擘画出全面建成社会主义现代化强国的宏伟目标。我们要深入领会“七一”重要讲话的新思想新观点新要求，深刻感悟其思想张力、理论意蕴和战略考量，进一步增进政治认同、思想认同、情感认同。</w:t>
      </w:r>
    </w:p>
    <w:p w:rsidR="00EA1933" w:rsidRDefault="00EA1933" w:rsidP="00A20E74">
      <w:pPr>
        <w:spacing w:line="510" w:lineRule="exact"/>
        <w:ind w:firstLineChars="200" w:firstLine="31680"/>
        <w:jc w:val="both"/>
      </w:pPr>
      <w:r>
        <w:rPr>
          <w:rFonts w:hint="eastAsia"/>
        </w:rPr>
        <w:t>李锦斌强调，百年大党的领导核心砥柱中流，我们要信党爱党为党，始终把“两个维护”作为最高政治原则和根本政治规矩。要从历史大逻辑中增强政治自觉，深刻认识到加强党的全面领导是党的十八大以来治国理政的鲜明特征，最重要的是确立了习近平总书记党中央的核心、全党的核心地位，坚决做到维护核心。要从理论大逻辑中增强思想自觉，深刻认识到安徽各项事业大踏步前进，最根本的是按照习近平总书记重要讲话指示精神抓落实，坚决做到追随核心。要从实践大逻辑中增强行动自觉，深刻认识到习近平总书记作为党的核心、大国领袖、全军统帅，充分展现出以身报党的崇高风范、勠力复兴的崇高品格、强军兴军的崇高威望，坚决做到捍卫核心。</w:t>
      </w:r>
    </w:p>
    <w:p w:rsidR="00EA1933" w:rsidRDefault="00EA1933" w:rsidP="00A20E74">
      <w:pPr>
        <w:spacing w:line="510" w:lineRule="exact"/>
        <w:ind w:firstLineChars="200" w:firstLine="31680"/>
        <w:jc w:val="both"/>
      </w:pPr>
      <w:r>
        <w:rPr>
          <w:rFonts w:hint="eastAsia"/>
        </w:rPr>
        <w:t>李锦斌指出，百年大党的伟大建党精神历久弥新，我们要赓续红色血脉、走好新的赶考之路，奋力打造“三地一区”、建设新阶段现代化美好安徽。要在弘扬伟大建党精神中汲取信仰信念的力量，坚定不移用马克思主义真理光芒照耀前行之路。要在弘扬伟大建党精神中继承拼搏进取的基因，聚焦强化“两个坚持”、实现“两个更大”目标要求，加速释放创新驱动效应、产业矩阵效应和绿色牵引效应，坚定不移走出一条具有安徽特色的高质量发展之路。要在弘扬伟大建党精神中砥砺敢于胜利的勇气，继续争当击楫中流的改革先锋，推动“有效市场”和“有为政府”有机结合、对内开放和对外开放相辅相成，坚定不移构建高标准市场体系和更高水平开放型经济新体制。要在弘扬伟大建党精神中树牢全心全意为人民服务的宗旨，让人民感受到更多看得见的幸福、摸得着的实惠、靠得住的安稳，坚定不移把以人民为中心的发展思想落到实处。</w:t>
      </w:r>
    </w:p>
    <w:p w:rsidR="00EA1933" w:rsidRDefault="00EA1933" w:rsidP="00A20E74">
      <w:pPr>
        <w:spacing w:line="510" w:lineRule="exact"/>
        <w:ind w:firstLineChars="200" w:firstLine="31680"/>
        <w:jc w:val="both"/>
      </w:pPr>
      <w:r>
        <w:rPr>
          <w:rFonts w:hint="eastAsia"/>
        </w:rPr>
        <w:t>李锦斌强调，百年大党的自我革命永不停步，我们要坚持打铁必须自身硬，全面推进新时代党的建设新的伟大工程。要持续强化政治建设，把牢政治方向、严守政治纪律、提升政治能力。要持续夯实基层基础，抓好支部建设，扩大基层覆盖，提升组织功能，切实严密党的组织体系。要持续建强干部队伍，树牢好干部标准，注重选拔任用、培养锻炼和严管厚爱，着力建设高素质干部队伍。要持续深化正风肃纪，一体推进学党史、抓整改、正作风，一以贯之纠治“四风”、加强监督、惩治腐败，做到管党有方、治党有力、建党有效。</w:t>
      </w: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Default="00EA1933" w:rsidP="00A20E74">
      <w:pPr>
        <w:spacing w:line="510" w:lineRule="exact"/>
        <w:ind w:firstLineChars="200" w:firstLine="31680"/>
        <w:jc w:val="both"/>
      </w:pPr>
    </w:p>
    <w:p w:rsidR="00EA1933" w:rsidRPr="0075268E" w:rsidRDefault="00EA1933" w:rsidP="00A20E74">
      <w:pPr>
        <w:spacing w:line="510" w:lineRule="exact"/>
        <w:jc w:val="center"/>
        <w:rPr>
          <w:rFonts w:ascii="方正小标宋_GBK" w:eastAsia="方正小标宋_GBK" w:hAnsi="方正小标宋简体" w:cs="方正小标宋简体"/>
          <w:b/>
          <w:bCs/>
          <w:szCs w:val="28"/>
        </w:rPr>
      </w:pPr>
      <w:r w:rsidRPr="0075268E">
        <w:rPr>
          <w:rFonts w:ascii="方正小标宋_GBK" w:eastAsia="方正小标宋_GBK" w:hAnsi="方正小标宋简体" w:cs="方正小标宋简体" w:hint="eastAsia"/>
          <w:b/>
          <w:bCs/>
          <w:szCs w:val="28"/>
        </w:rPr>
        <w:t>相聚云端</w:t>
      </w:r>
      <w:r w:rsidRPr="0075268E">
        <w:rPr>
          <w:rFonts w:ascii="方正小标宋_GBK" w:eastAsia="方正小标宋_GBK" w:hAnsi="方正小标宋简体" w:cs="方正小标宋简体"/>
          <w:b/>
          <w:bCs/>
          <w:szCs w:val="28"/>
        </w:rPr>
        <w:t xml:space="preserve"> </w:t>
      </w:r>
      <w:r w:rsidRPr="0075268E">
        <w:rPr>
          <w:rFonts w:ascii="方正小标宋_GBK" w:eastAsia="方正小标宋_GBK" w:hAnsi="方正小标宋简体" w:cs="方正小标宋简体" w:hint="eastAsia"/>
          <w:b/>
          <w:bCs/>
          <w:szCs w:val="28"/>
        </w:rPr>
        <w:t>共话未来</w:t>
      </w:r>
    </w:p>
    <w:p w:rsidR="00EA1933" w:rsidRPr="0075268E" w:rsidRDefault="00EA1933" w:rsidP="00A20E74">
      <w:pPr>
        <w:widowControl w:val="0"/>
        <w:spacing w:line="640" w:lineRule="exact"/>
        <w:jc w:val="center"/>
        <w:rPr>
          <w:rFonts w:ascii="方正小标宋简体" w:eastAsia="方正小标宋简体" w:hAnsi="方正小标宋简体" w:cs="方正小标宋简体"/>
          <w:b/>
          <w:bCs/>
          <w:sz w:val="36"/>
          <w:szCs w:val="36"/>
        </w:rPr>
      </w:pPr>
      <w:r w:rsidRPr="0075268E">
        <w:rPr>
          <w:rFonts w:ascii="方正小标宋简体" w:eastAsia="方正小标宋简体" w:hAnsi="方正小标宋简体" w:cs="方正小标宋简体" w:hint="eastAsia"/>
          <w:b/>
          <w:bCs/>
          <w:sz w:val="36"/>
          <w:szCs w:val="36"/>
        </w:rPr>
        <w:t>安徽省与德国下萨克森州举行高端云访问活动</w:t>
      </w:r>
    </w:p>
    <w:p w:rsidR="00EA1933" w:rsidRDefault="00EA1933" w:rsidP="00A20E74">
      <w:pPr>
        <w:spacing w:beforeLines="100" w:afterLines="100"/>
        <w:jc w:val="center"/>
        <w:rPr>
          <w:sz w:val="32"/>
          <w:szCs w:val="24"/>
        </w:rPr>
      </w:pPr>
      <w:r>
        <w:rPr>
          <w:rFonts w:hint="eastAsia"/>
          <w:sz w:val="32"/>
          <w:szCs w:val="24"/>
        </w:rPr>
        <w:t>（来源：安徽</w:t>
      </w:r>
      <w:r w:rsidRPr="008B2073">
        <w:rPr>
          <w:rFonts w:hint="eastAsia"/>
          <w:sz w:val="32"/>
          <w:szCs w:val="24"/>
        </w:rPr>
        <w:t>日报</w:t>
      </w:r>
      <w:r>
        <w:rPr>
          <w:rFonts w:hint="eastAsia"/>
          <w:sz w:val="32"/>
          <w:szCs w:val="24"/>
        </w:rPr>
        <w:t>）</w:t>
      </w:r>
    </w:p>
    <w:p w:rsidR="00EA1933" w:rsidRDefault="00EA1933" w:rsidP="00A20E74">
      <w:pPr>
        <w:spacing w:line="510" w:lineRule="exact"/>
        <w:ind w:firstLineChars="200" w:firstLine="31680"/>
        <w:jc w:val="both"/>
      </w:pPr>
      <w:r>
        <w:t>7</w:t>
      </w:r>
      <w:r>
        <w:rPr>
          <w:rFonts w:hint="eastAsia"/>
        </w:rPr>
        <w:t>月</w:t>
      </w:r>
      <w:r>
        <w:t>16</w:t>
      </w:r>
      <w:r>
        <w:rPr>
          <w:rFonts w:hint="eastAsia"/>
        </w:rPr>
        <w:t>日下午，安徽省与德国下萨克森州以视频方式举行“相聚云端</w:t>
      </w:r>
      <w:r>
        <w:t xml:space="preserve"> </w:t>
      </w:r>
      <w:r>
        <w:rPr>
          <w:rFonts w:hint="eastAsia"/>
        </w:rPr>
        <w:t>共话未来</w:t>
      </w:r>
      <w:r>
        <w:t>——</w:t>
      </w:r>
      <w:r>
        <w:rPr>
          <w:rFonts w:hint="eastAsia"/>
        </w:rPr>
        <w:t>中国安徽省与德国下萨克森州高端云访问活动”。省委书记李锦斌、下萨克森州州长施特凡·魏尔、中国驻汉堡总领事杜晓晖、德国驻上海代总领事唐孟思出席活动并致辞。省委副书记、省长王清宪与魏尔线上签署了《中华人民共和国安徽省人民政府与德意志联邦共和国下萨克森州政府关于进一步深化友好省州关系合作意向书》并互赠礼品。下萨克森州食品、农业和消费者保护部部长芭芭拉·奥特</w:t>
      </w:r>
      <w:r>
        <w:t>-</w:t>
      </w:r>
      <w:r>
        <w:rPr>
          <w:rFonts w:hint="eastAsia"/>
        </w:rPr>
        <w:t>基纳斯特，州政府国务秘书兼州政府办公厅主任约尔格·米尔克，省委常委、省委秘书长郭强，省政府副省长章曦，中德友好协会会长史明德出席活动。</w:t>
      </w:r>
    </w:p>
    <w:p w:rsidR="00EA1933" w:rsidRDefault="00EA1933" w:rsidP="00A20E74">
      <w:pPr>
        <w:spacing w:line="510" w:lineRule="exact"/>
        <w:ind w:firstLineChars="200" w:firstLine="31680"/>
        <w:jc w:val="both"/>
      </w:pPr>
      <w:r>
        <w:rPr>
          <w:rFonts w:hint="eastAsia"/>
        </w:rPr>
        <w:t>李锦斌在致辞时对两省州高端云访问活动成功举办表示祝贺，对下萨克森州、中国外交部、中国驻德使领馆、德国驻沪总领馆、中德友好协会长期以来对两省州友好关系发展的关心支持表示感谢。他说，安徽省与下萨克森州已经成为彼此最为重要的省级友城之一，回首过往的路、双方的友谊已成为“两大世界文明”交流对话的重要桥梁，聚焦当下的路、双方的合作正成为“两个经济奇迹”互惠互利的重要典范，眺望未来的路、双方的携手将成为“两个活力市场”强强联合的重要机遇。</w:t>
      </w:r>
    </w:p>
    <w:p w:rsidR="00EA1933" w:rsidRDefault="00EA1933" w:rsidP="00A20E74">
      <w:pPr>
        <w:spacing w:line="510" w:lineRule="exact"/>
        <w:ind w:firstLineChars="200" w:firstLine="31680"/>
        <w:jc w:val="both"/>
      </w:pPr>
      <w:r>
        <w:rPr>
          <w:rFonts w:hint="eastAsia"/>
        </w:rPr>
        <w:t>李锦斌强调，安徽正在按照习近平总书记“七一”重要讲话和考察安徽重要讲话指示精神，聚力打造具有重要影响力的科技创新策源地、新兴产业聚集地、改革开放新高地和经济社会发展全面绿色转型区。</w:t>
      </w:r>
      <w:r>
        <w:t xml:space="preserve"> </w:t>
      </w:r>
      <w:r>
        <w:rPr>
          <w:rFonts w:hint="eastAsia"/>
        </w:rPr>
        <w:t>我们愿同包括下萨克森州在内的德方共享中国新一轮开放发展带来的红利，突出安徽创新和德国技术的结合、安徽速度和德国质量的联手，在产业发展、人文交流、合作机制上持续打造开放共赢、互学共鉴、战略共进的新典范，加快推动“云签约”合作项目落地，深入推进中德合作园区建设，完善两省州高层互访机制，努力构建更加稳健、更可持续、更具活力的新型友好省州关系，不断推动双方友谊之树枝繁叶茂、再结硕果。</w:t>
      </w:r>
    </w:p>
    <w:p w:rsidR="00EA1933" w:rsidRDefault="00EA1933" w:rsidP="00A20E74">
      <w:pPr>
        <w:spacing w:line="510" w:lineRule="exact"/>
        <w:ind w:firstLineChars="200" w:firstLine="31680"/>
        <w:jc w:val="both"/>
      </w:pPr>
      <w:r>
        <w:rPr>
          <w:rFonts w:hint="eastAsia"/>
        </w:rPr>
        <w:t>魏尔对中国共产党建党</w:t>
      </w:r>
      <w:r>
        <w:t>100</w:t>
      </w:r>
      <w:r>
        <w:rPr>
          <w:rFonts w:hint="eastAsia"/>
        </w:rPr>
        <w:t>周年表示热烈祝贺，并对安徽省委省政府为本次云访问活动付出的巨大努力表示衷心感谢。他表示，完全赞同李锦斌书记对两省州关系取得成果的积极评价和对下一步深化务实合作提出的倡议，建议双方还可在氢能源等可再生能源、卫生和健康领域的科研等方面拓展互利共赢的友好合作。魏尔强调，大众集团与江淮汽车的完美合作，见证了下萨克森州与安徽省这对德中两国结好历史最悠久、合作成果最为丰硕之一的友好省州关系的发展历程，完全可以成为德中两国地方友好交往的示范。</w:t>
      </w:r>
    </w:p>
    <w:p w:rsidR="00EA1933" w:rsidRDefault="00EA1933" w:rsidP="00A20E74">
      <w:pPr>
        <w:spacing w:line="510" w:lineRule="exact"/>
        <w:ind w:firstLineChars="200" w:firstLine="31680"/>
        <w:jc w:val="both"/>
      </w:pPr>
      <w:r>
        <w:rPr>
          <w:rFonts w:hint="eastAsia"/>
        </w:rPr>
        <w:t>各位嘉宾共同观看了安徽省与下萨克森州宣介片、合作企业和高校视频短片以及合肥到下萨克森州威廉港首趟中欧班列接车仪式视频录像，现场连线参观了大众汽车（安徽）新工厂施工现场并听取汇报，共同见证了两省州有关企业、高校签署</w:t>
      </w:r>
      <w:r>
        <w:t>10</w:t>
      </w:r>
      <w:r>
        <w:rPr>
          <w:rFonts w:hint="eastAsia"/>
        </w:rPr>
        <w:t>个项目合作文件，涵盖经贸、教育、中医药、低碳、中欧班列和港务等领域。</w:t>
      </w:r>
    </w:p>
    <w:p w:rsidR="00EA1933" w:rsidRDefault="00EA1933" w:rsidP="00A20E74">
      <w:pPr>
        <w:spacing w:line="510" w:lineRule="exact"/>
        <w:ind w:firstLineChars="200" w:firstLine="31680"/>
        <w:jc w:val="both"/>
      </w:pPr>
      <w:r>
        <w:rPr>
          <w:rFonts w:hint="eastAsia"/>
        </w:rPr>
        <w:t>外交部欧洲司有关同志，两省州有关部门、高校和企业负责人以及相关市政府主要负责人参加活动。</w:t>
      </w:r>
    </w:p>
    <w:p w:rsidR="00EA1933" w:rsidRDefault="00EA1933" w:rsidP="00A20E74">
      <w:pPr>
        <w:widowControl w:val="0"/>
        <w:spacing w:line="640" w:lineRule="exact"/>
        <w:jc w:val="center"/>
      </w:pPr>
    </w:p>
    <w:sectPr w:rsidR="00EA1933" w:rsidSect="0075268E">
      <w:footerReference w:type="defaul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933" w:rsidRDefault="00EA1933" w:rsidP="00D77725">
      <w:r>
        <w:separator/>
      </w:r>
    </w:p>
  </w:endnote>
  <w:endnote w:type="continuationSeparator" w:id="0">
    <w:p w:rsidR="00EA1933" w:rsidRDefault="00EA1933" w:rsidP="00D7772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宋体">
    <w:altName w:val="ang"/>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33" w:rsidRDefault="00EA19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33" w:rsidRDefault="00EA1933" w:rsidP="005976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EA1933" w:rsidRDefault="00EA1933" w:rsidP="0075268E">
    <w:pPr>
      <w:pStyle w:val="Footer"/>
      <w:ind w:right="360"/>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next-textbox:#_x0000_s2049;mso-fit-shape-to-text:t" inset="0,0,0,0">
            <w:txbxContent>
              <w:p w:rsidR="00EA1933" w:rsidRDefault="00EA1933">
                <w:pPr>
                  <w:pStyle w:val="Footer"/>
                </w:pPr>
                <w:fldSimple w:instr=" PAGE  \* MERGEFORMAT ">
                  <w:r>
                    <w:rPr>
                      <w:noProof/>
                    </w:rPr>
                    <w:t>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933" w:rsidRDefault="00EA1933" w:rsidP="00D77725">
      <w:r>
        <w:separator/>
      </w:r>
    </w:p>
  </w:footnote>
  <w:footnote w:type="continuationSeparator" w:id="0">
    <w:p w:rsidR="00EA1933" w:rsidRDefault="00EA1933" w:rsidP="00D777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933" w:rsidRDefault="00EA19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51D1"/>
    <w:rsid w:val="00045CAE"/>
    <w:rsid w:val="000F5E13"/>
    <w:rsid w:val="001A4807"/>
    <w:rsid w:val="002049D8"/>
    <w:rsid w:val="0028048A"/>
    <w:rsid w:val="002C08E7"/>
    <w:rsid w:val="00303723"/>
    <w:rsid w:val="003334B8"/>
    <w:rsid w:val="004356FB"/>
    <w:rsid w:val="004A0BE7"/>
    <w:rsid w:val="005976B5"/>
    <w:rsid w:val="005D08FB"/>
    <w:rsid w:val="006627BC"/>
    <w:rsid w:val="00735C4D"/>
    <w:rsid w:val="00743E90"/>
    <w:rsid w:val="0075268E"/>
    <w:rsid w:val="00811C69"/>
    <w:rsid w:val="008658FF"/>
    <w:rsid w:val="00877689"/>
    <w:rsid w:val="008B2073"/>
    <w:rsid w:val="008F07CC"/>
    <w:rsid w:val="00992D79"/>
    <w:rsid w:val="009C51D1"/>
    <w:rsid w:val="009E2826"/>
    <w:rsid w:val="00A20E74"/>
    <w:rsid w:val="00A61240"/>
    <w:rsid w:val="00AC0B29"/>
    <w:rsid w:val="00AF36EA"/>
    <w:rsid w:val="00B30DD6"/>
    <w:rsid w:val="00B77CFB"/>
    <w:rsid w:val="00BB656F"/>
    <w:rsid w:val="00BE3263"/>
    <w:rsid w:val="00C101EB"/>
    <w:rsid w:val="00C1343A"/>
    <w:rsid w:val="00C20240"/>
    <w:rsid w:val="00C73C75"/>
    <w:rsid w:val="00C845DD"/>
    <w:rsid w:val="00CB7D8A"/>
    <w:rsid w:val="00CC42D9"/>
    <w:rsid w:val="00CF04B6"/>
    <w:rsid w:val="00D27AEB"/>
    <w:rsid w:val="00D46216"/>
    <w:rsid w:val="00D54B31"/>
    <w:rsid w:val="00D77725"/>
    <w:rsid w:val="00D97B03"/>
    <w:rsid w:val="00DB3680"/>
    <w:rsid w:val="00DB5427"/>
    <w:rsid w:val="00DE1CCD"/>
    <w:rsid w:val="00E361BB"/>
    <w:rsid w:val="00E41638"/>
    <w:rsid w:val="00E6528A"/>
    <w:rsid w:val="00E97C0D"/>
    <w:rsid w:val="00EA1933"/>
    <w:rsid w:val="00EE64CB"/>
    <w:rsid w:val="00F45BF6"/>
    <w:rsid w:val="237B0646"/>
    <w:rsid w:val="265B01B2"/>
    <w:rsid w:val="39107600"/>
    <w:rsid w:val="50DA32EC"/>
    <w:rsid w:val="548C0639"/>
    <w:rsid w:val="552B3192"/>
    <w:rsid w:val="55DF6DDE"/>
    <w:rsid w:val="580A18F7"/>
    <w:rsid w:val="5F80717D"/>
    <w:rsid w:val="610C54DA"/>
    <w:rsid w:val="660B79F0"/>
    <w:rsid w:val="7534027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宋体" w:hAnsi="Arial"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725"/>
    <w:rPr>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7772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locked/>
    <w:rsid w:val="00D77725"/>
    <w:rPr>
      <w:rFonts w:cs="Times New Roman"/>
      <w:sz w:val="18"/>
      <w:szCs w:val="18"/>
    </w:rPr>
  </w:style>
  <w:style w:type="paragraph" w:styleId="Header">
    <w:name w:val="header"/>
    <w:basedOn w:val="Normal"/>
    <w:link w:val="HeaderChar"/>
    <w:uiPriority w:val="99"/>
    <w:rsid w:val="00D7772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77725"/>
    <w:rPr>
      <w:rFonts w:cs="Times New Roman"/>
      <w:sz w:val="18"/>
      <w:szCs w:val="18"/>
    </w:rPr>
  </w:style>
  <w:style w:type="character" w:styleId="Hyperlink">
    <w:name w:val="Hyperlink"/>
    <w:basedOn w:val="DefaultParagraphFont"/>
    <w:uiPriority w:val="99"/>
    <w:rsid w:val="00D77725"/>
    <w:rPr>
      <w:rFonts w:cs="Times New Roman"/>
      <w:color w:val="0000FF"/>
      <w:u w:val="single"/>
    </w:rPr>
  </w:style>
  <w:style w:type="character" w:styleId="PageNumber">
    <w:name w:val="page number"/>
    <w:basedOn w:val="DefaultParagraphFont"/>
    <w:uiPriority w:val="99"/>
    <w:rsid w:val="00A20E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TotalTime>
  <Pages>70</Pages>
  <Words>6466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王迅</cp:lastModifiedBy>
  <cp:revision>20</cp:revision>
  <cp:lastPrinted>2021-06-16T07:44:00Z</cp:lastPrinted>
  <dcterms:created xsi:type="dcterms:W3CDTF">2021-06-16T00:56:00Z</dcterms:created>
  <dcterms:modified xsi:type="dcterms:W3CDTF">2021-08-13T08:41:00Z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