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44E6"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             </w:t>
      </w:r>
      <w:r>
        <w:rPr>
          <w:rFonts w:hint="eastAsia"/>
          <w:b/>
          <w:sz w:val="36"/>
          <w:szCs w:val="36"/>
        </w:rPr>
        <w:t>学院团日活动汇总表</w:t>
      </w:r>
    </w:p>
    <w:p w14:paraId="2A27D58E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 w14:paraId="6F3C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619A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632" w:type="dxa"/>
          </w:tcPr>
          <w:p w14:paraId="34DA3C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 w14:paraId="5B41FF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 w14:paraId="07059C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 w14:paraId="316F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4078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BABD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F988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A6A0EEE">
            <w:pPr>
              <w:jc w:val="center"/>
              <w:rPr>
                <w:sz w:val="28"/>
                <w:szCs w:val="28"/>
              </w:rPr>
            </w:pPr>
          </w:p>
        </w:tc>
      </w:tr>
      <w:tr w14:paraId="2ABB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6BA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D698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8DB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160F6A6">
            <w:pPr>
              <w:jc w:val="center"/>
              <w:rPr>
                <w:sz w:val="28"/>
                <w:szCs w:val="28"/>
              </w:rPr>
            </w:pPr>
          </w:p>
        </w:tc>
      </w:tr>
      <w:tr w14:paraId="2E50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967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E8B1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9919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656E852">
            <w:pPr>
              <w:jc w:val="center"/>
              <w:rPr>
                <w:sz w:val="28"/>
                <w:szCs w:val="28"/>
              </w:rPr>
            </w:pPr>
          </w:p>
        </w:tc>
      </w:tr>
      <w:tr w14:paraId="06EC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936F0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190C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35D92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AA3E2A2">
            <w:pPr>
              <w:jc w:val="center"/>
              <w:rPr>
                <w:sz w:val="28"/>
                <w:szCs w:val="28"/>
              </w:rPr>
            </w:pPr>
          </w:p>
        </w:tc>
      </w:tr>
      <w:tr w14:paraId="04F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1D86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24AC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94D9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0B1B58C">
            <w:pPr>
              <w:jc w:val="center"/>
              <w:rPr>
                <w:sz w:val="28"/>
                <w:szCs w:val="28"/>
              </w:rPr>
            </w:pPr>
          </w:p>
        </w:tc>
      </w:tr>
      <w:tr w14:paraId="494D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BEF9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9E8A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C4F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BC2C87B">
            <w:pPr>
              <w:jc w:val="center"/>
              <w:rPr>
                <w:sz w:val="28"/>
                <w:szCs w:val="28"/>
              </w:rPr>
            </w:pPr>
          </w:p>
        </w:tc>
      </w:tr>
      <w:tr w14:paraId="760C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B028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C507E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9F168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32B9E46">
            <w:pPr>
              <w:jc w:val="center"/>
              <w:rPr>
                <w:sz w:val="28"/>
                <w:szCs w:val="28"/>
              </w:rPr>
            </w:pPr>
          </w:p>
        </w:tc>
      </w:tr>
      <w:tr w14:paraId="78AE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E10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C61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BA78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2439A69">
            <w:pPr>
              <w:jc w:val="center"/>
              <w:rPr>
                <w:sz w:val="28"/>
                <w:szCs w:val="28"/>
              </w:rPr>
            </w:pPr>
          </w:p>
        </w:tc>
      </w:tr>
      <w:tr w14:paraId="2580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213D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6F53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E60F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3258FA2">
            <w:pPr>
              <w:jc w:val="center"/>
              <w:rPr>
                <w:sz w:val="28"/>
                <w:szCs w:val="28"/>
              </w:rPr>
            </w:pPr>
          </w:p>
        </w:tc>
      </w:tr>
      <w:tr w14:paraId="4DA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EA4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B955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C209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6E93F03">
            <w:pPr>
              <w:jc w:val="center"/>
              <w:rPr>
                <w:sz w:val="28"/>
                <w:szCs w:val="28"/>
              </w:rPr>
            </w:pPr>
          </w:p>
        </w:tc>
      </w:tr>
      <w:tr w14:paraId="4293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2D2B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2BE4F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73D8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EFA78AD">
            <w:pPr>
              <w:jc w:val="center"/>
              <w:rPr>
                <w:sz w:val="28"/>
                <w:szCs w:val="28"/>
              </w:rPr>
            </w:pPr>
          </w:p>
        </w:tc>
      </w:tr>
      <w:tr w14:paraId="659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B5F8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3FA3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FAE8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8BD7FC1">
            <w:pPr>
              <w:jc w:val="center"/>
              <w:rPr>
                <w:sz w:val="28"/>
                <w:szCs w:val="28"/>
              </w:rPr>
            </w:pPr>
          </w:p>
        </w:tc>
      </w:tr>
      <w:tr w14:paraId="46E1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137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603E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1638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CBF74FD">
            <w:pPr>
              <w:jc w:val="center"/>
              <w:rPr>
                <w:sz w:val="28"/>
                <w:szCs w:val="28"/>
              </w:rPr>
            </w:pPr>
          </w:p>
        </w:tc>
      </w:tr>
      <w:tr w14:paraId="366C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3FCE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076C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71B9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0A3A038">
            <w:pPr>
              <w:jc w:val="center"/>
              <w:rPr>
                <w:sz w:val="28"/>
                <w:szCs w:val="28"/>
              </w:rPr>
            </w:pPr>
          </w:p>
        </w:tc>
      </w:tr>
      <w:tr w14:paraId="64B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7159C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46EA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C573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51ADFB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B6A939">
      <w:pPr>
        <w:rPr>
          <w:sz w:val="28"/>
          <w:szCs w:val="28"/>
        </w:rPr>
      </w:pPr>
    </w:p>
    <w:p w14:paraId="69647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学院团委签字（盖章）：</w:t>
      </w:r>
    </w:p>
    <w:p w14:paraId="2D8DA7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 w14:paraId="2B398D0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备注：本表统计本学院所有开展团日活动的班级团支部。</w:t>
      </w:r>
    </w:p>
    <w:p w14:paraId="0E5926FD"/>
    <w:p w14:paraId="006AC3B8"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</w:rPr>
        <w:t>学生社团团日活动汇总表</w:t>
      </w:r>
    </w:p>
    <w:p w14:paraId="1077DE13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社团：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 w14:paraId="0DCB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EDA5C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社团支部名称</w:t>
            </w:r>
          </w:p>
        </w:tc>
        <w:tc>
          <w:tcPr>
            <w:tcW w:w="1632" w:type="dxa"/>
          </w:tcPr>
          <w:p w14:paraId="73DA96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 w14:paraId="59479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 w14:paraId="1318B2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 w14:paraId="4883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5DAC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44C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0995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4041F4B4">
            <w:pPr>
              <w:jc w:val="center"/>
              <w:rPr>
                <w:sz w:val="28"/>
                <w:szCs w:val="28"/>
              </w:rPr>
            </w:pPr>
          </w:p>
        </w:tc>
      </w:tr>
      <w:tr w14:paraId="07FC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4A5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ACAC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3C81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99A1ED5">
            <w:pPr>
              <w:jc w:val="center"/>
              <w:rPr>
                <w:sz w:val="28"/>
                <w:szCs w:val="28"/>
              </w:rPr>
            </w:pPr>
          </w:p>
        </w:tc>
      </w:tr>
      <w:tr w14:paraId="3B50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AE93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284DA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B6E1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55BF8A1D">
            <w:pPr>
              <w:jc w:val="center"/>
              <w:rPr>
                <w:sz w:val="28"/>
                <w:szCs w:val="28"/>
              </w:rPr>
            </w:pPr>
          </w:p>
        </w:tc>
      </w:tr>
      <w:tr w14:paraId="3CFB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F519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64039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1A22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414F1669">
            <w:pPr>
              <w:jc w:val="center"/>
              <w:rPr>
                <w:sz w:val="28"/>
                <w:szCs w:val="28"/>
              </w:rPr>
            </w:pPr>
          </w:p>
        </w:tc>
      </w:tr>
      <w:tr w14:paraId="2A22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2C24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5AD4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81E3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EFCB9E2">
            <w:pPr>
              <w:jc w:val="center"/>
              <w:rPr>
                <w:sz w:val="28"/>
                <w:szCs w:val="28"/>
              </w:rPr>
            </w:pPr>
          </w:p>
        </w:tc>
      </w:tr>
      <w:tr w14:paraId="469B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9FCA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D712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552F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1D79DC0">
            <w:pPr>
              <w:jc w:val="center"/>
              <w:rPr>
                <w:sz w:val="28"/>
                <w:szCs w:val="28"/>
              </w:rPr>
            </w:pPr>
          </w:p>
        </w:tc>
      </w:tr>
      <w:tr w14:paraId="50DB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C434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7CD9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AC0C5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0B0586FE">
            <w:pPr>
              <w:jc w:val="center"/>
              <w:rPr>
                <w:sz w:val="28"/>
                <w:szCs w:val="28"/>
              </w:rPr>
            </w:pPr>
          </w:p>
        </w:tc>
      </w:tr>
      <w:tr w14:paraId="601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E99F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448C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E226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37D94AE">
            <w:pPr>
              <w:jc w:val="center"/>
              <w:rPr>
                <w:sz w:val="28"/>
                <w:szCs w:val="28"/>
              </w:rPr>
            </w:pPr>
          </w:p>
        </w:tc>
      </w:tr>
      <w:tr w14:paraId="785A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DF3C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8132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8A5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7C69DDD">
            <w:pPr>
              <w:jc w:val="center"/>
              <w:rPr>
                <w:sz w:val="28"/>
                <w:szCs w:val="28"/>
              </w:rPr>
            </w:pPr>
          </w:p>
        </w:tc>
      </w:tr>
      <w:tr w14:paraId="70AB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6564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C90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D1AD4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03EB6AE">
            <w:pPr>
              <w:jc w:val="center"/>
              <w:rPr>
                <w:sz w:val="28"/>
                <w:szCs w:val="28"/>
              </w:rPr>
            </w:pPr>
          </w:p>
        </w:tc>
      </w:tr>
      <w:tr w14:paraId="30B7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920D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3EEE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B26F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8433C44">
            <w:pPr>
              <w:jc w:val="center"/>
              <w:rPr>
                <w:sz w:val="28"/>
                <w:szCs w:val="28"/>
              </w:rPr>
            </w:pPr>
          </w:p>
        </w:tc>
      </w:tr>
      <w:tr w14:paraId="4830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3563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6B6E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A5B8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025A3E2">
            <w:pPr>
              <w:jc w:val="center"/>
              <w:rPr>
                <w:sz w:val="28"/>
                <w:szCs w:val="28"/>
              </w:rPr>
            </w:pPr>
          </w:p>
        </w:tc>
      </w:tr>
      <w:tr w14:paraId="28BA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E9A3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C934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A4A3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D4387CE">
            <w:pPr>
              <w:jc w:val="center"/>
              <w:rPr>
                <w:sz w:val="28"/>
                <w:szCs w:val="28"/>
              </w:rPr>
            </w:pPr>
          </w:p>
        </w:tc>
      </w:tr>
      <w:tr w14:paraId="7C56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6A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E374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A04F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A32F4F5">
            <w:pPr>
              <w:jc w:val="center"/>
              <w:rPr>
                <w:sz w:val="28"/>
                <w:szCs w:val="28"/>
              </w:rPr>
            </w:pPr>
          </w:p>
        </w:tc>
      </w:tr>
      <w:tr w14:paraId="61C7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4B79B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6B8A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1408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475C1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C180F8">
      <w:pPr>
        <w:rPr>
          <w:sz w:val="28"/>
          <w:szCs w:val="28"/>
        </w:rPr>
      </w:pPr>
    </w:p>
    <w:p w14:paraId="6452E8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学生社团管理办公室（盖章）：</w:t>
      </w:r>
    </w:p>
    <w:p w14:paraId="1AEFC8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 w14:paraId="5F5A097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备注：本表统计所有开展团日活动的学生社团团支部。</w:t>
      </w:r>
    </w:p>
    <w:p w14:paraId="574672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zYzsDCyMDQ0NzNU0lEKTi0uzszPAykwrAUAF51uXSwAAAA="/>
    <w:docVar w:name="commondata" w:val="eyJoZGlkIjoiMTFmN2VmMTRkNDBmY2M0MWMwOWI3OWI4NzBmZmQxMDYifQ=="/>
  </w:docVars>
  <w:rsids>
    <w:rsidRoot w:val="32A30028"/>
    <w:rsid w:val="00662568"/>
    <w:rsid w:val="008D53C7"/>
    <w:rsid w:val="00EE62AC"/>
    <w:rsid w:val="00F640AA"/>
    <w:rsid w:val="00FF1746"/>
    <w:rsid w:val="01132D51"/>
    <w:rsid w:val="013259B0"/>
    <w:rsid w:val="150833E4"/>
    <w:rsid w:val="183E42F1"/>
    <w:rsid w:val="1A44392A"/>
    <w:rsid w:val="2C9F5E1F"/>
    <w:rsid w:val="32A30028"/>
    <w:rsid w:val="32CE115E"/>
    <w:rsid w:val="33907210"/>
    <w:rsid w:val="358113FB"/>
    <w:rsid w:val="380A12EE"/>
    <w:rsid w:val="3FAC02A1"/>
    <w:rsid w:val="44F04025"/>
    <w:rsid w:val="4A5A3A5A"/>
    <w:rsid w:val="59060532"/>
    <w:rsid w:val="5E074B93"/>
    <w:rsid w:val="617D7CA3"/>
    <w:rsid w:val="6BA05FEA"/>
    <w:rsid w:val="6D535020"/>
    <w:rsid w:val="70CE5958"/>
    <w:rsid w:val="7B4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255</Words>
  <Characters>255</Characters>
  <Lines>5</Lines>
  <Paragraphs>1</Paragraphs>
  <TotalTime>5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星星跟着月亮走</cp:lastModifiedBy>
  <dcterms:modified xsi:type="dcterms:W3CDTF">2025-03-13T01:24:59Z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B4ABD1F6BB3B4A43B90D72FA0790678F</vt:lpwstr>
  </property>
  <property fmtid="{D5CDD505-2E9C-101B-9397-08002B2CF9AE}" pid="4" name="KSOTemplateDocerSaveRecord">
    <vt:lpwstr>eyJoZGlkIjoiNzI4MTJiYWMzZjNkY2I0Y2E4YjBhOTE4ZGNiMjM0ODciLCJ1c2VySWQiOiIxNDA4Mjc2NDU5In0=</vt:lpwstr>
  </property>
</Properties>
</file>